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1521" w14:textId="77777777" w:rsidR="00B61F1E" w:rsidRDefault="00B61F1E"/>
    <w:p w14:paraId="47F46483" w14:textId="2298D900" w:rsidR="00B61F1E" w:rsidRDefault="00B61F1E"/>
    <w:tbl>
      <w:tblPr>
        <w:tblStyle w:val="TableGrid"/>
        <w:tblW w:w="4988" w:type="pct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72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3177"/>
        <w:gridCol w:w="906"/>
        <w:gridCol w:w="289"/>
        <w:gridCol w:w="2262"/>
        <w:gridCol w:w="532"/>
        <w:gridCol w:w="49"/>
        <w:gridCol w:w="760"/>
        <w:gridCol w:w="2508"/>
      </w:tblGrid>
      <w:tr w:rsidR="00B61F1E" w14:paraId="3B6D11D1" w14:textId="77777777" w:rsidTr="00AD5E01">
        <w:trPr>
          <w:trHeight w:val="576"/>
        </w:trPr>
        <w:tc>
          <w:tcPr>
            <w:tcW w:w="10483" w:type="dxa"/>
            <w:gridSpan w:val="8"/>
            <w:tcBorders>
              <w:bottom w:val="single" w:sz="12" w:space="0" w:color="4F6228" w:themeColor="accent3" w:themeShade="80"/>
            </w:tcBorders>
            <w:vAlign w:val="center"/>
          </w:tcPr>
          <w:p w14:paraId="05C0C10C" w14:textId="44433B36" w:rsidR="00B61F1E" w:rsidRDefault="00A94D35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30218AED" wp14:editId="4022BC48">
                  <wp:simplePos x="0" y="0"/>
                  <wp:positionH relativeFrom="column">
                    <wp:posOffset>6393180</wp:posOffset>
                  </wp:positionH>
                  <wp:positionV relativeFrom="paragraph">
                    <wp:posOffset>-113665</wp:posOffset>
                  </wp:positionV>
                  <wp:extent cx="563880" cy="563880"/>
                  <wp:effectExtent l="0" t="0" r="7620" b="7620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1" name="Picture 1" descr="MC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C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2F7">
              <w:rPr>
                <w:rFonts w:ascii="Tahoma" w:hAnsi="Tahoma" w:cs="Tahoma"/>
                <w:b/>
                <w:sz w:val="22"/>
                <w:szCs w:val="22"/>
              </w:rPr>
              <w:t>MARKHAM CHINESE BAPTIST CHURCH</w:t>
            </w:r>
          </w:p>
          <w:p w14:paraId="4EBA9976" w14:textId="3A3D5D51" w:rsidR="00B61F1E" w:rsidRDefault="00B61F1E">
            <w:pPr>
              <w:pStyle w:val="Heading1"/>
              <w:spacing w:after="0"/>
              <w:rPr>
                <w:rFonts w:ascii="Tahoma" w:hAnsi="Tahoma" w:cs="Tahoma"/>
                <w:sz w:val="22"/>
                <w:szCs w:val="22"/>
              </w:rPr>
            </w:pPr>
          </w:p>
          <w:p w14:paraId="679E353B" w14:textId="1B48781C" w:rsidR="00B61F1E" w:rsidRDefault="00A94D35" w:rsidP="00A94D35">
            <w:pPr>
              <w:pStyle w:val="Heading1"/>
              <w:rPr>
                <w:rFonts w:ascii="Tahoma" w:hAnsi="Tahoma" w:cs="Tahoma"/>
                <w:sz w:val="22"/>
                <w:szCs w:val="22"/>
              </w:rPr>
            </w:pPr>
            <w:r w:rsidRPr="00A94D35">
              <w:rPr>
                <w:rFonts w:ascii="Tahoma" w:hAnsi="Tahoma" w:cs="Tahoma"/>
                <w:sz w:val="22"/>
                <w:szCs w:val="22"/>
              </w:rPr>
              <w:t>Short</w:t>
            </w:r>
            <w:r w:rsidRPr="00A94D35">
              <w:rPr>
                <w:rFonts w:ascii="Tahoma" w:hAnsi="Tahoma" w:cs="Tahoma"/>
                <w:sz w:val="22"/>
                <w:szCs w:val="22"/>
                <w:lang w:val="en-GB"/>
              </w:rPr>
              <w:t>-</w:t>
            </w:r>
            <w:r w:rsidRPr="00A94D35">
              <w:rPr>
                <w:rFonts w:ascii="Tahoma" w:hAnsi="Tahoma" w:cs="Tahoma"/>
                <w:sz w:val="22"/>
                <w:szCs w:val="22"/>
              </w:rPr>
              <w:t>Term Missions (STM) Support Letter &amp; Response Form</w:t>
            </w:r>
          </w:p>
        </w:tc>
      </w:tr>
      <w:tr w:rsidR="00B61F1E" w14:paraId="333AA0B9" w14:textId="77777777" w:rsidTr="00450BE3">
        <w:trPr>
          <w:trHeight w:val="230"/>
        </w:trPr>
        <w:tc>
          <w:tcPr>
            <w:tcW w:w="10483" w:type="dxa"/>
            <w:gridSpan w:val="8"/>
            <w:tcBorders>
              <w:top w:val="single" w:sz="48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14:paraId="3BE52446" w14:textId="284BB4C2" w:rsidR="007B0A86" w:rsidRDefault="007B0A86" w:rsidP="007B0A86">
            <w:r>
              <w:t>Dear brothers and sisters</w:t>
            </w:r>
            <w:r w:rsidR="00E95F5B">
              <w:t xml:space="preserve"> in Christ</w:t>
            </w:r>
            <w:r>
              <w:t>,</w:t>
            </w:r>
          </w:p>
          <w:p w14:paraId="60AD5790" w14:textId="77777777" w:rsidR="007B0A86" w:rsidRDefault="007B0A86" w:rsidP="007B0A86"/>
          <w:p w14:paraId="750509BF" w14:textId="29A90F22" w:rsidR="007B0A86" w:rsidRDefault="007B0A86" w:rsidP="007B0A86">
            <w:r>
              <w:t xml:space="preserve">Our church is sending a team of </w:t>
            </w:r>
            <w:sdt>
              <w:sdtPr>
                <w:rPr>
                  <w:b/>
                  <w:bCs/>
                  <w:lang w:val="en-GB"/>
                </w:rPr>
                <w:id w:val="-25875311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b/>
                    <w:bCs/>
                    <w:lang w:val="en-GB"/>
                  </w:rPr>
                  <w:t>[no. of members]</w:t>
                </w:r>
              </w:sdtContent>
            </w:sdt>
            <w:r>
              <w:t xml:space="preserve"> members to serve in </w:t>
            </w:r>
            <w:sdt>
              <w:sdtPr>
                <w:rPr>
                  <w:b/>
                  <w:bCs/>
                </w:rPr>
                <w:id w:val="-408696723"/>
                <w:placeholder>
                  <w:docPart w:val="DefaultPlaceholder_-1854013440"/>
                </w:placeholder>
                <w:text/>
              </w:sdtPr>
              <w:sdtContent>
                <w:r w:rsidRPr="00A94D35">
                  <w:rPr>
                    <w:b/>
                    <w:bCs/>
                  </w:rPr>
                  <w:t>[Location]</w:t>
                </w:r>
              </w:sdtContent>
            </w:sdt>
            <w:r>
              <w:t xml:space="preserve"> on a Short</w:t>
            </w:r>
            <w:r>
              <w:rPr>
                <w:lang w:val="en-GB"/>
              </w:rPr>
              <w:t>-</w:t>
            </w:r>
            <w:r>
              <w:t>Term Missions (STM) trip</w:t>
            </w:r>
            <w:r w:rsidR="00592150">
              <w:t xml:space="preserve"> from</w:t>
            </w:r>
            <w:r>
              <w:rPr>
                <w:lang w:val="en-GB"/>
              </w:rPr>
              <w:t xml:space="preserve"> </w:t>
            </w:r>
            <w:sdt>
              <w:sdtPr>
                <w:rPr>
                  <w:b/>
                  <w:bCs/>
                  <w:lang w:val="en-GB"/>
                </w:rPr>
                <w:id w:val="1669442137"/>
                <w:placeholder>
                  <w:docPart w:val="DefaultPlaceholder_-1854013440"/>
                </w:placeholder>
                <w:text/>
              </w:sdtPr>
              <w:sdtContent>
                <w:r w:rsidRPr="00A94D35">
                  <w:rPr>
                    <w:b/>
                    <w:bCs/>
                    <w:lang w:val="en-GB"/>
                  </w:rPr>
                  <w:t>[Date]</w:t>
                </w:r>
              </w:sdtContent>
            </w:sdt>
            <w:r w:rsidR="00592150">
              <w:rPr>
                <w:b/>
                <w:bCs/>
                <w:lang w:val="en-GB"/>
              </w:rPr>
              <w:t xml:space="preserve"> </w:t>
            </w:r>
            <w:r w:rsidR="00592150">
              <w:rPr>
                <w:lang w:val="en-GB"/>
              </w:rPr>
              <w:t xml:space="preserve">to </w:t>
            </w:r>
            <w:sdt>
              <w:sdtPr>
                <w:rPr>
                  <w:b/>
                  <w:bCs/>
                  <w:lang w:val="en-GB"/>
                </w:rPr>
                <w:id w:val="-1762989704"/>
                <w:placeholder>
                  <w:docPart w:val="DefaultPlaceholder_-1854013440"/>
                </w:placeholder>
                <w:text/>
              </w:sdtPr>
              <w:sdtContent>
                <w:r w:rsidR="00592150" w:rsidRPr="00A94D35">
                  <w:rPr>
                    <w:b/>
                    <w:bCs/>
                    <w:lang w:val="en-GB"/>
                  </w:rPr>
                  <w:t>[Date]</w:t>
                </w:r>
              </w:sdtContent>
            </w:sdt>
            <w:r>
              <w:rPr>
                <w:b/>
                <w:bCs/>
                <w:lang w:val="en-GB"/>
              </w:rPr>
              <w:t xml:space="preserve">. </w:t>
            </w:r>
            <w:r>
              <w:t xml:space="preserve"> During this trip, our team will be serving in the following ways:</w:t>
            </w:r>
          </w:p>
          <w:sdt>
            <w:sdtPr>
              <w:rPr>
                <w:b/>
                <w:bCs/>
                <w:lang w:val="en-GB"/>
              </w:rPr>
              <w:id w:val="-349186885"/>
              <w:placeholder>
                <w:docPart w:val="DefaultPlaceholder_-1854013440"/>
              </w:placeholder>
              <w:text/>
            </w:sdtPr>
            <w:sdtContent>
              <w:p w14:paraId="5D53EDCE" w14:textId="36F87B1F" w:rsidR="007B0A86" w:rsidRDefault="007B0A86" w:rsidP="007B0A8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  <w:lang w:val="en-GB"/>
                  </w:rPr>
                  <w:t>[Description of the ministry]</w:t>
                </w:r>
              </w:p>
            </w:sdtContent>
          </w:sdt>
          <w:p w14:paraId="77D6D6C4" w14:textId="77777777" w:rsidR="007B0A86" w:rsidRDefault="007B0A86" w:rsidP="007B0A86"/>
          <w:p w14:paraId="07FA22BB" w14:textId="55A3C732" w:rsidR="007B0A86" w:rsidRDefault="00E95F5B" w:rsidP="007B0A86">
            <w:r w:rsidRPr="00E95F5B">
              <w:t>I am grateful to be a member of this team.</w:t>
            </w:r>
            <w:r>
              <w:t xml:space="preserve"> </w:t>
            </w:r>
            <w:r w:rsidR="007B0A86">
              <w:t>As we prepare to go, we trust that God works through the prayers and generosity of His people.</w:t>
            </w:r>
            <w:r w:rsidR="007B0A86">
              <w:rPr>
                <w:lang w:val="en-GB"/>
              </w:rPr>
              <w:t xml:space="preserve"> </w:t>
            </w:r>
            <w:r w:rsidR="007B0A86">
              <w:t xml:space="preserve"> </w:t>
            </w:r>
            <w:r w:rsidR="007B0A86">
              <w:rPr>
                <w:lang w:val="en-GB"/>
              </w:rPr>
              <w:t>The</w:t>
            </w:r>
            <w:r w:rsidR="007B0A86">
              <w:t xml:space="preserve"> total cost of the trip is </w:t>
            </w:r>
            <w:r w:rsidR="00066242" w:rsidRPr="00066242">
              <w:rPr>
                <w:b/>
                <w:bCs/>
              </w:rPr>
              <w:t>$</w:t>
            </w:r>
            <w:sdt>
              <w:sdtPr>
                <w:rPr>
                  <w:b/>
                  <w:bCs/>
                  <w:lang w:val="en-GB"/>
                </w:rPr>
                <w:id w:val="-156926536"/>
                <w:placeholder>
                  <w:docPart w:val="DefaultPlaceholder_-1854013440"/>
                </w:placeholder>
                <w:text/>
              </w:sdtPr>
              <w:sdtContent>
                <w:r w:rsidR="007B0A86" w:rsidRPr="00A94D35">
                  <w:rPr>
                    <w:b/>
                    <w:bCs/>
                    <w:lang w:val="en-GB"/>
                  </w:rPr>
                  <w:t>[total cost of trip]</w:t>
                </w:r>
              </w:sdtContent>
            </w:sdt>
            <w:r w:rsidR="007B0A86">
              <w:rPr>
                <w:lang w:val="en-GB"/>
              </w:rPr>
              <w:t xml:space="preserve">, which works out to be about </w:t>
            </w:r>
            <w:r w:rsidR="00066242" w:rsidRPr="00066242">
              <w:rPr>
                <w:b/>
                <w:bCs/>
                <w:lang w:val="en-GB"/>
              </w:rPr>
              <w:t>$</w:t>
            </w:r>
            <w:sdt>
              <w:sdtPr>
                <w:rPr>
                  <w:b/>
                  <w:bCs/>
                  <w:lang w:val="en-GB"/>
                </w:rPr>
                <w:id w:val="50595839"/>
                <w:placeholder>
                  <w:docPart w:val="DefaultPlaceholder_-1854013440"/>
                </w:placeholder>
                <w:text/>
              </w:sdtPr>
              <w:sdtContent>
                <w:r w:rsidR="007B0A86" w:rsidRPr="00A94D35">
                  <w:rPr>
                    <w:b/>
                    <w:bCs/>
                    <w:lang w:val="en-GB"/>
                  </w:rPr>
                  <w:t>[per person cost]</w:t>
                </w:r>
              </w:sdtContent>
            </w:sdt>
            <w:r w:rsidR="007B0A86">
              <w:rPr>
                <w:lang w:val="en-GB"/>
              </w:rPr>
              <w:t xml:space="preserve"> </w:t>
            </w:r>
            <w:r w:rsidR="007B0A86">
              <w:t>per person.</w:t>
            </w:r>
            <w:r w:rsidR="007B0A86">
              <w:rPr>
                <w:lang w:val="en-GB"/>
              </w:rPr>
              <w:t xml:space="preserve">  The</w:t>
            </w:r>
            <w:r w:rsidR="007B0A86">
              <w:t xml:space="preserve"> church </w:t>
            </w:r>
            <w:r w:rsidR="007B0A86">
              <w:rPr>
                <w:lang w:val="en-GB"/>
              </w:rPr>
              <w:t>will be providing</w:t>
            </w:r>
            <w:r w:rsidR="007B0A86">
              <w:t xml:space="preserve"> the core funding needed to send STM teams. Participants are invited to help raise funds to replenish the Mission Fund—typically about 50% of the trip cost—so that the church can continue supporting missionaries, future STM teams, and long</w:t>
            </w:r>
            <w:r w:rsidR="007B0A86">
              <w:rPr>
                <w:lang w:val="en-GB"/>
              </w:rPr>
              <w:t>-</w:t>
            </w:r>
            <w:r w:rsidR="007B0A86">
              <w:t>term mission work. Your partnership helps sustain this ongoing ministry.</w:t>
            </w:r>
          </w:p>
          <w:p w14:paraId="2213076C" w14:textId="77777777" w:rsidR="007B0A86" w:rsidRDefault="007B0A86" w:rsidP="007B0A86"/>
          <w:p w14:paraId="4F108982" w14:textId="77777777" w:rsidR="007B0A86" w:rsidRDefault="007B0A86" w:rsidP="007B0A86">
            <w:r>
              <w:t>If you feel led to support this ministry—through prayer or through a financial gift—I am deeply thankful. Your support strengthens both this trip and the broader mission work God has entrusted to MCBC.</w:t>
            </w:r>
          </w:p>
          <w:p w14:paraId="487820CF" w14:textId="77777777" w:rsidR="007B0A86" w:rsidRDefault="007B0A86" w:rsidP="007B0A86"/>
          <w:p w14:paraId="438F8435" w14:textId="77777777" w:rsidR="007B0A86" w:rsidRDefault="007B0A86" w:rsidP="007B0A86">
            <w:r>
              <w:t>Thank you for considering how you might walk with me in this ministry.</w:t>
            </w:r>
          </w:p>
          <w:p w14:paraId="73CFCB61" w14:textId="77777777" w:rsidR="007B0A86" w:rsidRDefault="007B0A86" w:rsidP="007B0A86">
            <w:r>
              <w:t>In Christ,</w:t>
            </w:r>
          </w:p>
          <w:p w14:paraId="05BA382F" w14:textId="77777777" w:rsidR="007B0A86" w:rsidRDefault="007B0A86" w:rsidP="007B0A86"/>
          <w:sdt>
            <w:sdtPr>
              <w:rPr>
                <w:b/>
                <w:bCs/>
              </w:rPr>
              <w:id w:val="300662823"/>
              <w:placeholder>
                <w:docPart w:val="DefaultPlaceholder_-1854013440"/>
              </w:placeholder>
              <w:text/>
            </w:sdtPr>
            <w:sdtContent>
              <w:p w14:paraId="540A24EF" w14:textId="43254C89" w:rsidR="007B0A86" w:rsidRDefault="007B0A86" w:rsidP="007B0A86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(Participant Name)</w:t>
                </w:r>
              </w:p>
            </w:sdtContent>
          </w:sdt>
          <w:p w14:paraId="1E307454" w14:textId="7BFDAF91" w:rsidR="00880021" w:rsidRDefault="007B0A86" w:rsidP="007B0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/ Phone: </w:t>
            </w:r>
            <w:sdt>
              <w:sdtPr>
                <w:rPr>
                  <w:b/>
                  <w:bCs/>
                </w:rPr>
                <w:alias w:val="please click to enter"/>
                <w:tag w:val="please click to enter"/>
                <w:id w:val="-900589698"/>
                <w:placeholder>
                  <w:docPart w:val="EE272ECEEC3A45E69B4B86E3BA7EA466"/>
                </w:placeholder>
                <w:text/>
              </w:sdtPr>
              <w:sdtContent>
                <w:r w:rsidR="00880021">
                  <w:rPr>
                    <w:b/>
                    <w:bCs/>
                  </w:rPr>
                  <w:t>________________________________</w:t>
                </w:r>
              </w:sdtContent>
            </w:sdt>
            <w:r w:rsidR="00880021">
              <w:rPr>
                <w:b/>
                <w:bCs/>
              </w:rPr>
              <w:t xml:space="preserve"> </w:t>
            </w:r>
          </w:p>
          <w:p w14:paraId="2437D811" w14:textId="7EDF275C" w:rsidR="007B0A86" w:rsidRDefault="004F6669" w:rsidP="007B0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sdt>
              <w:sdtPr>
                <w:rPr>
                  <w:b/>
                  <w:bCs/>
                </w:rPr>
                <w:id w:val="-367301331"/>
                <w:placeholder>
                  <w:docPart w:val="DefaultPlaceholder_-1854013440"/>
                </w:placeholder>
                <w:text/>
              </w:sdtPr>
              <w:sdtContent>
                <w:r>
                  <w:rPr>
                    <w:b/>
                    <w:bCs/>
                  </w:rPr>
                  <w:t>___________________________</w:t>
                </w:r>
              </w:sdtContent>
            </w:sdt>
          </w:p>
          <w:p w14:paraId="776D3296" w14:textId="4DBCF5AC" w:rsidR="00B61F1E" w:rsidRPr="003404F0" w:rsidRDefault="00B61F1E" w:rsidP="00880021">
            <w:pPr>
              <w:rPr>
                <w:rFonts w:ascii="Calibri" w:eastAsia="MS Mincho" w:hAnsi="Calibri"/>
                <w:spacing w:val="0"/>
                <w:szCs w:val="16"/>
                <w:lang w:val="en-CA" w:eastAsia="en-CA"/>
              </w:rPr>
            </w:pPr>
          </w:p>
        </w:tc>
      </w:tr>
      <w:tr w:rsidR="00450BE3" w14:paraId="32901473" w14:textId="77777777" w:rsidTr="007E0D77">
        <w:trPr>
          <w:trHeight w:val="230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000000" w:themeColor="text1"/>
            </w:tcBorders>
            <w:shd w:val="clear" w:color="auto" w:fill="4F6228" w:themeFill="accent3" w:themeFillShade="80"/>
          </w:tcPr>
          <w:p w14:paraId="2233A6BB" w14:textId="1407893A" w:rsidR="00450BE3" w:rsidRDefault="003404F0" w:rsidP="00450BE3">
            <w:pPr>
              <w:pStyle w:val="SectionHeading"/>
              <w:rPr>
                <w:b/>
                <w:color w:val="FFFFFF" w:themeColor="background1"/>
                <w:sz w:val="18"/>
                <w:szCs w:val="18"/>
              </w:rPr>
            </w:pPr>
            <w:r w:rsidRPr="003404F0">
              <w:rPr>
                <w:b/>
                <w:color w:val="FFFFFF" w:themeColor="background1"/>
                <w:sz w:val="18"/>
                <w:szCs w:val="18"/>
              </w:rPr>
              <w:t>Y</w:t>
            </w:r>
            <w:r w:rsidR="00450BE3" w:rsidRPr="003404F0">
              <w:rPr>
                <w:b/>
                <w:color w:val="FFFFFF" w:themeColor="background1"/>
                <w:sz w:val="18"/>
                <w:szCs w:val="18"/>
              </w:rPr>
              <w:t>our</w:t>
            </w:r>
            <w:r w:rsidR="00450BE3" w:rsidRPr="003404F0">
              <w:rPr>
                <w:color w:val="FFFFFF" w:themeColor="background1"/>
              </w:rPr>
              <w:t xml:space="preserve"> </w:t>
            </w:r>
            <w:r w:rsidR="00450BE3" w:rsidRPr="003404F0">
              <w:rPr>
                <w:b/>
                <w:color w:val="FFFFFF" w:themeColor="background1"/>
                <w:sz w:val="18"/>
                <w:szCs w:val="18"/>
              </w:rPr>
              <w:t>SUPPORT</w:t>
            </w:r>
          </w:p>
        </w:tc>
      </w:tr>
      <w:tr w:rsidR="00814036" w14:paraId="7AFC62AF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2E89E3FE" w14:textId="29321737" w:rsidR="00814036" w:rsidRPr="00814036" w:rsidRDefault="00814036" w:rsidP="004D3794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 </w:t>
            </w:r>
            <w:r w:rsidRPr="00814036">
              <w:rPr>
                <w:b/>
                <w:sz w:val="18"/>
                <w:szCs w:val="18"/>
              </w:rPr>
              <w:t>Prayer Support</w:t>
            </w:r>
          </w:p>
        </w:tc>
      </w:tr>
      <w:tr w:rsidR="004D3794" w14:paraId="44434275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nil"/>
              <w:bottom w:val="single" w:sz="2" w:space="0" w:color="BFBFBF" w:themeColor="background1" w:themeShade="BF"/>
            </w:tcBorders>
            <w:vAlign w:val="center"/>
          </w:tcPr>
          <w:p w14:paraId="1657E044" w14:textId="48DF73AE" w:rsidR="004D3794" w:rsidRDefault="004D3794" w:rsidP="004D3794">
            <w:pPr>
              <w:rPr>
                <w:sz w:val="18"/>
                <w:szCs w:val="18"/>
              </w:rPr>
            </w:pPr>
            <w:r>
              <w:t>I would greatly appreciate your prayers for this trip, for our team, and for the people we will serve.</w:t>
            </w:r>
          </w:p>
        </w:tc>
      </w:tr>
      <w:tr w:rsidR="004D3794" w14:paraId="7A4F46AE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3FDC1CF2" w14:textId="18B37BA1" w:rsidR="004D3794" w:rsidRPr="00814036" w:rsidRDefault="004D3794" w:rsidP="004D3794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 Financial</w:t>
            </w:r>
            <w:r w:rsidRPr="00814036">
              <w:rPr>
                <w:b/>
                <w:sz w:val="18"/>
                <w:szCs w:val="18"/>
              </w:rPr>
              <w:t xml:space="preserve"> Support</w:t>
            </w:r>
          </w:p>
        </w:tc>
      </w:tr>
      <w:tr w:rsidR="004D3794" w:rsidRPr="004D3794" w14:paraId="71193713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79CAB89C" w14:textId="51D01FBF" w:rsidR="004D3794" w:rsidRPr="004D3794" w:rsidRDefault="004D3794" w:rsidP="009F49EF">
            <w:pPr>
              <w:rPr>
                <w:b/>
                <w:bCs/>
                <w:sz w:val="18"/>
                <w:szCs w:val="18"/>
              </w:rPr>
            </w:pPr>
            <w:r w:rsidRPr="004D3794">
              <w:rPr>
                <w:b/>
                <w:bCs/>
                <w:sz w:val="18"/>
                <w:szCs w:val="18"/>
              </w:rPr>
              <w:t>Donor Information</w:t>
            </w:r>
          </w:p>
        </w:tc>
      </w:tr>
      <w:tr w:rsidR="004D3794" w14:paraId="4F90AC60" w14:textId="77777777" w:rsidTr="00F3326B">
        <w:trPr>
          <w:trHeight w:val="221"/>
        </w:trPr>
        <w:tc>
          <w:tcPr>
            <w:tcW w:w="7215" w:type="dxa"/>
            <w:gridSpan w:val="6"/>
            <w:tcBorders>
              <w:top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6D4250" w14:textId="3F0D5DB3" w:rsidR="004D3794" w:rsidRDefault="004D3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Name:  </w:t>
            </w:r>
            <w:sdt>
              <w:sdtPr>
                <w:rPr>
                  <w:sz w:val="18"/>
                  <w:szCs w:val="18"/>
                </w:rPr>
                <w:id w:val="1692179022"/>
                <w:placeholder>
                  <w:docPart w:val="9088C5A41FB94BCCBD723C8D63290882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Click here to enter</w:t>
                </w:r>
                <w:r w:rsidR="00E95F5B">
                  <w:rPr>
                    <w:rStyle w:val="PlaceholderText"/>
                  </w:rPr>
                  <w:t xml:space="preserve"> your name</w:t>
                </w:r>
              </w:sdtContent>
            </w:sdt>
          </w:p>
        </w:tc>
        <w:tc>
          <w:tcPr>
            <w:tcW w:w="3268" w:type="dxa"/>
            <w:gridSpan w:val="2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A0366EE" w14:textId="529047C4" w:rsidR="004D3794" w:rsidRDefault="004D3794">
            <w:pPr>
              <w:rPr>
                <w:sz w:val="18"/>
                <w:szCs w:val="18"/>
              </w:rPr>
            </w:pPr>
          </w:p>
        </w:tc>
      </w:tr>
      <w:tr w:rsidR="00B61F1E" w14:paraId="1A853649" w14:textId="77777777" w:rsidTr="00AD5E01">
        <w:trPr>
          <w:trHeight w:val="234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C31B8A3" w14:textId="77777777" w:rsidR="00B61F1E" w:rsidRDefault="00B03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Address:  </w:t>
            </w:r>
            <w:sdt>
              <w:sdtPr>
                <w:rPr>
                  <w:sz w:val="18"/>
                  <w:szCs w:val="18"/>
                </w:rPr>
                <w:id w:val="-1446688187"/>
                <w:placeholder>
                  <w:docPart w:val="577EECB191D5477799690FB73DE36659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61F1E" w14:paraId="195267CC" w14:textId="77777777" w:rsidTr="00AD5E01">
        <w:trPr>
          <w:trHeight w:val="230"/>
        </w:trPr>
        <w:tc>
          <w:tcPr>
            <w:tcW w:w="4372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38045BF" w14:textId="6D074A61" w:rsidR="00B61F1E" w:rsidRDefault="004D3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City:</w:t>
            </w:r>
            <w:r w:rsidR="00B032F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626696596"/>
                <w:placeholder>
                  <w:docPart w:val="E1F5EDAD5E894D3CBB2DFE8295DA34D8"/>
                </w:placeholder>
                <w:showingPlcHdr/>
                <w:text/>
              </w:sdtPr>
              <w:sdtContent>
                <w:r w:rsidR="00B032F7">
                  <w:rPr>
                    <w:rStyle w:val="PlaceholderText"/>
                  </w:rPr>
                  <w:t>Click here to enter</w:t>
                </w:r>
              </w:sdtContent>
            </w:sdt>
          </w:p>
        </w:tc>
        <w:tc>
          <w:tcPr>
            <w:tcW w:w="2794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B005ED7" w14:textId="48EE3D82" w:rsidR="00B61F1E" w:rsidRDefault="004D3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Province</w:t>
            </w:r>
            <w:r w:rsidR="00B032F7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533115252"/>
                <w:placeholder>
                  <w:docPart w:val="D9448497172E4A1E9DA4A7B83C847AFE"/>
                </w:placeholder>
                <w:showingPlcHdr/>
                <w:text/>
              </w:sdtPr>
              <w:sdtContent>
                <w:r w:rsidR="00B032F7">
                  <w:rPr>
                    <w:rStyle w:val="PlaceholderText"/>
                  </w:rPr>
                  <w:t>Click here to enter</w:t>
                </w:r>
              </w:sdtContent>
            </w:sdt>
          </w:p>
        </w:tc>
        <w:tc>
          <w:tcPr>
            <w:tcW w:w="331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8434FA0" w14:textId="6E96C069" w:rsidR="00B61F1E" w:rsidRDefault="004D3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Postal Code</w:t>
            </w:r>
            <w:r w:rsidR="00B032F7"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304700895"/>
                <w:placeholder>
                  <w:docPart w:val="020A9F46780F4BDBA82005AC0670094A"/>
                </w:placeholder>
                <w:showingPlcHdr/>
                <w:text/>
              </w:sdtPr>
              <w:sdtContent>
                <w:r w:rsidR="00B032F7">
                  <w:rPr>
                    <w:rStyle w:val="PlaceholderText"/>
                  </w:rPr>
                  <w:t>Click here to enter</w:t>
                </w:r>
              </w:sdtContent>
            </w:sdt>
          </w:p>
        </w:tc>
      </w:tr>
      <w:tr w:rsidR="00A468EF" w14:paraId="43CD8213" w14:textId="77777777" w:rsidTr="00AD5E01">
        <w:trPr>
          <w:trHeight w:val="230"/>
        </w:trPr>
        <w:tc>
          <w:tcPr>
            <w:tcW w:w="4083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0964B935" w14:textId="3399D157" w:rsidR="00A468EF" w:rsidRDefault="00A468EF" w:rsidP="00A4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Offering #:  </w:t>
            </w:r>
            <w:sdt>
              <w:sdtPr>
                <w:rPr>
                  <w:sz w:val="18"/>
                  <w:szCs w:val="18"/>
                </w:rPr>
                <w:id w:val="-1341615913"/>
                <w:placeholder>
                  <w:docPart w:val="7BFF2DE7C46F4BB6870CDF2C88856227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Click </w:t>
                </w:r>
                <w:r w:rsidR="00E95F5B">
                  <w:rPr>
                    <w:rStyle w:val="PlaceholderText"/>
                  </w:rPr>
                  <w:t xml:space="preserve">here </w:t>
                </w:r>
                <w:r>
                  <w:rPr>
                    <w:rStyle w:val="PlaceholderText"/>
                  </w:rPr>
                  <w:t xml:space="preserve">to enter </w:t>
                </w:r>
              </w:sdtContent>
            </w:sdt>
          </w:p>
        </w:tc>
        <w:tc>
          <w:tcPr>
            <w:tcW w:w="6400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7821CD4A" w14:textId="433DAD8A" w:rsidR="00A468EF" w:rsidRDefault="00A468EF" w:rsidP="00A4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Donation Amount:  $</w:t>
            </w:r>
            <w:sdt>
              <w:sdtPr>
                <w:rPr>
                  <w:sz w:val="18"/>
                  <w:szCs w:val="18"/>
                </w:rPr>
                <w:id w:val="1010184958"/>
                <w:placeholder>
                  <w:docPart w:val="C00AADD6401044B7BBB1961B3A81BB3D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Click here to enter</w:t>
                </w:r>
                <w:r w:rsidR="00880021">
                  <w:rPr>
                    <w:rStyle w:val="PlaceholderText"/>
                  </w:rPr>
                  <w:t xml:space="preserve"> amount</w:t>
                </w:r>
              </w:sdtContent>
            </w:sdt>
          </w:p>
        </w:tc>
      </w:tr>
      <w:tr w:rsidR="00A468EF" w14:paraId="781C4781" w14:textId="77777777" w:rsidTr="00AD5E01">
        <w:trPr>
          <w:trHeight w:val="230"/>
        </w:trPr>
        <w:tc>
          <w:tcPr>
            <w:tcW w:w="317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B6EB02F" w14:textId="29CF73D7" w:rsidR="00A468EF" w:rsidRDefault="00A468EF" w:rsidP="00A4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Designation (please select one):</w:t>
            </w:r>
          </w:p>
        </w:tc>
        <w:tc>
          <w:tcPr>
            <w:tcW w:w="345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vAlign w:val="center"/>
          </w:tcPr>
          <w:p w14:paraId="7069E219" w14:textId="77777777" w:rsidR="00A468EF" w:rsidRDefault="00A468EF" w:rsidP="00A468EF">
            <w:pPr>
              <w:rPr>
                <w:sz w:val="18"/>
                <w:szCs w:val="18"/>
              </w:rPr>
            </w:pPr>
          </w:p>
        </w:tc>
        <w:tc>
          <w:tcPr>
            <w:tcW w:w="3849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</w:tcBorders>
            <w:vAlign w:val="center"/>
          </w:tcPr>
          <w:p w14:paraId="2913CFEC" w14:textId="77777777" w:rsidR="00A468EF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14:paraId="766278A7" w14:textId="77777777" w:rsidTr="00AD5E01">
        <w:trPr>
          <w:trHeight w:val="230"/>
        </w:trPr>
        <w:tc>
          <w:tcPr>
            <w:tcW w:w="317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E03E5D9" w14:textId="07295AB2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83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2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68EF">
              <w:rPr>
                <w:sz w:val="18"/>
                <w:szCs w:val="18"/>
              </w:rPr>
              <w:t xml:space="preserve">  Support for this STM Trip </w:t>
            </w:r>
          </w:p>
        </w:tc>
        <w:tc>
          <w:tcPr>
            <w:tcW w:w="345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vAlign w:val="center"/>
          </w:tcPr>
          <w:p w14:paraId="36959298" w14:textId="7D32741E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37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2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326B">
              <w:rPr>
                <w:sz w:val="18"/>
                <w:szCs w:val="18"/>
              </w:rPr>
              <w:t xml:space="preserve">  </w:t>
            </w:r>
            <w:r w:rsidR="00A468EF">
              <w:rPr>
                <w:sz w:val="18"/>
                <w:szCs w:val="18"/>
              </w:rPr>
              <w:t>General STM Program Support</w:t>
            </w:r>
          </w:p>
        </w:tc>
        <w:tc>
          <w:tcPr>
            <w:tcW w:w="3849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</w:tcBorders>
            <w:vAlign w:val="center"/>
          </w:tcPr>
          <w:p w14:paraId="2325A61D" w14:textId="2A75445F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44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2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68EF">
              <w:rPr>
                <w:sz w:val="18"/>
                <w:szCs w:val="18"/>
              </w:rPr>
              <w:t xml:space="preserve">  Mission Fund – Where Most Needed  </w:t>
            </w:r>
          </w:p>
        </w:tc>
      </w:tr>
      <w:tr w:rsidR="00A468EF" w14:paraId="0F723514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466AEF7C" w14:textId="779A19A2" w:rsidR="00A468EF" w:rsidRPr="00814036" w:rsidRDefault="00A468EF" w:rsidP="009F49EF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 Donation Methods</w:t>
            </w:r>
          </w:p>
        </w:tc>
      </w:tr>
      <w:tr w:rsidR="00707620" w:rsidRPr="004D3794" w14:paraId="2BF4AF3C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51D67934" w14:textId="2DEB6243" w:rsidR="00707620" w:rsidRPr="004D3794" w:rsidRDefault="00707620" w:rsidP="009F49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Cheque</w:t>
            </w:r>
            <w:r w:rsidR="003404F0">
              <w:rPr>
                <w:b/>
                <w:bCs/>
                <w:sz w:val="18"/>
                <w:szCs w:val="18"/>
              </w:rPr>
              <w:t>:</w:t>
            </w:r>
            <w:r w:rsidRPr="004D379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468EF" w14:paraId="14240DE1" w14:textId="77777777" w:rsidTr="00AD5E01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34D362D" w14:textId="6C9982B0" w:rsidR="00A468EF" w:rsidRDefault="00707620" w:rsidP="00A4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Payable to:  Markham Chinese Baptist Church </w:t>
            </w:r>
          </w:p>
        </w:tc>
      </w:tr>
      <w:tr w:rsidR="00A468EF" w14:paraId="0019FF64" w14:textId="77777777" w:rsidTr="00AD5E01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63526B0" w14:textId="0867A5C9" w:rsidR="00A468EF" w:rsidRDefault="00707620" w:rsidP="00707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Memo: “Mission Fund – STM </w:t>
            </w:r>
            <w:r>
              <w:t>[Trip Location]”</w:t>
            </w:r>
          </w:p>
        </w:tc>
      </w:tr>
      <w:tr w:rsidR="00707620" w:rsidRPr="004D3794" w14:paraId="6DEB6CC4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4843D912" w14:textId="0EEB1E62" w:rsidR="00707620" w:rsidRPr="004D3794" w:rsidRDefault="00707620" w:rsidP="009F49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Online E-Transfer:</w:t>
            </w:r>
            <w:r w:rsidRPr="004D379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468EF" w14:paraId="7864D226" w14:textId="77777777" w:rsidTr="00AD5E01">
        <w:trPr>
          <w:trHeight w:val="230"/>
        </w:trPr>
        <w:tc>
          <w:tcPr>
            <w:tcW w:w="7975" w:type="dxa"/>
            <w:gridSpan w:val="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0673D74" w14:textId="355FEBD3" w:rsidR="00A468EF" w:rsidRDefault="00707620" w:rsidP="00707620">
            <w:pPr>
              <w:rPr>
                <w:sz w:val="18"/>
                <w:szCs w:val="18"/>
              </w:rPr>
            </w:pPr>
            <w:r>
              <w:t xml:space="preserve">Email: </w:t>
            </w:r>
            <w:hyperlink r:id="rId11" w:history="1">
              <w:r>
                <w:rPr>
                  <w:rStyle w:val="Hyperlink"/>
                  <w:lang w:val="en-GB"/>
                </w:rPr>
                <w:t>offering@mcbc.com</w:t>
              </w:r>
            </w:hyperlink>
          </w:p>
        </w:tc>
        <w:tc>
          <w:tcPr>
            <w:tcW w:w="25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3AD3F5F" w14:textId="429EC616" w:rsidR="00A468EF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14:paraId="02902FD3" w14:textId="77777777" w:rsidTr="00AD5E01">
        <w:trPr>
          <w:trHeight w:val="230"/>
        </w:trPr>
        <w:tc>
          <w:tcPr>
            <w:tcW w:w="7975" w:type="dxa"/>
            <w:gridSpan w:val="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EDEEE47" w14:textId="6A9ED121" w:rsidR="00A468EF" w:rsidRDefault="00707620" w:rsidP="00707620">
            <w:pPr>
              <w:rPr>
                <w:sz w:val="18"/>
                <w:szCs w:val="18"/>
              </w:rPr>
            </w:pPr>
            <w:r>
              <w:rPr>
                <w:lang w:val="en-GB"/>
              </w:rPr>
              <w:t>Message</w:t>
            </w:r>
            <w:r>
              <w:t>: “Mission Fund – STM [Trip Location]”</w:t>
            </w:r>
          </w:p>
        </w:tc>
        <w:tc>
          <w:tcPr>
            <w:tcW w:w="25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967EA31" w14:textId="1349279E" w:rsidR="00A468EF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14:paraId="0068AA46" w14:textId="77777777" w:rsidTr="00AD5E01">
        <w:trPr>
          <w:trHeight w:val="230"/>
        </w:trPr>
        <w:tc>
          <w:tcPr>
            <w:tcW w:w="10483" w:type="dxa"/>
            <w:gridSpan w:val="8"/>
            <w:tcBorders>
              <w:top w:val="nil"/>
              <w:bottom w:val="nil"/>
            </w:tcBorders>
            <w:shd w:val="clear" w:color="auto" w:fill="4F6228" w:themeFill="accent3" w:themeFillShade="80"/>
            <w:vAlign w:val="center"/>
          </w:tcPr>
          <w:p w14:paraId="717714DF" w14:textId="10F2479D" w:rsidR="00A468EF" w:rsidRDefault="00707620" w:rsidP="00A468EF">
            <w:pPr>
              <w:pStyle w:val="SectionHeading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Tax Receipt Information</w:t>
            </w:r>
          </w:p>
        </w:tc>
      </w:tr>
      <w:tr w:rsidR="00A468EF" w14:paraId="1F951968" w14:textId="77777777" w:rsidTr="003404F0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347ABC2" w14:textId="1E5970DD" w:rsidR="00A468EF" w:rsidRDefault="00707620" w:rsidP="00707620">
            <w:pPr>
              <w:rPr>
                <w:sz w:val="18"/>
                <w:szCs w:val="18"/>
                <w:lang w:val="en-CA"/>
              </w:rPr>
            </w:pPr>
            <w:r>
              <w:t>MCBC will issue tax receipts for all eligible donations.</w:t>
            </w:r>
          </w:p>
        </w:tc>
      </w:tr>
      <w:tr w:rsidR="00A468EF" w14:paraId="6C9A9C66" w14:textId="77777777" w:rsidTr="003404F0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12" w:space="0" w:color="000000" w:themeColor="text1"/>
            </w:tcBorders>
            <w:vAlign w:val="center"/>
          </w:tcPr>
          <w:p w14:paraId="5F020C31" w14:textId="5F484A9A" w:rsidR="00A468EF" w:rsidRDefault="00707620" w:rsidP="00707620">
            <w:pPr>
              <w:rPr>
                <w:sz w:val="18"/>
                <w:szCs w:val="18"/>
                <w:lang w:val="en-CA"/>
              </w:rPr>
            </w:pPr>
            <w:r>
              <w:t>The church ensures all funds are used for charitable mission purposes under the Mission Fund.</w:t>
            </w:r>
          </w:p>
        </w:tc>
      </w:tr>
    </w:tbl>
    <w:p w14:paraId="4EAA237A" w14:textId="77777777" w:rsidR="00AD5E01" w:rsidRDefault="00AD5E01">
      <w:pPr>
        <w:rPr>
          <w:caps/>
        </w:rPr>
      </w:pPr>
    </w:p>
    <w:p w14:paraId="13253130" w14:textId="77777777" w:rsidR="00AD5E01" w:rsidRDefault="00AD5E01">
      <w:pPr>
        <w:rPr>
          <w:caps/>
        </w:rPr>
      </w:pPr>
    </w:p>
    <w:sectPr w:rsidR="00AD5E01" w:rsidSect="00AD5E01">
      <w:footerReference w:type="default" r:id="rId12"/>
      <w:pgSz w:w="12240" w:h="15840" w:code="1"/>
      <w:pgMar w:top="851" w:right="851" w:bottom="851" w:left="851" w:header="357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1DD5" w14:textId="77777777" w:rsidR="007E5849" w:rsidRDefault="007E5849">
      <w:r>
        <w:separator/>
      </w:r>
    </w:p>
  </w:endnote>
  <w:endnote w:type="continuationSeparator" w:id="0">
    <w:p w14:paraId="6D2419ED" w14:textId="77777777" w:rsidR="007E5849" w:rsidRDefault="007E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0A0B" w14:textId="7171FECD" w:rsidR="00B61F1E" w:rsidRDefault="00B032F7" w:rsidP="003404F0">
    <w:pPr>
      <w:pStyle w:val="Footer"/>
      <w:tabs>
        <w:tab w:val="clear" w:pos="4680"/>
        <w:tab w:val="decimal" w:pos="9360"/>
        <w:tab w:val="right" w:pos="10490"/>
      </w:tabs>
      <w:rPr>
        <w:lang w:val="en-CA"/>
      </w:rPr>
    </w:pPr>
    <w:r>
      <w:rPr>
        <w:lang w:val="en-CA"/>
      </w:rPr>
      <w:t>STM00</w:t>
    </w:r>
    <w:r w:rsidR="003404F0">
      <w:rPr>
        <w:lang w:val="en-CA"/>
      </w:rPr>
      <w:t>4</w:t>
    </w:r>
    <w:r>
      <w:rPr>
        <w:lang w:val="en-CA"/>
      </w:rPr>
      <w:t>–</w:t>
    </w:r>
    <w:proofErr w:type="spellStart"/>
    <w:r>
      <w:rPr>
        <w:lang w:val="en-CA"/>
      </w:rPr>
      <w:t>STM</w:t>
    </w:r>
    <w:proofErr w:type="spellEnd"/>
    <w:r>
      <w:rPr>
        <w:lang w:val="en-CA"/>
      </w:rPr>
      <w:t xml:space="preserve"> </w:t>
    </w:r>
    <w:r w:rsidR="003404F0">
      <w:rPr>
        <w:lang w:val="en-CA"/>
      </w:rPr>
      <w:t>Support Letter and Response Form</w:t>
    </w:r>
    <w:r w:rsidR="004C4A65">
      <w:rPr>
        <w:lang w:val="en-CA"/>
      </w:rPr>
      <w:t>-</w:t>
    </w:r>
    <w:r>
      <w:rPr>
        <w:lang w:val="en-CA"/>
      </w:rPr>
      <w:t>V</w:t>
    </w:r>
    <w:r w:rsidR="003404F0">
      <w:rPr>
        <w:lang w:val="en-CA"/>
      </w:rPr>
      <w:t>1</w:t>
    </w:r>
    <w:r>
      <w:rPr>
        <w:lang w:val="en-CA"/>
      </w:rPr>
      <w:t>-202</w:t>
    </w:r>
    <w:r w:rsidR="003404F0">
      <w:rPr>
        <w:lang w:val="en-CA"/>
      </w:rPr>
      <w:t>6</w:t>
    </w:r>
    <w:r>
      <w:rPr>
        <w:lang w:val="en-CA"/>
      </w:rPr>
      <w:tab/>
    </w:r>
    <w:r w:rsidR="003404F0">
      <w:rPr>
        <w:lang w:val="en-CA"/>
      </w:rPr>
      <w:tab/>
    </w:r>
    <w:r>
      <w:rPr>
        <w:lang w:val="en-CA"/>
      </w:rPr>
      <w:t xml:space="preserve">Page </w:t>
    </w:r>
    <w:r>
      <w:fldChar w:fldCharType="begin"/>
    </w:r>
    <w:r>
      <w:rPr>
        <w:lang w:val="en-CA"/>
      </w:rPr>
      <w:instrText xml:space="preserve"> PAGE   \* MERGEFORMAT </w:instrText>
    </w:r>
    <w:r>
      <w:fldChar w:fldCharType="separate"/>
    </w:r>
    <w:r>
      <w:rPr>
        <w:lang w:val="en-CA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4D8D" w14:textId="77777777" w:rsidR="007E5849" w:rsidRDefault="007E5849">
      <w:r>
        <w:separator/>
      </w:r>
    </w:p>
  </w:footnote>
  <w:footnote w:type="continuationSeparator" w:id="0">
    <w:p w14:paraId="2B3EDB6E" w14:textId="77777777" w:rsidR="007E5849" w:rsidRDefault="007E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F64"/>
    <w:multiLevelType w:val="hybridMultilevel"/>
    <w:tmpl w:val="68A02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4972"/>
    <w:multiLevelType w:val="multilevel"/>
    <w:tmpl w:val="33FA4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21CF"/>
    <w:multiLevelType w:val="multilevel"/>
    <w:tmpl w:val="43CC21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74CA7"/>
    <w:multiLevelType w:val="multilevel"/>
    <w:tmpl w:val="46974CA7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A747B65"/>
    <w:multiLevelType w:val="multilevel"/>
    <w:tmpl w:val="4A747B65"/>
    <w:lvl w:ilvl="0">
      <w:start w:val="1"/>
      <w:numFmt w:val="decimal"/>
      <w:pStyle w:val="AgreementText"/>
      <w:lvlText w:val="%1."/>
      <w:lvlJc w:val="left"/>
      <w:pPr>
        <w:tabs>
          <w:tab w:val="left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77D46B0"/>
    <w:multiLevelType w:val="multilevel"/>
    <w:tmpl w:val="777D4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00396211">
    <w:abstractNumId w:val="4"/>
  </w:num>
  <w:num w:numId="2" w16cid:durableId="1831867953">
    <w:abstractNumId w:val="3"/>
  </w:num>
  <w:num w:numId="3" w16cid:durableId="31392489">
    <w:abstractNumId w:val="5"/>
  </w:num>
  <w:num w:numId="4" w16cid:durableId="338586863">
    <w:abstractNumId w:val="1"/>
  </w:num>
  <w:num w:numId="5" w16cid:durableId="1488012634">
    <w:abstractNumId w:val="2"/>
  </w:num>
  <w:num w:numId="6" w16cid:durableId="161120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08"/>
    <w:rsid w:val="00006471"/>
    <w:rsid w:val="00016F7B"/>
    <w:rsid w:val="00030071"/>
    <w:rsid w:val="00033AE1"/>
    <w:rsid w:val="0005482D"/>
    <w:rsid w:val="00066242"/>
    <w:rsid w:val="00067A50"/>
    <w:rsid w:val="00082156"/>
    <w:rsid w:val="000823E6"/>
    <w:rsid w:val="0009003B"/>
    <w:rsid w:val="0009623E"/>
    <w:rsid w:val="000A5765"/>
    <w:rsid w:val="000B51E6"/>
    <w:rsid w:val="000B7742"/>
    <w:rsid w:val="000C3395"/>
    <w:rsid w:val="000D5C13"/>
    <w:rsid w:val="000D7805"/>
    <w:rsid w:val="000E46F2"/>
    <w:rsid w:val="000F1197"/>
    <w:rsid w:val="000F398D"/>
    <w:rsid w:val="000F6DF7"/>
    <w:rsid w:val="001149DF"/>
    <w:rsid w:val="0011649E"/>
    <w:rsid w:val="00120072"/>
    <w:rsid w:val="00121027"/>
    <w:rsid w:val="00140F14"/>
    <w:rsid w:val="00147668"/>
    <w:rsid w:val="00152237"/>
    <w:rsid w:val="0015667A"/>
    <w:rsid w:val="00161148"/>
    <w:rsid w:val="0016303A"/>
    <w:rsid w:val="00163DF0"/>
    <w:rsid w:val="001648B2"/>
    <w:rsid w:val="00172D98"/>
    <w:rsid w:val="00190474"/>
    <w:rsid w:val="001B0583"/>
    <w:rsid w:val="001D420C"/>
    <w:rsid w:val="001D75DA"/>
    <w:rsid w:val="001E28EA"/>
    <w:rsid w:val="002128A8"/>
    <w:rsid w:val="00240AF1"/>
    <w:rsid w:val="00242893"/>
    <w:rsid w:val="0024648C"/>
    <w:rsid w:val="00246C47"/>
    <w:rsid w:val="00247C5B"/>
    <w:rsid w:val="00253945"/>
    <w:rsid w:val="00253EDB"/>
    <w:rsid w:val="00254698"/>
    <w:rsid w:val="00256E58"/>
    <w:rsid w:val="00281FDC"/>
    <w:rsid w:val="00292094"/>
    <w:rsid w:val="00292155"/>
    <w:rsid w:val="002C0747"/>
    <w:rsid w:val="002C0936"/>
    <w:rsid w:val="002C4685"/>
    <w:rsid w:val="002C64AA"/>
    <w:rsid w:val="002D03E5"/>
    <w:rsid w:val="002D2C85"/>
    <w:rsid w:val="002E00F4"/>
    <w:rsid w:val="002E2054"/>
    <w:rsid w:val="002F3E07"/>
    <w:rsid w:val="002F7269"/>
    <w:rsid w:val="00330280"/>
    <w:rsid w:val="003404F0"/>
    <w:rsid w:val="00362147"/>
    <w:rsid w:val="00384215"/>
    <w:rsid w:val="003932CC"/>
    <w:rsid w:val="003A1EC8"/>
    <w:rsid w:val="003B08AF"/>
    <w:rsid w:val="003C0A2F"/>
    <w:rsid w:val="003E1987"/>
    <w:rsid w:val="003E1C80"/>
    <w:rsid w:val="003E2160"/>
    <w:rsid w:val="00415F5F"/>
    <w:rsid w:val="00433BBC"/>
    <w:rsid w:val="00450BE3"/>
    <w:rsid w:val="004521E2"/>
    <w:rsid w:val="00461DCB"/>
    <w:rsid w:val="004641B3"/>
    <w:rsid w:val="00464698"/>
    <w:rsid w:val="00465E01"/>
    <w:rsid w:val="00466EBA"/>
    <w:rsid w:val="00481F90"/>
    <w:rsid w:val="004873C5"/>
    <w:rsid w:val="00491A66"/>
    <w:rsid w:val="004945A9"/>
    <w:rsid w:val="004A339E"/>
    <w:rsid w:val="004A665A"/>
    <w:rsid w:val="004C4A0B"/>
    <w:rsid w:val="004C4A65"/>
    <w:rsid w:val="004D2C3A"/>
    <w:rsid w:val="004D3794"/>
    <w:rsid w:val="004E1763"/>
    <w:rsid w:val="004E3FF6"/>
    <w:rsid w:val="004F6669"/>
    <w:rsid w:val="00533EB0"/>
    <w:rsid w:val="00537A4B"/>
    <w:rsid w:val="00555C29"/>
    <w:rsid w:val="0055737C"/>
    <w:rsid w:val="0056338C"/>
    <w:rsid w:val="00592150"/>
    <w:rsid w:val="005957A6"/>
    <w:rsid w:val="005C4991"/>
    <w:rsid w:val="005D0F27"/>
    <w:rsid w:val="005D4280"/>
    <w:rsid w:val="005E62AE"/>
    <w:rsid w:val="00611753"/>
    <w:rsid w:val="00625090"/>
    <w:rsid w:val="006253EE"/>
    <w:rsid w:val="00650D21"/>
    <w:rsid w:val="00657CB6"/>
    <w:rsid w:val="006638AD"/>
    <w:rsid w:val="00671993"/>
    <w:rsid w:val="00677232"/>
    <w:rsid w:val="00680F6E"/>
    <w:rsid w:val="00683C4D"/>
    <w:rsid w:val="00685F02"/>
    <w:rsid w:val="00687DB6"/>
    <w:rsid w:val="006C2583"/>
    <w:rsid w:val="006D5C12"/>
    <w:rsid w:val="006E0EDB"/>
    <w:rsid w:val="006E3460"/>
    <w:rsid w:val="006E6E62"/>
    <w:rsid w:val="00707620"/>
    <w:rsid w:val="00714965"/>
    <w:rsid w:val="00722DE8"/>
    <w:rsid w:val="007230DD"/>
    <w:rsid w:val="00733AC6"/>
    <w:rsid w:val="007344B3"/>
    <w:rsid w:val="00737131"/>
    <w:rsid w:val="00737EA2"/>
    <w:rsid w:val="00741A34"/>
    <w:rsid w:val="00755199"/>
    <w:rsid w:val="007762F1"/>
    <w:rsid w:val="00783839"/>
    <w:rsid w:val="007876C2"/>
    <w:rsid w:val="007900B4"/>
    <w:rsid w:val="007A7A63"/>
    <w:rsid w:val="007B0A86"/>
    <w:rsid w:val="007B2BB5"/>
    <w:rsid w:val="007B2E34"/>
    <w:rsid w:val="007B5982"/>
    <w:rsid w:val="007C261A"/>
    <w:rsid w:val="007C6BF2"/>
    <w:rsid w:val="007E2B65"/>
    <w:rsid w:val="007E5849"/>
    <w:rsid w:val="007F1E2A"/>
    <w:rsid w:val="007F41A5"/>
    <w:rsid w:val="00806C74"/>
    <w:rsid w:val="00814036"/>
    <w:rsid w:val="00825B9C"/>
    <w:rsid w:val="00843C91"/>
    <w:rsid w:val="008655D0"/>
    <w:rsid w:val="008658E6"/>
    <w:rsid w:val="00876644"/>
    <w:rsid w:val="00880021"/>
    <w:rsid w:val="008813B7"/>
    <w:rsid w:val="00884CA6"/>
    <w:rsid w:val="00887295"/>
    <w:rsid w:val="008872F5"/>
    <w:rsid w:val="00892FFF"/>
    <w:rsid w:val="008A18E6"/>
    <w:rsid w:val="008B7587"/>
    <w:rsid w:val="008C25B4"/>
    <w:rsid w:val="008C4556"/>
    <w:rsid w:val="008C5563"/>
    <w:rsid w:val="008D3BC4"/>
    <w:rsid w:val="008D3FAD"/>
    <w:rsid w:val="008E4243"/>
    <w:rsid w:val="00913EE3"/>
    <w:rsid w:val="00916290"/>
    <w:rsid w:val="00921ABF"/>
    <w:rsid w:val="00927E3E"/>
    <w:rsid w:val="009313B4"/>
    <w:rsid w:val="00933905"/>
    <w:rsid w:val="00934B7C"/>
    <w:rsid w:val="009365CC"/>
    <w:rsid w:val="009376E3"/>
    <w:rsid w:val="009500A2"/>
    <w:rsid w:val="009531AA"/>
    <w:rsid w:val="00980324"/>
    <w:rsid w:val="0098051D"/>
    <w:rsid w:val="0099126C"/>
    <w:rsid w:val="00995725"/>
    <w:rsid w:val="009A7CA1"/>
    <w:rsid w:val="009B2939"/>
    <w:rsid w:val="009C0C06"/>
    <w:rsid w:val="009E5F81"/>
    <w:rsid w:val="00A169D0"/>
    <w:rsid w:val="00A26A02"/>
    <w:rsid w:val="00A37A97"/>
    <w:rsid w:val="00A45EA5"/>
    <w:rsid w:val="00A460C3"/>
    <w:rsid w:val="00A468EF"/>
    <w:rsid w:val="00A50157"/>
    <w:rsid w:val="00A5232A"/>
    <w:rsid w:val="00A52DC1"/>
    <w:rsid w:val="00A56B37"/>
    <w:rsid w:val="00A56C69"/>
    <w:rsid w:val="00A61B5E"/>
    <w:rsid w:val="00A713CE"/>
    <w:rsid w:val="00A840E9"/>
    <w:rsid w:val="00A85644"/>
    <w:rsid w:val="00A94D35"/>
    <w:rsid w:val="00AC7E70"/>
    <w:rsid w:val="00AD0B74"/>
    <w:rsid w:val="00AD5E01"/>
    <w:rsid w:val="00AE1F72"/>
    <w:rsid w:val="00AE525F"/>
    <w:rsid w:val="00AF2C7D"/>
    <w:rsid w:val="00B003B1"/>
    <w:rsid w:val="00B032F7"/>
    <w:rsid w:val="00B04903"/>
    <w:rsid w:val="00B41C69"/>
    <w:rsid w:val="00B52141"/>
    <w:rsid w:val="00B61F1E"/>
    <w:rsid w:val="00B74DB8"/>
    <w:rsid w:val="00B75E28"/>
    <w:rsid w:val="00B76E88"/>
    <w:rsid w:val="00B819B8"/>
    <w:rsid w:val="00B84A77"/>
    <w:rsid w:val="00B87390"/>
    <w:rsid w:val="00B91505"/>
    <w:rsid w:val="00B96DC5"/>
    <w:rsid w:val="00BB39A9"/>
    <w:rsid w:val="00BB4EAA"/>
    <w:rsid w:val="00BB7BC3"/>
    <w:rsid w:val="00BC1CFA"/>
    <w:rsid w:val="00BC3EAD"/>
    <w:rsid w:val="00BD6165"/>
    <w:rsid w:val="00BE09D6"/>
    <w:rsid w:val="00BE0F14"/>
    <w:rsid w:val="00C17A0B"/>
    <w:rsid w:val="00C22A36"/>
    <w:rsid w:val="00C26946"/>
    <w:rsid w:val="00C377EE"/>
    <w:rsid w:val="00C41E79"/>
    <w:rsid w:val="00C444F3"/>
    <w:rsid w:val="00C502B5"/>
    <w:rsid w:val="00C5186B"/>
    <w:rsid w:val="00C63324"/>
    <w:rsid w:val="00C67C28"/>
    <w:rsid w:val="00C81188"/>
    <w:rsid w:val="00CA481E"/>
    <w:rsid w:val="00CB6A49"/>
    <w:rsid w:val="00CC6817"/>
    <w:rsid w:val="00CC7CB7"/>
    <w:rsid w:val="00CE0091"/>
    <w:rsid w:val="00CE04F0"/>
    <w:rsid w:val="00CE7A1F"/>
    <w:rsid w:val="00CF12B2"/>
    <w:rsid w:val="00D02133"/>
    <w:rsid w:val="00D044B4"/>
    <w:rsid w:val="00D072B7"/>
    <w:rsid w:val="00D16744"/>
    <w:rsid w:val="00D201C1"/>
    <w:rsid w:val="00D2408D"/>
    <w:rsid w:val="00D42EE8"/>
    <w:rsid w:val="00D461ED"/>
    <w:rsid w:val="00D66A94"/>
    <w:rsid w:val="00D66D61"/>
    <w:rsid w:val="00D86421"/>
    <w:rsid w:val="00DB64FE"/>
    <w:rsid w:val="00DC22F2"/>
    <w:rsid w:val="00DC75B4"/>
    <w:rsid w:val="00DD43A3"/>
    <w:rsid w:val="00DD7C96"/>
    <w:rsid w:val="00DE044C"/>
    <w:rsid w:val="00DE2904"/>
    <w:rsid w:val="00DE2BC6"/>
    <w:rsid w:val="00E01031"/>
    <w:rsid w:val="00E068F3"/>
    <w:rsid w:val="00E11ECC"/>
    <w:rsid w:val="00E12241"/>
    <w:rsid w:val="00E25311"/>
    <w:rsid w:val="00E33DC8"/>
    <w:rsid w:val="00E37244"/>
    <w:rsid w:val="00E41ACA"/>
    <w:rsid w:val="00E532D3"/>
    <w:rsid w:val="00E53D09"/>
    <w:rsid w:val="00E7531A"/>
    <w:rsid w:val="00E7592C"/>
    <w:rsid w:val="00E95F5B"/>
    <w:rsid w:val="00E962B9"/>
    <w:rsid w:val="00E97A37"/>
    <w:rsid w:val="00EA6C34"/>
    <w:rsid w:val="00EA7437"/>
    <w:rsid w:val="00EB5FD6"/>
    <w:rsid w:val="00EC4380"/>
    <w:rsid w:val="00ED1EA2"/>
    <w:rsid w:val="00F038DE"/>
    <w:rsid w:val="00F0472D"/>
    <w:rsid w:val="00F04B9B"/>
    <w:rsid w:val="00F1442E"/>
    <w:rsid w:val="00F149CC"/>
    <w:rsid w:val="00F200E5"/>
    <w:rsid w:val="00F225A4"/>
    <w:rsid w:val="00F27701"/>
    <w:rsid w:val="00F302BE"/>
    <w:rsid w:val="00F3326B"/>
    <w:rsid w:val="00F36631"/>
    <w:rsid w:val="00F46364"/>
    <w:rsid w:val="00F47A1B"/>
    <w:rsid w:val="00F734EC"/>
    <w:rsid w:val="00F73E22"/>
    <w:rsid w:val="00F8119A"/>
    <w:rsid w:val="00F85392"/>
    <w:rsid w:val="00FA4979"/>
    <w:rsid w:val="00FB722A"/>
    <w:rsid w:val="00FC2208"/>
    <w:rsid w:val="00FE6096"/>
    <w:rsid w:val="00FF0566"/>
    <w:rsid w:val="12234F8A"/>
    <w:rsid w:val="17C777ED"/>
    <w:rsid w:val="19C25BD2"/>
    <w:rsid w:val="4D0337A0"/>
    <w:rsid w:val="7F4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B6A8D9"/>
  <w15:docId w15:val="{5B00A398-D2C8-4C93-B2F2-EF571BF3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hAnsiTheme="minorHAnsi"/>
      <w:spacing w:val="10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qFormat/>
    <w:rPr>
      <w:rFonts w:cs="Tahoma"/>
      <w:szCs w:val="16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pPr>
      <w:framePr w:hSpace="180" w:wrap="around" w:hAnchor="text" w:xAlign="center" w:y="490"/>
      <w:numPr>
        <w:numId w:val="1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rPr>
      <w:rFonts w:asciiTheme="minorHAnsi" w:hAnsiTheme="minorHAnsi"/>
      <w:spacing w:val="10"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pacing w:val="10"/>
      <w:sz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 w:cstheme="minorBidi"/>
      <w:spacing w:val="0"/>
      <w:sz w:val="22"/>
      <w:szCs w:val="22"/>
      <w:lang w:val="en-CA" w:eastAsia="en-CA"/>
    </w:rPr>
  </w:style>
  <w:style w:type="table" w:customStyle="1" w:styleId="TableGrid1">
    <w:name w:val="Table Grid1"/>
    <w:basedOn w:val="TableNormal"/>
    <w:uiPriority w:val="59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ering@mcb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sang\Desktop\MB%20Forms\MB0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EECB191D5477799690FB73DE3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CD71-AB96-456A-9140-128F918A6030}"/>
      </w:docPartPr>
      <w:docPartBody>
        <w:p w:rsidR="002E49C7" w:rsidRDefault="00CF2065" w:rsidP="00CF2065">
          <w:pPr>
            <w:pStyle w:val="577EECB191D5477799690FB73DE36659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F5EDAD5E894D3CBB2DFE8295DA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C44F-DCDE-4424-A21A-D09E9022875B}"/>
      </w:docPartPr>
      <w:docPartBody>
        <w:p w:rsidR="002E49C7" w:rsidRDefault="00CF2065" w:rsidP="00CF2065">
          <w:pPr>
            <w:pStyle w:val="E1F5EDAD5E894D3CBB2DFE8295DA34D8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D9448497172E4A1E9DA4A7B83C84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1823-D989-47AC-B45E-74AE34129CFF}"/>
      </w:docPartPr>
      <w:docPartBody>
        <w:p w:rsidR="002E49C7" w:rsidRDefault="00CF2065" w:rsidP="00CF2065">
          <w:pPr>
            <w:pStyle w:val="D9448497172E4A1E9DA4A7B83C847AFE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020A9F46780F4BDBA82005AC0670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8D65-835A-4B61-9835-30922E58FBFE}"/>
      </w:docPartPr>
      <w:docPartBody>
        <w:p w:rsidR="002E49C7" w:rsidRDefault="00CF2065" w:rsidP="00CF2065">
          <w:pPr>
            <w:pStyle w:val="020A9F46780F4BDBA82005AC0670094A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3BC7-9B4B-4C2C-BE10-417C676C5592}"/>
      </w:docPartPr>
      <w:docPartBody>
        <w:p w:rsidR="004C4940" w:rsidRDefault="00DF7036">
          <w:r w:rsidRPr="00344B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8C5A41FB94BCCBD723C8D63290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53D7-E5E3-4839-81DC-4340ADF45DEF}"/>
      </w:docPartPr>
      <w:docPartBody>
        <w:p w:rsidR="004C4940" w:rsidRDefault="00CF2065" w:rsidP="00CF2065">
          <w:pPr>
            <w:pStyle w:val="9088C5A41FB94BCCBD723C8D632908822"/>
          </w:pPr>
          <w:r>
            <w:rPr>
              <w:rStyle w:val="PlaceholderText"/>
            </w:rPr>
            <w:t>Click here to enter your name</w:t>
          </w:r>
        </w:p>
      </w:docPartBody>
    </w:docPart>
    <w:docPart>
      <w:docPartPr>
        <w:name w:val="7BFF2DE7C46F4BB6870CDF2C8885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A11E-9F5C-4AAB-8EAF-98B613AF84F8}"/>
      </w:docPartPr>
      <w:docPartBody>
        <w:p w:rsidR="004C4940" w:rsidRDefault="00CF2065" w:rsidP="00CF2065">
          <w:pPr>
            <w:pStyle w:val="7BFF2DE7C46F4BB6870CDF2C888562272"/>
          </w:pPr>
          <w:r>
            <w:rPr>
              <w:rStyle w:val="PlaceholderText"/>
            </w:rPr>
            <w:t xml:space="preserve">Click here to enter </w:t>
          </w:r>
        </w:p>
      </w:docPartBody>
    </w:docPart>
    <w:docPart>
      <w:docPartPr>
        <w:name w:val="C00AADD6401044B7BBB1961B3A81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B326-D325-4022-A732-9447C383CB44}"/>
      </w:docPartPr>
      <w:docPartBody>
        <w:p w:rsidR="004C4940" w:rsidRDefault="00CF2065" w:rsidP="00CF2065">
          <w:pPr>
            <w:pStyle w:val="C00AADD6401044B7BBB1961B3A81BB3D2"/>
          </w:pPr>
          <w:r>
            <w:rPr>
              <w:rStyle w:val="PlaceholderText"/>
            </w:rPr>
            <w:t>Click here to enter amount</w:t>
          </w:r>
        </w:p>
      </w:docPartBody>
    </w:docPart>
    <w:docPart>
      <w:docPartPr>
        <w:name w:val="EE272ECEEC3A45E69B4B86E3BA7E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39C4-3C7A-4F2A-9398-BC63C232ACEC}"/>
      </w:docPartPr>
      <w:docPartBody>
        <w:p w:rsidR="004C4940" w:rsidRDefault="00DF7036" w:rsidP="00DF7036">
          <w:pPr>
            <w:pStyle w:val="EE272ECEEC3A45E69B4B86E3BA7EA466"/>
          </w:pPr>
          <w:r w:rsidRPr="00344B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190" w:rsidRDefault="002E3190">
      <w:pPr>
        <w:spacing w:line="240" w:lineRule="auto"/>
      </w:pPr>
      <w:r>
        <w:separator/>
      </w:r>
    </w:p>
  </w:endnote>
  <w:endnote w:type="continuationSeparator" w:id="0">
    <w:p w:rsidR="002E3190" w:rsidRDefault="002E319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190" w:rsidRDefault="002E3190">
      <w:pPr>
        <w:spacing w:after="0"/>
      </w:pPr>
      <w:r>
        <w:separator/>
      </w:r>
    </w:p>
  </w:footnote>
  <w:footnote w:type="continuationSeparator" w:id="0">
    <w:p w:rsidR="002E3190" w:rsidRDefault="002E319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E7"/>
    <w:rsid w:val="000D10CC"/>
    <w:rsid w:val="0013465B"/>
    <w:rsid w:val="00190C45"/>
    <w:rsid w:val="001F3656"/>
    <w:rsid w:val="002D26F7"/>
    <w:rsid w:val="002E3190"/>
    <w:rsid w:val="002E49C7"/>
    <w:rsid w:val="003D6404"/>
    <w:rsid w:val="003F04D2"/>
    <w:rsid w:val="0044585D"/>
    <w:rsid w:val="0045655D"/>
    <w:rsid w:val="00477307"/>
    <w:rsid w:val="004C4940"/>
    <w:rsid w:val="004D2945"/>
    <w:rsid w:val="004F08E7"/>
    <w:rsid w:val="005766EF"/>
    <w:rsid w:val="005B2A58"/>
    <w:rsid w:val="005C1CE5"/>
    <w:rsid w:val="005C22AC"/>
    <w:rsid w:val="005D2964"/>
    <w:rsid w:val="00634E91"/>
    <w:rsid w:val="006E2967"/>
    <w:rsid w:val="006E3460"/>
    <w:rsid w:val="00765391"/>
    <w:rsid w:val="00766337"/>
    <w:rsid w:val="00781E96"/>
    <w:rsid w:val="00825D21"/>
    <w:rsid w:val="0089192B"/>
    <w:rsid w:val="008D2AB7"/>
    <w:rsid w:val="008E244E"/>
    <w:rsid w:val="00940425"/>
    <w:rsid w:val="00AB17B9"/>
    <w:rsid w:val="00B27F4B"/>
    <w:rsid w:val="00BE57C4"/>
    <w:rsid w:val="00C67C28"/>
    <w:rsid w:val="00CF1374"/>
    <w:rsid w:val="00CF2065"/>
    <w:rsid w:val="00DF7036"/>
    <w:rsid w:val="00E32F34"/>
    <w:rsid w:val="00EA6C34"/>
    <w:rsid w:val="00EE42F1"/>
    <w:rsid w:val="00F30E64"/>
    <w:rsid w:val="00F4201F"/>
    <w:rsid w:val="00F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CF2065"/>
    <w:rPr>
      <w:color w:val="808080"/>
    </w:rPr>
  </w:style>
  <w:style w:type="paragraph" w:customStyle="1" w:styleId="EE272ECEEC3A45E69B4B86E3BA7EA466">
    <w:name w:val="EE272ECEEC3A45E69B4B86E3BA7EA466"/>
    <w:rsid w:val="00DF70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8C5A41FB94BCCBD723C8D632908821">
    <w:name w:val="9088C5A41FB94BCCBD723C8D632908821"/>
    <w:rsid w:val="00DF7036"/>
    <w:rPr>
      <w:rFonts w:eastAsia="Times New Roman" w:cs="Times New Roman"/>
      <w:spacing w:val="10"/>
      <w:sz w:val="16"/>
      <w:lang w:val="en-US" w:eastAsia="en-US"/>
    </w:rPr>
  </w:style>
  <w:style w:type="paragraph" w:customStyle="1" w:styleId="577EECB191D5477799690FB73DE366591">
    <w:name w:val="577EECB191D5477799690FB73DE366591"/>
    <w:rsid w:val="00DF7036"/>
    <w:rPr>
      <w:rFonts w:eastAsia="Times New Roman" w:cs="Times New Roman"/>
      <w:spacing w:val="10"/>
      <w:sz w:val="16"/>
      <w:lang w:val="en-US" w:eastAsia="en-US"/>
    </w:rPr>
  </w:style>
  <w:style w:type="paragraph" w:customStyle="1" w:styleId="E1F5EDAD5E894D3CBB2DFE8295DA34D81">
    <w:name w:val="E1F5EDAD5E894D3CBB2DFE8295DA34D81"/>
    <w:rsid w:val="00DF7036"/>
    <w:rPr>
      <w:rFonts w:eastAsia="Times New Roman" w:cs="Times New Roman"/>
      <w:spacing w:val="10"/>
      <w:sz w:val="16"/>
      <w:lang w:val="en-US" w:eastAsia="en-US"/>
    </w:rPr>
  </w:style>
  <w:style w:type="paragraph" w:customStyle="1" w:styleId="D9448497172E4A1E9DA4A7B83C847AFE1">
    <w:name w:val="D9448497172E4A1E9DA4A7B83C847AFE1"/>
    <w:rsid w:val="00DF7036"/>
    <w:rPr>
      <w:rFonts w:eastAsia="Times New Roman" w:cs="Times New Roman"/>
      <w:spacing w:val="10"/>
      <w:sz w:val="16"/>
      <w:lang w:val="en-US" w:eastAsia="en-US"/>
    </w:rPr>
  </w:style>
  <w:style w:type="paragraph" w:customStyle="1" w:styleId="020A9F46780F4BDBA82005AC0670094A1">
    <w:name w:val="020A9F46780F4BDBA82005AC0670094A1"/>
    <w:rsid w:val="00DF7036"/>
    <w:rPr>
      <w:rFonts w:eastAsia="Times New Roman" w:cs="Times New Roman"/>
      <w:spacing w:val="10"/>
      <w:sz w:val="16"/>
      <w:lang w:val="en-US" w:eastAsia="en-US"/>
    </w:rPr>
  </w:style>
  <w:style w:type="paragraph" w:customStyle="1" w:styleId="7BFF2DE7C46F4BB6870CDF2C888562271">
    <w:name w:val="7BFF2DE7C46F4BB6870CDF2C888562271"/>
    <w:rsid w:val="00DF7036"/>
    <w:rPr>
      <w:rFonts w:eastAsia="Times New Roman" w:cs="Times New Roman"/>
      <w:spacing w:val="10"/>
      <w:sz w:val="16"/>
      <w:lang w:val="en-US" w:eastAsia="en-US"/>
    </w:rPr>
  </w:style>
  <w:style w:type="paragraph" w:customStyle="1" w:styleId="C00AADD6401044B7BBB1961B3A81BB3D1">
    <w:name w:val="C00AADD6401044B7BBB1961B3A81BB3D1"/>
    <w:rsid w:val="00DF7036"/>
    <w:rPr>
      <w:rFonts w:eastAsia="Times New Roman" w:cs="Times New Roman"/>
      <w:spacing w:val="10"/>
      <w:sz w:val="16"/>
      <w:lang w:val="en-US" w:eastAsia="en-US"/>
    </w:rPr>
  </w:style>
  <w:style w:type="paragraph" w:customStyle="1" w:styleId="9088C5A41FB94BCCBD723C8D63290882">
    <w:name w:val="9088C5A41FB94BCCBD723C8D6329088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577EECB191D5477799690FB73DE36659">
    <w:name w:val="577EECB191D5477799690FB73DE36659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E1F5EDAD5E894D3CBB2DFE8295DA34D8">
    <w:name w:val="E1F5EDAD5E894D3CBB2DFE8295DA34D8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D9448497172E4A1E9DA4A7B83C847AFE">
    <w:name w:val="D9448497172E4A1E9DA4A7B83C847AFE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020A9F46780F4BDBA82005AC0670094A">
    <w:name w:val="020A9F46780F4BDBA82005AC0670094A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7BFF2DE7C46F4BB6870CDF2C88856227">
    <w:name w:val="7BFF2DE7C46F4BB6870CDF2C88856227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C00AADD6401044B7BBB1961B3A81BB3D">
    <w:name w:val="C00AADD6401044B7BBB1961B3A81BB3D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9088C5A41FB94BCCBD723C8D632908822">
    <w:name w:val="9088C5A41FB94BCCBD723C8D63290882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577EECB191D5477799690FB73DE366592">
    <w:name w:val="577EECB191D5477799690FB73DE36659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E1F5EDAD5E894D3CBB2DFE8295DA34D82">
    <w:name w:val="E1F5EDAD5E894D3CBB2DFE8295DA34D8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D9448497172E4A1E9DA4A7B83C847AFE2">
    <w:name w:val="D9448497172E4A1E9DA4A7B83C847AFE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020A9F46780F4BDBA82005AC0670094A2">
    <w:name w:val="020A9F46780F4BDBA82005AC0670094A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7BFF2DE7C46F4BB6870CDF2C888562272">
    <w:name w:val="7BFF2DE7C46F4BB6870CDF2C88856227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C00AADD6401044B7BBB1961B3A81BB3D2">
    <w:name w:val="C00AADD6401044B7BBB1961B3A81BB3D2"/>
    <w:rsid w:val="00CF2065"/>
    <w:rPr>
      <w:rFonts w:eastAsia="Times New Roman" w:cs="Times New Roman"/>
      <w:spacing w:val="10"/>
      <w:sz w:val="1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311BC7A669640A8A536D4343DC497" ma:contentTypeVersion="13" ma:contentTypeDescription="Create a new document." ma:contentTypeScope="" ma:versionID="007e26880b2148e6d7a6f77c77f26ca3">
  <xsd:schema xmlns:xsd="http://www.w3.org/2001/XMLSchema" xmlns:xs="http://www.w3.org/2001/XMLSchema" xmlns:p="http://schemas.microsoft.com/office/2006/metadata/properties" xmlns:ns3="08c41546-4f34-4c2f-acfc-031e6f548630" xmlns:ns4="365c1b47-8f2d-47b0-8558-99ec22cf08bc" targetNamespace="http://schemas.microsoft.com/office/2006/metadata/properties" ma:root="true" ma:fieldsID="4356c7f5a32c546cadcb452e86240600" ns3:_="" ns4:_="">
    <xsd:import namespace="08c41546-4f34-4c2f-acfc-031e6f548630"/>
    <xsd:import namespace="365c1b47-8f2d-47b0-8558-99ec22cf08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1546-4f34-4c2f-acfc-031e6f548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1b47-8f2d-47b0-8558-99ec22cf0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4E4CD-F64D-4FCA-A0BE-F7965ED6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41546-4f34-4c2f-acfc-031e6f548630"/>
    <ds:schemaRef ds:uri="365c1b47-8f2d-47b0-8558-99ec22cf0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F8471-C07F-4493-AF6B-5BDED5F67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C073C-80F0-4731-8C99-9CFC91B5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MB002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>Bank of Nova Scotia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Tsang, Karen</dc:creator>
  <cp:lastModifiedBy>Karen Tsang</cp:lastModifiedBy>
  <cp:revision>3</cp:revision>
  <cp:lastPrinted>2003-12-10T17:40:00Z</cp:lastPrinted>
  <dcterms:created xsi:type="dcterms:W3CDTF">2026-02-16T19:37:00Z</dcterms:created>
  <dcterms:modified xsi:type="dcterms:W3CDTF">2026-02-16T19:37:00Z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0x010100073311BC7A669640A8A536D4343DC497</vt:lpwstr>
  </property>
  <property fmtid="{D5CDD505-2E9C-101B-9397-08002B2CF9AE}" pid="4" name="KSOProductBuildVer">
    <vt:lpwstr>2057-12.2.0.19805</vt:lpwstr>
  </property>
  <property fmtid="{D5CDD505-2E9C-101B-9397-08002B2CF9AE}" pid="5" name="ICV">
    <vt:lpwstr>6A7BF329E4D14F3EBD1A90815C92C5AE_13</vt:lpwstr>
  </property>
</Properties>
</file>