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9" w:type="pct"/>
        <w:jc w:val="lef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1E0" w:firstRow="1" w:lastRow="1" w:firstColumn="1" w:lastColumn="1" w:noHBand="0" w:noVBand="0"/>
      </w:tblPr>
      <w:tblGrid>
        <w:gridCol w:w="1671"/>
        <w:gridCol w:w="3816"/>
        <w:gridCol w:w="621"/>
        <w:gridCol w:w="534"/>
        <w:gridCol w:w="534"/>
        <w:gridCol w:w="89"/>
        <w:gridCol w:w="445"/>
        <w:gridCol w:w="534"/>
        <w:gridCol w:w="534"/>
        <w:gridCol w:w="534"/>
        <w:gridCol w:w="534"/>
        <w:gridCol w:w="534"/>
        <w:gridCol w:w="470"/>
        <w:gridCol w:w="615"/>
      </w:tblGrid>
      <w:tr w:rsidR="00030071" w:rsidRPr="00A26A02" w14:paraId="4504AD6E" w14:textId="77777777" w:rsidTr="00D56049">
        <w:trPr>
          <w:trHeight w:val="576"/>
          <w:jc w:val="left"/>
        </w:trPr>
        <w:tc>
          <w:tcPr>
            <w:tcW w:w="11609" w:type="dxa"/>
            <w:gridSpan w:val="14"/>
            <w:tcBorders>
              <w:bottom w:val="single" w:sz="12" w:space="0" w:color="4F6228" w:themeColor="accent3" w:themeShade="80"/>
            </w:tcBorders>
            <w:vAlign w:val="center"/>
          </w:tcPr>
          <w:p w14:paraId="796190F8" w14:textId="77777777" w:rsidR="00C41E79" w:rsidRPr="006D5C12" w:rsidRDefault="00C41E79" w:rsidP="00927E3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D5C12">
              <w:rPr>
                <w:rFonts w:ascii="Tahoma" w:hAnsi="Tahoma" w:cs="Tahoma"/>
                <w:b/>
                <w:sz w:val="22"/>
                <w:szCs w:val="22"/>
              </w:rPr>
              <w:t xml:space="preserve">MARKHAM CHINESE BAPTIST CHURCH MISSION </w:t>
            </w:r>
            <w:r w:rsidR="00F85392">
              <w:rPr>
                <w:rFonts w:ascii="Tahoma" w:hAnsi="Tahoma" w:cs="Tahoma"/>
                <w:b/>
                <w:sz w:val="22"/>
                <w:szCs w:val="22"/>
              </w:rPr>
              <w:t>BOARD</w:t>
            </w:r>
          </w:p>
          <w:p w14:paraId="2F036BFC" w14:textId="77777777" w:rsidR="000A5765" w:rsidRDefault="000A5765" w:rsidP="000A5765">
            <w:pPr>
              <w:pStyle w:val="Heading1"/>
              <w:spacing w:after="0"/>
              <w:rPr>
                <w:rFonts w:ascii="Tahoma" w:hAnsi="Tahoma" w:cs="Tahoma"/>
                <w:sz w:val="22"/>
                <w:szCs w:val="22"/>
              </w:rPr>
            </w:pPr>
          </w:p>
          <w:p w14:paraId="31527FFC" w14:textId="77777777" w:rsidR="00F200E5" w:rsidRPr="000A5765" w:rsidRDefault="000A5765" w:rsidP="00D56049">
            <w:pPr>
              <w:pStyle w:val="Heading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Short-term mission </w:t>
            </w:r>
            <w:r w:rsidR="00927E3E" w:rsidRPr="00C41E79">
              <w:rPr>
                <w:rFonts w:ascii="Tahoma" w:hAnsi="Tahoma" w:cs="Tahoma"/>
                <w:b w:val="0"/>
                <w:noProof/>
                <w:lang w:val="en-CA" w:eastAsia="en-CA"/>
              </w:rPr>
              <w:drawing>
                <wp:anchor distT="0" distB="0" distL="114300" distR="114300" simplePos="0" relativeHeight="251658240" behindDoc="1" locked="0" layoutInCell="1" allowOverlap="1" wp14:anchorId="085C41DB" wp14:editId="565727E1">
                  <wp:simplePos x="0" y="0"/>
                  <wp:positionH relativeFrom="column">
                    <wp:posOffset>6524625</wp:posOffset>
                  </wp:positionH>
                  <wp:positionV relativeFrom="paragraph">
                    <wp:posOffset>-340995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" name="Picture 1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F46">
              <w:rPr>
                <w:rFonts w:ascii="Tahoma" w:hAnsi="Tahoma" w:cs="Tahoma"/>
                <w:sz w:val="22"/>
                <w:szCs w:val="22"/>
              </w:rPr>
              <w:t>p</w:t>
            </w:r>
            <w:r w:rsidR="001E724B">
              <w:rPr>
                <w:rFonts w:ascii="Tahoma" w:hAnsi="Tahoma" w:cs="Tahoma"/>
                <w:sz w:val="22"/>
                <w:szCs w:val="22"/>
              </w:rPr>
              <w:t>ost-</w:t>
            </w:r>
            <w:r w:rsidR="00B75F46">
              <w:rPr>
                <w:rFonts w:ascii="Tahoma" w:hAnsi="Tahoma" w:cs="Tahoma"/>
                <w:sz w:val="22"/>
                <w:szCs w:val="22"/>
              </w:rPr>
              <w:t xml:space="preserve">trip </w:t>
            </w:r>
            <w:r w:rsidR="001E724B">
              <w:rPr>
                <w:rFonts w:ascii="Tahoma" w:hAnsi="Tahoma" w:cs="Tahoma"/>
                <w:sz w:val="22"/>
                <w:szCs w:val="22"/>
              </w:rPr>
              <w:t>evaluatio</w:t>
            </w:r>
            <w:r w:rsidR="00D56049"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</w:tr>
      <w:tr w:rsidR="00464698" w:rsidRPr="003F754B" w14:paraId="05DF0B45" w14:textId="77777777" w:rsidTr="003F754B">
        <w:trPr>
          <w:trHeight w:val="436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5F7E285B" w14:textId="77777777" w:rsidR="00464698" w:rsidRPr="003F754B" w:rsidRDefault="00D56049" w:rsidP="00804713">
            <w:pPr>
              <w:rPr>
                <w:rFonts w:eastAsia="MS Mincho" w:cstheme="minorHAnsi"/>
                <w:spacing w:val="0"/>
                <w:sz w:val="20"/>
                <w:lang w:val="en-CA" w:eastAsia="en-CA"/>
              </w:rPr>
            </w:pPr>
            <w:r w:rsidRPr="003F754B">
              <w:rPr>
                <w:rFonts w:eastAsia="MS Mincho" w:cstheme="minorHAnsi"/>
                <w:spacing w:val="0"/>
                <w:sz w:val="20"/>
                <w:lang w:val="en-CA" w:eastAsia="en-CA"/>
              </w:rPr>
              <w:t>Thank you for serving on a short-term mission. The Mission Board values your input regarding your recent mission experience.  Please complete the evaluation form and return to the STM Committee Chair within 2 weeks of your return from the trip.</w:t>
            </w:r>
          </w:p>
        </w:tc>
      </w:tr>
      <w:tr w:rsidR="00D56049" w:rsidRPr="00A26A02" w14:paraId="58B49CFB" w14:textId="77777777" w:rsidTr="003F754B">
        <w:trPr>
          <w:trHeight w:val="400"/>
          <w:jc w:val="left"/>
        </w:trPr>
        <w:tc>
          <w:tcPr>
            <w:tcW w:w="169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8C0123C" w14:textId="77777777" w:rsidR="00D56049" w:rsidRPr="006D5C12" w:rsidRDefault="00D56049" w:rsidP="00B5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sdt>
          <w:sdtPr>
            <w:rPr>
              <w:sz w:val="18"/>
              <w:szCs w:val="18"/>
            </w:rPr>
            <w:id w:val="-1210413001"/>
            <w:placeholder>
              <w:docPart w:val="0858C33ED7544F28AA625836A3BA1788"/>
            </w:placeholder>
            <w:showingPlcHdr/>
            <w:text/>
          </w:sdtPr>
          <w:sdtContent>
            <w:tc>
              <w:tcPr>
                <w:tcW w:w="387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vAlign w:val="center"/>
              </w:tcPr>
              <w:p w14:paraId="5B885C2A" w14:textId="77777777" w:rsidR="00D56049" w:rsidRPr="006D5C12" w:rsidRDefault="00D56049" w:rsidP="00B51256">
                <w:pPr>
                  <w:rPr>
                    <w:sz w:val="18"/>
                    <w:szCs w:val="18"/>
                  </w:rPr>
                </w:pPr>
                <w:r w:rsidRPr="00E606E0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80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1944A555" w14:textId="77777777" w:rsidR="00D56049" w:rsidRPr="006D5C12" w:rsidRDefault="00D56049" w:rsidP="00B5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STM Organization:</w:t>
            </w:r>
          </w:p>
        </w:tc>
        <w:sdt>
          <w:sdtPr>
            <w:rPr>
              <w:sz w:val="18"/>
              <w:szCs w:val="18"/>
            </w:rPr>
            <w:id w:val="824861106"/>
            <w:placeholder>
              <w:docPart w:val="1C6C5C960730406AAF188D6B0235F885"/>
            </w:placeholder>
            <w:showingPlcHdr/>
            <w:text/>
          </w:sdtPr>
          <w:sdtContent>
            <w:tc>
              <w:tcPr>
                <w:tcW w:w="4247" w:type="dxa"/>
                <w:gridSpan w:val="8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</w:tcBorders>
                <w:vAlign w:val="center"/>
              </w:tcPr>
              <w:p w14:paraId="79875AD5" w14:textId="77777777" w:rsidR="00D56049" w:rsidRPr="006D5C12" w:rsidRDefault="00D56049" w:rsidP="00D56049">
                <w:pPr>
                  <w:ind w:left="19"/>
                  <w:rPr>
                    <w:sz w:val="18"/>
                    <w:szCs w:val="18"/>
                  </w:rPr>
                </w:pPr>
                <w:r w:rsidRPr="00E606E0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D56049" w:rsidRPr="00A26A02" w14:paraId="54000410" w14:textId="77777777" w:rsidTr="003F754B">
        <w:trPr>
          <w:trHeight w:val="307"/>
          <w:jc w:val="left"/>
        </w:trPr>
        <w:tc>
          <w:tcPr>
            <w:tcW w:w="169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3F72FEA" w14:textId="77777777" w:rsidR="00D56049" w:rsidRPr="006D5C12" w:rsidRDefault="00D56049" w:rsidP="00B5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 Destination:</w:t>
            </w:r>
          </w:p>
        </w:tc>
        <w:sdt>
          <w:sdtPr>
            <w:rPr>
              <w:sz w:val="18"/>
              <w:szCs w:val="18"/>
            </w:rPr>
            <w:id w:val="2032076398"/>
            <w:placeholder>
              <w:docPart w:val="0EBE0829675746B79A113EDD8132BEB6"/>
            </w:placeholder>
            <w:showingPlcHdr/>
            <w:text/>
          </w:sdtPr>
          <w:sdtContent>
            <w:tc>
              <w:tcPr>
                <w:tcW w:w="387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vAlign w:val="center"/>
              </w:tcPr>
              <w:p w14:paraId="5CF5D89B" w14:textId="77777777" w:rsidR="00D56049" w:rsidRPr="006D5C12" w:rsidRDefault="00D56049" w:rsidP="00B51256">
                <w:pPr>
                  <w:rPr>
                    <w:sz w:val="18"/>
                    <w:szCs w:val="18"/>
                  </w:rPr>
                </w:pPr>
                <w:r w:rsidRPr="00E606E0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80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5E839FC7" w14:textId="77777777" w:rsidR="00D56049" w:rsidRPr="006D5C12" w:rsidRDefault="00D56049" w:rsidP="00B5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STM Dates:</w:t>
            </w:r>
          </w:p>
        </w:tc>
        <w:sdt>
          <w:sdtPr>
            <w:rPr>
              <w:sz w:val="18"/>
              <w:szCs w:val="18"/>
            </w:rPr>
            <w:id w:val="1018892814"/>
            <w:placeholder>
              <w:docPart w:val="585E4287426349639626D932483C8ACE"/>
            </w:placeholder>
            <w:showingPlcHdr/>
            <w:text/>
          </w:sdtPr>
          <w:sdtContent>
            <w:tc>
              <w:tcPr>
                <w:tcW w:w="4247" w:type="dxa"/>
                <w:gridSpan w:val="8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</w:tcBorders>
                <w:vAlign w:val="center"/>
              </w:tcPr>
              <w:p w14:paraId="7A957D97" w14:textId="77777777" w:rsidR="00D56049" w:rsidRPr="006D5C12" w:rsidRDefault="00D56049" w:rsidP="00B51256">
                <w:pPr>
                  <w:ind w:left="19"/>
                  <w:rPr>
                    <w:sz w:val="18"/>
                    <w:szCs w:val="18"/>
                  </w:rPr>
                </w:pPr>
                <w:r w:rsidRPr="00E606E0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A713CE" w:rsidRPr="004C4A0B" w14:paraId="277C4E45" w14:textId="77777777" w:rsidTr="00D56049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1FA8BD8B" w14:textId="77777777" w:rsidR="00A713CE" w:rsidRPr="004C4A0B" w:rsidRDefault="00D56049" w:rsidP="00D56049">
            <w:pPr>
              <w:pStyle w:val="SectionHeading"/>
              <w:ind w:left="36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pre-trip preparation</w:t>
            </w:r>
          </w:p>
        </w:tc>
      </w:tr>
      <w:tr w:rsidR="00CE41BD" w:rsidRPr="00A26A02" w14:paraId="5AD190A0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6D37F8F" w14:textId="77777777" w:rsidR="00CE41BD" w:rsidRPr="00006471" w:rsidRDefault="00484EDE" w:rsidP="00B5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CA"/>
              </w:rPr>
              <w:t xml:space="preserve">1. </w:t>
            </w:r>
            <w:r w:rsidR="00CE41BD" w:rsidRPr="00CE41BD">
              <w:rPr>
                <w:sz w:val="18"/>
                <w:szCs w:val="18"/>
                <w:lang w:val="en-CA"/>
              </w:rPr>
              <w:t>Which part of the preparation was particularly helpful to you?</w:t>
            </w:r>
          </w:p>
        </w:tc>
      </w:tr>
      <w:tr w:rsidR="00CE41BD" w:rsidRPr="00A26A02" w14:paraId="67B56A42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34A637BF" w14:textId="77777777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2617049"/>
                <w:placeholder>
                  <w:docPart w:val="7A4F7FB23BA341C2B388E460F41C6DA8"/>
                </w:placeholder>
                <w:showingPlcHdr/>
                <w:text/>
              </w:sdtPr>
              <w:sdtContent>
                <w:r w:rsidR="00CE41BD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E41BD" w:rsidRPr="00A26A02" w14:paraId="48CC9CF4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  <w:vAlign w:val="center"/>
          </w:tcPr>
          <w:p w14:paraId="35BA57F2" w14:textId="77777777" w:rsidR="00CE41BD" w:rsidRPr="00CE41BD" w:rsidRDefault="00244D75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2. </w:t>
            </w:r>
            <w:r w:rsidR="00CE41BD" w:rsidRPr="00CE41BD">
              <w:rPr>
                <w:sz w:val="18"/>
                <w:szCs w:val="18"/>
                <w:lang w:val="en-CA"/>
              </w:rPr>
              <w:t>What information / training were not given ahead of time that would have been helpful?</w:t>
            </w:r>
          </w:p>
        </w:tc>
      </w:tr>
      <w:tr w:rsidR="00CE41BD" w:rsidRPr="00A26A02" w14:paraId="6FEBA3F8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6CAE25C3" w14:textId="77777777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7599959"/>
                <w:placeholder>
                  <w:docPart w:val="21ABDBDD5A1241FCA18FCE69803D894D"/>
                </w:placeholder>
                <w:showingPlcHdr/>
                <w:text/>
              </w:sdtPr>
              <w:sdtContent>
                <w:r w:rsidR="00CE41BD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E41BD" w:rsidRPr="00CE41BD" w14:paraId="635A6D2E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3DFE644B" w14:textId="77777777" w:rsidR="00CE41BD" w:rsidRPr="00CE41BD" w:rsidRDefault="00244D75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3. </w:t>
            </w:r>
            <w:r w:rsidR="00CE41BD" w:rsidRPr="00CE41BD">
              <w:rPr>
                <w:sz w:val="18"/>
                <w:szCs w:val="18"/>
                <w:lang w:val="en-CA"/>
              </w:rPr>
              <w:t>Do you have suggestions for improving the team preparation?</w:t>
            </w:r>
          </w:p>
        </w:tc>
      </w:tr>
      <w:tr w:rsidR="00CE41BD" w:rsidRPr="00A26A02" w14:paraId="7BFF7415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F1B790C" w14:textId="77777777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36043066"/>
                <w:placeholder>
                  <w:docPart w:val="54806CA72F6D4FD1949FC2747789EC02"/>
                </w:placeholder>
                <w:showingPlcHdr/>
                <w:text/>
              </w:sdtPr>
              <w:sdtContent>
                <w:r w:rsidR="00CE41BD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E41BD" w:rsidRPr="004C4A0B" w14:paraId="559323FD" w14:textId="77777777" w:rsidTr="00B51256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121548B6" w14:textId="77777777" w:rsidR="00CE41BD" w:rsidRPr="004C4A0B" w:rsidRDefault="00CE41BD" w:rsidP="00CE41BD">
            <w:pPr>
              <w:pStyle w:val="SectionHeading"/>
              <w:ind w:left="36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the mission project</w:t>
            </w:r>
          </w:p>
        </w:tc>
      </w:tr>
      <w:tr w:rsidR="00B43F2F" w:rsidRPr="00A26A02" w14:paraId="775C61B7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8D891C1" w14:textId="77777777" w:rsidR="00B43F2F" w:rsidRPr="00CE41BD" w:rsidRDefault="00B43F2F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1. </w:t>
            </w:r>
            <w:r w:rsidRPr="00CE41BD">
              <w:rPr>
                <w:sz w:val="18"/>
                <w:szCs w:val="18"/>
                <w:lang w:val="en-CA"/>
              </w:rPr>
              <w:t>What activities were planned for this project? What did the team accomplish?</w:t>
            </w:r>
          </w:p>
        </w:tc>
      </w:tr>
      <w:tr w:rsidR="00B43F2F" w:rsidRPr="00A26A02" w14:paraId="4311CF99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2E1DAA0F" w14:textId="77777777" w:rsidR="00B43F2F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9634970"/>
                <w:placeholder>
                  <w:docPart w:val="9F743F5B406441E48AEC6EB3998E8B9D"/>
                </w:placeholder>
                <w:showingPlcHdr/>
                <w:text/>
              </w:sdtPr>
              <w:sdtContent>
                <w:r w:rsidR="00B43F2F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3F2F" w:rsidRPr="00A26A02" w14:paraId="090CD509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  <w:vAlign w:val="center"/>
          </w:tcPr>
          <w:p w14:paraId="1D560BBB" w14:textId="77777777" w:rsidR="00B43F2F" w:rsidRPr="00CE41BD" w:rsidRDefault="00B43F2F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2. </w:t>
            </w:r>
            <w:r w:rsidRPr="00CE41BD">
              <w:rPr>
                <w:sz w:val="18"/>
                <w:szCs w:val="18"/>
                <w:lang w:val="en-CA"/>
              </w:rPr>
              <w:t>Tell us about the highlights / challenges you experienced in ministering to the local people</w:t>
            </w:r>
            <w:r>
              <w:rPr>
                <w:sz w:val="18"/>
                <w:szCs w:val="18"/>
                <w:lang w:val="en-CA"/>
              </w:rPr>
              <w:t>.</w:t>
            </w:r>
          </w:p>
        </w:tc>
      </w:tr>
      <w:tr w:rsidR="00B43F2F" w:rsidRPr="00A26A02" w14:paraId="055FDE8D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C55746A" w14:textId="77777777" w:rsidR="00B43F2F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7166446"/>
                <w:placeholder>
                  <w:docPart w:val="0CF8E1C270AF4FE2BB2DF2167DFFB541"/>
                </w:placeholder>
                <w:showingPlcHdr/>
                <w:text/>
              </w:sdtPr>
              <w:sdtContent>
                <w:r w:rsidR="00B43F2F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3F2F" w:rsidRPr="00CE41BD" w14:paraId="1F8A7A61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49E98B1B" w14:textId="77777777" w:rsidR="00B43F2F" w:rsidRPr="00CE41BD" w:rsidRDefault="00B43F2F" w:rsidP="00B51256">
            <w:pPr>
              <w:ind w:left="270" w:hanging="27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3. </w:t>
            </w:r>
            <w:r w:rsidRPr="00CE41BD">
              <w:rPr>
                <w:sz w:val="18"/>
                <w:szCs w:val="18"/>
                <w:lang w:val="en-CA"/>
              </w:rPr>
              <w:t>Describe any strengths and weaknesses of this STM program.   Should MCBC extend long term support to this mission field?  Why?</w:t>
            </w:r>
          </w:p>
        </w:tc>
      </w:tr>
      <w:tr w:rsidR="00B43F2F" w:rsidRPr="00A26A02" w14:paraId="076A1581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1E85A079" w14:textId="77777777" w:rsidR="00B43F2F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12549"/>
                <w:placeholder>
                  <w:docPart w:val="F676E112F1164C72AC462EA6E04FA2D0"/>
                </w:placeholder>
                <w:showingPlcHdr/>
                <w:text/>
              </w:sdtPr>
              <w:sdtContent>
                <w:r w:rsidR="00B43F2F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3F2F" w:rsidRPr="004C4A0B" w14:paraId="08C33D3C" w14:textId="77777777" w:rsidTr="00B51256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0BC7BDA6" w14:textId="77777777" w:rsidR="00B43F2F" w:rsidRPr="004C4A0B" w:rsidRDefault="00B43F2F" w:rsidP="003B29D2">
            <w:pPr>
              <w:pStyle w:val="SectionHeading"/>
              <w:ind w:left="36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personal reflection</w:t>
            </w:r>
          </w:p>
        </w:tc>
      </w:tr>
      <w:tr w:rsidR="00CE41BD" w:rsidRPr="00A26A02" w14:paraId="31DD6940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510D58D" w14:textId="77777777" w:rsidR="00CE41BD" w:rsidRPr="00CE41BD" w:rsidRDefault="00244D75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1. </w:t>
            </w:r>
            <w:r w:rsidR="00B43F2F" w:rsidRPr="00B43F2F">
              <w:rPr>
                <w:sz w:val="18"/>
                <w:szCs w:val="18"/>
                <w:lang w:val="en-CA"/>
              </w:rPr>
              <w:t>What did the Lord teach you from this STM experience?  What is your understanding of missions and His kingdom work?</w:t>
            </w:r>
          </w:p>
        </w:tc>
      </w:tr>
      <w:tr w:rsidR="00CE41BD" w:rsidRPr="00A26A02" w14:paraId="39F27232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161B8CBA" w14:textId="77777777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4367136"/>
                <w:placeholder>
                  <w:docPart w:val="22AF6E033BEA404A95D7EAEEFD338D8A"/>
                </w:placeholder>
                <w:showingPlcHdr/>
                <w:text/>
              </w:sdtPr>
              <w:sdtContent>
                <w:r w:rsidR="00CE41BD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E41BD" w:rsidRPr="00A26A02" w14:paraId="7EAAF8B3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  <w:vAlign w:val="center"/>
          </w:tcPr>
          <w:p w14:paraId="2513AB9A" w14:textId="77777777" w:rsidR="00CE41BD" w:rsidRPr="00CE41BD" w:rsidRDefault="00244D75" w:rsidP="00B51256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2. </w:t>
            </w:r>
            <w:r w:rsidR="00B43F2F" w:rsidRPr="00B43F2F">
              <w:rPr>
                <w:sz w:val="18"/>
                <w:szCs w:val="18"/>
                <w:lang w:val="en-CA"/>
              </w:rPr>
              <w:t>Would you consider going to the same STM trip or other STM mission project in the near future?</w:t>
            </w:r>
          </w:p>
        </w:tc>
      </w:tr>
      <w:tr w:rsidR="00CE41BD" w:rsidRPr="00A26A02" w14:paraId="17D22125" w14:textId="77777777" w:rsidTr="00550C10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0013EF5B" w14:textId="77777777" w:rsidR="00CE41BD" w:rsidRPr="006D5C12" w:rsidRDefault="00000000" w:rsidP="00244D75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5703324"/>
                <w:placeholder>
                  <w:docPart w:val="38EC86C5099645878AA8BFBB62839DD4"/>
                </w:placeholder>
                <w:showingPlcHdr/>
                <w:text/>
              </w:sdtPr>
              <w:sdtContent>
                <w:r w:rsidR="00CE41BD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E41BD" w:rsidRPr="00CE41BD" w14:paraId="1DEA0858" w14:textId="77777777" w:rsidTr="00CE41BD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734E4CED" w14:textId="77777777" w:rsidR="00CE41BD" w:rsidRPr="00CE41BD" w:rsidRDefault="00244D75" w:rsidP="00B43F2F">
            <w:pPr>
              <w:ind w:left="270" w:hanging="27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3. </w:t>
            </w:r>
            <w:r w:rsidR="00B43F2F" w:rsidRPr="00B43F2F">
              <w:rPr>
                <w:sz w:val="18"/>
                <w:szCs w:val="18"/>
                <w:lang w:val="en-CA"/>
              </w:rPr>
              <w:t xml:space="preserve">How do you plan to apply your experience gained </w:t>
            </w:r>
            <w:r w:rsidR="00B43F2F">
              <w:rPr>
                <w:sz w:val="18"/>
                <w:szCs w:val="18"/>
                <w:lang w:val="en-CA"/>
              </w:rPr>
              <w:t xml:space="preserve">in </w:t>
            </w:r>
            <w:r w:rsidR="00B43F2F" w:rsidRPr="00B43F2F">
              <w:rPr>
                <w:sz w:val="18"/>
                <w:szCs w:val="18"/>
                <w:lang w:val="en-CA"/>
              </w:rPr>
              <w:t>this mission trip to serve Christ in the local church?</w:t>
            </w:r>
            <w:r w:rsidR="00B43F2F">
              <w:rPr>
                <w:sz w:val="18"/>
                <w:szCs w:val="18"/>
                <w:lang w:val="en-CA"/>
              </w:rPr>
              <w:t xml:space="preserve"> </w:t>
            </w:r>
            <w:r w:rsidR="00B43F2F" w:rsidRPr="00B43F2F">
              <w:rPr>
                <w:sz w:val="18"/>
                <w:szCs w:val="18"/>
                <w:lang w:val="en-CA"/>
              </w:rPr>
              <w:t>Identify any areas you would like to involve in as a result of your experience gained in this mission.</w:t>
            </w:r>
          </w:p>
        </w:tc>
      </w:tr>
      <w:tr w:rsidR="0038029C" w:rsidRPr="00A26A02" w14:paraId="0A860792" w14:textId="77777777" w:rsidTr="00550C10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364EDD21" w14:textId="77777777" w:rsidR="0038029C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8116992"/>
                <w:placeholder>
                  <w:docPart w:val="225229580E3245478A80607DF04B9607"/>
                </w:placeholder>
                <w:showingPlcHdr/>
                <w:text/>
              </w:sdtPr>
              <w:sdtContent>
                <w:r w:rsidR="0038029C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8029C" w:rsidRPr="00CE41BD" w14:paraId="05F834AF" w14:textId="77777777" w:rsidTr="00B51256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</w:tcBorders>
          </w:tcPr>
          <w:p w14:paraId="52DD1194" w14:textId="77777777" w:rsidR="0038029C" w:rsidRPr="00CE41BD" w:rsidRDefault="0038029C" w:rsidP="00B51256">
            <w:pPr>
              <w:ind w:left="270" w:hanging="27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4. </w:t>
            </w:r>
            <w:r w:rsidR="0012742C" w:rsidRPr="0012742C">
              <w:rPr>
                <w:sz w:val="18"/>
                <w:szCs w:val="18"/>
                <w:lang w:val="en-CA"/>
              </w:rPr>
              <w:t>How would you like MCBC to pray for the needs in the mission field that you have just served? How can the Mission Board better serve you?</w:t>
            </w:r>
          </w:p>
        </w:tc>
      </w:tr>
      <w:tr w:rsidR="0038029C" w:rsidRPr="00A26A02" w14:paraId="7977B376" w14:textId="77777777" w:rsidTr="00236E8F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2" w:space="0" w:color="BFBFBF" w:themeColor="background1" w:themeShade="BF"/>
              <w:bottom w:val="single" w:sz="12" w:space="0" w:color="4F6228" w:themeColor="accent3" w:themeShade="80"/>
            </w:tcBorders>
            <w:vAlign w:val="center"/>
          </w:tcPr>
          <w:p w14:paraId="1E09CFDA" w14:textId="77777777" w:rsidR="0038029C" w:rsidRPr="006D5C12" w:rsidRDefault="00000000" w:rsidP="00B51256">
            <w:pPr>
              <w:ind w:left="270" w:right="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7359470"/>
                <w:placeholder>
                  <w:docPart w:val="0351985829CA4A1183D1C23D616E0BEE"/>
                </w:placeholder>
                <w:showingPlcHdr/>
                <w:text/>
              </w:sdtPr>
              <w:sdtContent>
                <w:r w:rsidR="0038029C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50C10" w:rsidRPr="00236E8F" w14:paraId="4CA275AF" w14:textId="77777777" w:rsidTr="003B29D2">
        <w:trPr>
          <w:trHeight w:val="225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C2D69B" w:themeFill="accent3" w:themeFillTint="99"/>
          </w:tcPr>
          <w:p w14:paraId="002CAAD6" w14:textId="77777777" w:rsidR="00550C10" w:rsidRPr="00236E8F" w:rsidRDefault="00550C10" w:rsidP="00472422">
            <w:pPr>
              <w:rPr>
                <w:b/>
                <w:sz w:val="18"/>
                <w:szCs w:val="18"/>
              </w:rPr>
            </w:pPr>
            <w:r w:rsidRPr="00236E8F">
              <w:rPr>
                <w:rFonts w:cstheme="minorHAnsi"/>
                <w:b/>
                <w:sz w:val="18"/>
                <w:szCs w:val="18"/>
              </w:rPr>
              <w:t>Please rate yo</w:t>
            </w:r>
            <w:r w:rsidR="00472422">
              <w:rPr>
                <w:rFonts w:cstheme="minorHAnsi"/>
                <w:b/>
                <w:sz w:val="18"/>
                <w:szCs w:val="18"/>
              </w:rPr>
              <w:t>ur experience:</w:t>
            </w:r>
            <w:r w:rsidRPr="00236E8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F754B" w:rsidRPr="003B29D2" w14:paraId="50046502" w14:textId="77777777" w:rsidTr="00151C93">
        <w:trPr>
          <w:trHeight w:val="16"/>
          <w:jc w:val="left"/>
        </w:trPr>
        <w:tc>
          <w:tcPr>
            <w:tcW w:w="6192" w:type="dxa"/>
            <w:gridSpan w:val="3"/>
            <w:vMerge w:val="restart"/>
            <w:tcBorders>
              <w:top w:val="single" w:sz="12" w:space="0" w:color="4F6228" w:themeColor="accent3" w:themeShade="80"/>
              <w:right w:val="single" w:sz="12" w:space="0" w:color="BFBFBF" w:themeColor="background1" w:themeShade="BF"/>
            </w:tcBorders>
            <w:vAlign w:val="center"/>
          </w:tcPr>
          <w:p w14:paraId="0F899F48" w14:textId="77777777" w:rsidR="003F754B" w:rsidRPr="003B29D2" w:rsidRDefault="003F754B" w:rsidP="003F754B">
            <w:pPr>
              <w:ind w:right="64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On a scale of 1 to 10 (</w:t>
            </w:r>
            <w:r w:rsidRPr="00472422">
              <w:rPr>
                <w:rFonts w:cstheme="minorHAnsi"/>
                <w:sz w:val="18"/>
                <w:szCs w:val="18"/>
              </w:rPr>
              <w:t xml:space="preserve">1 = poor;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72422">
              <w:rPr>
                <w:rFonts w:cstheme="minorHAnsi"/>
                <w:sz w:val="18"/>
                <w:szCs w:val="18"/>
              </w:rPr>
              <w:t xml:space="preserve">5 = average;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72422">
              <w:rPr>
                <w:rFonts w:cstheme="minorHAnsi"/>
                <w:sz w:val="18"/>
                <w:szCs w:val="18"/>
              </w:rPr>
              <w:t>10 = excellent)</w:t>
            </w: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single" w:sz="12" w:space="0" w:color="BFBFBF" w:themeColor="background1" w:themeShade="BF"/>
              <w:bottom w:val="nil"/>
              <w:right w:val="nil"/>
            </w:tcBorders>
            <w:vAlign w:val="center"/>
          </w:tcPr>
          <w:p w14:paraId="2DB053D1" w14:textId="77777777" w:rsidR="003F754B" w:rsidRPr="003B29D2" w:rsidRDefault="003F754B" w:rsidP="00472422">
            <w:pPr>
              <w:ind w:right="23"/>
              <w:jc w:val="center"/>
              <w:rPr>
                <w:sz w:val="14"/>
                <w:szCs w:val="14"/>
              </w:rPr>
            </w:pPr>
            <w:r w:rsidRPr="003B29D2">
              <w:rPr>
                <w:sz w:val="14"/>
                <w:szCs w:val="14"/>
              </w:rPr>
              <w:t>Poor</w:t>
            </w: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608C376A" w14:textId="77777777" w:rsidR="003F754B" w:rsidRPr="003B29D2" w:rsidRDefault="003F754B" w:rsidP="00472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7E36CA13" w14:textId="77777777" w:rsidR="003F754B" w:rsidRPr="003B29D2" w:rsidRDefault="003F754B" w:rsidP="00472422">
            <w:pPr>
              <w:tabs>
                <w:tab w:val="left" w:pos="366"/>
              </w:tabs>
              <w:ind w:right="64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16F342AD" w14:textId="77777777" w:rsidR="003F754B" w:rsidRPr="003B29D2" w:rsidRDefault="003F754B" w:rsidP="00472422">
            <w:pPr>
              <w:ind w:right="23"/>
              <w:jc w:val="center"/>
              <w:rPr>
                <w:sz w:val="14"/>
                <w:szCs w:val="14"/>
              </w:rPr>
            </w:pPr>
            <w:r w:rsidRPr="003B29D2">
              <w:rPr>
                <w:sz w:val="14"/>
                <w:szCs w:val="14"/>
              </w:rPr>
              <w:t>Average</w:t>
            </w: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0D519F6C" w14:textId="77777777" w:rsidR="003F754B" w:rsidRPr="003B29D2" w:rsidRDefault="003F754B" w:rsidP="00472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0F5DAB09" w14:textId="77777777" w:rsidR="003F754B" w:rsidRPr="003B29D2" w:rsidRDefault="003F754B" w:rsidP="00472422">
            <w:pPr>
              <w:ind w:right="5"/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4F6228" w:themeColor="accent3" w:themeShade="80"/>
              <w:left w:val="nil"/>
              <w:bottom w:val="nil"/>
            </w:tcBorders>
            <w:vAlign w:val="center"/>
          </w:tcPr>
          <w:p w14:paraId="17771F9C" w14:textId="77777777" w:rsidR="003F754B" w:rsidRPr="003B29D2" w:rsidRDefault="003F754B" w:rsidP="003B29D2">
            <w:pPr>
              <w:ind w:right="12"/>
              <w:jc w:val="right"/>
              <w:rPr>
                <w:sz w:val="14"/>
                <w:szCs w:val="14"/>
              </w:rPr>
            </w:pPr>
            <w:r w:rsidRPr="003B29D2">
              <w:rPr>
                <w:sz w:val="14"/>
                <w:szCs w:val="14"/>
              </w:rPr>
              <w:t>Excellent</w:t>
            </w:r>
          </w:p>
        </w:tc>
      </w:tr>
      <w:tr w:rsidR="003F754B" w:rsidRPr="00A26A02" w14:paraId="25E19FA7" w14:textId="77777777" w:rsidTr="00151C93">
        <w:trPr>
          <w:trHeight w:val="22"/>
          <w:jc w:val="left"/>
        </w:trPr>
        <w:tc>
          <w:tcPr>
            <w:tcW w:w="6192" w:type="dxa"/>
            <w:gridSpan w:val="3"/>
            <w:vMerge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A3E68D" w14:textId="77777777" w:rsidR="003F754B" w:rsidRPr="006D5C12" w:rsidRDefault="003F754B" w:rsidP="00472422">
            <w:pPr>
              <w:ind w:right="64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51D08D7B" w14:textId="77777777" w:rsidR="003F754B" w:rsidRPr="006D5C12" w:rsidRDefault="003F754B" w:rsidP="00472422">
            <w:pPr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8D094DB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4EB61FD" w14:textId="77777777" w:rsidR="003F754B" w:rsidRPr="006D5C12" w:rsidRDefault="003F754B" w:rsidP="00472422">
            <w:pPr>
              <w:tabs>
                <w:tab w:val="left" w:pos="366"/>
              </w:tabs>
              <w:ind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551AE4E0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3CB4789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884044D" w14:textId="77777777" w:rsidR="003F754B" w:rsidRPr="006D5C12" w:rsidRDefault="003F754B" w:rsidP="00472422">
            <w:pPr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BA5B3EB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EF4362E" w14:textId="77777777" w:rsidR="003F754B" w:rsidRPr="006D5C12" w:rsidRDefault="003F754B" w:rsidP="00472422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9CF6DA3" w14:textId="77777777" w:rsidR="003F754B" w:rsidRPr="006D5C12" w:rsidRDefault="003F754B" w:rsidP="0047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12" w:space="0" w:color="BFBFBF" w:themeColor="background1" w:themeShade="BF"/>
            </w:tcBorders>
            <w:vAlign w:val="center"/>
          </w:tcPr>
          <w:p w14:paraId="75ADC168" w14:textId="77777777" w:rsidR="003F754B" w:rsidRPr="006D5C12" w:rsidRDefault="003F754B" w:rsidP="00472422">
            <w:pPr>
              <w:ind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033DF" w:rsidRPr="00A26A02" w14:paraId="184B6916" w14:textId="77777777" w:rsidTr="003F754B">
        <w:trPr>
          <w:trHeight w:val="79"/>
          <w:jc w:val="left"/>
        </w:trPr>
        <w:tc>
          <w:tcPr>
            <w:tcW w:w="6192" w:type="dxa"/>
            <w:gridSpan w:val="3"/>
            <w:tcBorders>
              <w:top w:val="single" w:sz="12" w:space="0" w:color="BFBFBF" w:themeColor="background1" w:themeShade="BF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5BB6A0A9" w14:textId="77777777" w:rsidR="006033DF" w:rsidRPr="003F754B" w:rsidRDefault="006033DF" w:rsidP="003F75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64" w:hanging="281"/>
              <w:rPr>
                <w:sz w:val="18"/>
                <w:szCs w:val="18"/>
              </w:rPr>
            </w:pPr>
            <w:r w:rsidRPr="003F754B">
              <w:rPr>
                <w:sz w:val="18"/>
                <w:szCs w:val="18"/>
              </w:rPr>
              <w:t>Trip Administration</w:t>
            </w:r>
          </w:p>
        </w:tc>
        <w:sdt>
          <w:sdtPr>
            <w:rPr>
              <w:sz w:val="18"/>
              <w:szCs w:val="18"/>
            </w:rPr>
            <w:id w:val="2106072848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single" w:sz="12" w:space="0" w:color="BFBFBF" w:themeColor="background1" w:themeShade="BF"/>
                  <w:bottom w:val="single" w:sz="12" w:space="0" w:color="D9D9D9" w:themeColor="background1" w:themeShade="D9"/>
                  <w:right w:val="nil"/>
                </w:tcBorders>
                <w:vAlign w:val="center"/>
              </w:tcPr>
              <w:p w14:paraId="083E48D1" w14:textId="77777777" w:rsidR="006033DF" w:rsidRPr="006D5C12" w:rsidRDefault="003B6599" w:rsidP="003F754B">
                <w:pPr>
                  <w:ind w:right="23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64495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587C3019" w14:textId="509F2A65" w:rsidR="006033DF" w:rsidRDefault="00CE3CB0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234188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F4E156F" w14:textId="3EA56E19" w:rsidR="006033DF" w:rsidRDefault="00CE3CB0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847143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619921CF" w14:textId="51649254" w:rsidR="006033DF" w:rsidRDefault="00CE3CB0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860537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4AB2DDE9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444457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4AF81A12" w14:textId="396FCF99" w:rsidR="006033DF" w:rsidRDefault="00CE3CB0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4438406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B0D09FE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9603115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E452CDE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049494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ED7011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956149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BFBFBF" w:themeColor="background1" w:themeShade="BF"/>
                  <w:left w:val="nil"/>
                  <w:bottom w:val="single" w:sz="12" w:space="0" w:color="D9D9D9" w:themeColor="background1" w:themeShade="D9"/>
                </w:tcBorders>
              </w:tcPr>
              <w:p w14:paraId="09518AED" w14:textId="77777777" w:rsidR="006033DF" w:rsidRDefault="003B6599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6033DF" w:rsidRPr="00A26A02" w14:paraId="248090AA" w14:textId="77777777" w:rsidTr="003F754B">
        <w:trPr>
          <w:trHeight w:val="225"/>
          <w:jc w:val="left"/>
        </w:trPr>
        <w:tc>
          <w:tcPr>
            <w:tcW w:w="619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200B334E" w14:textId="77777777" w:rsidR="006033DF" w:rsidRPr="003F754B" w:rsidRDefault="006033DF" w:rsidP="003F75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64" w:hanging="281"/>
              <w:rPr>
                <w:sz w:val="18"/>
                <w:szCs w:val="18"/>
              </w:rPr>
            </w:pPr>
            <w:r w:rsidRPr="003F754B">
              <w:rPr>
                <w:sz w:val="18"/>
                <w:szCs w:val="18"/>
              </w:rPr>
              <w:t>Pre-trip Training / Preparation</w:t>
            </w:r>
          </w:p>
        </w:tc>
        <w:sdt>
          <w:sdtPr>
            <w:rPr>
              <w:sz w:val="18"/>
              <w:szCs w:val="18"/>
            </w:rPr>
            <w:id w:val="60747374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single" w:sz="12" w:space="0" w:color="BFBFBF" w:themeColor="background1" w:themeShade="BF"/>
                  <w:bottom w:val="single" w:sz="12" w:space="0" w:color="D9D9D9" w:themeColor="background1" w:themeShade="D9"/>
                  <w:right w:val="nil"/>
                </w:tcBorders>
              </w:tcPr>
              <w:p w14:paraId="68BC07A8" w14:textId="77777777" w:rsidR="006033DF" w:rsidRDefault="006033DF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4912247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07EAD72" w14:textId="77777777" w:rsidR="006033DF" w:rsidRDefault="003579EB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750474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66D0BA1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253119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707FEFBA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645853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771C979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638852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EEFB68D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838692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6D3AF219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663390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09668FBD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8913851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EA4F37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448649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</w:tcBorders>
              </w:tcPr>
              <w:p w14:paraId="591C0F3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6033DF" w:rsidRPr="00A26A02" w14:paraId="5FCDA20C" w14:textId="77777777" w:rsidTr="003F754B">
        <w:trPr>
          <w:trHeight w:val="225"/>
          <w:jc w:val="left"/>
        </w:trPr>
        <w:tc>
          <w:tcPr>
            <w:tcW w:w="619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733AA1DF" w14:textId="77777777" w:rsidR="006033DF" w:rsidRPr="003F754B" w:rsidRDefault="006033DF" w:rsidP="003F75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64" w:hanging="281"/>
              <w:rPr>
                <w:sz w:val="18"/>
                <w:szCs w:val="18"/>
              </w:rPr>
            </w:pPr>
            <w:r w:rsidRPr="003F754B">
              <w:rPr>
                <w:sz w:val="18"/>
                <w:szCs w:val="18"/>
              </w:rPr>
              <w:t>In-Field Mission</w:t>
            </w:r>
          </w:p>
        </w:tc>
        <w:sdt>
          <w:sdtPr>
            <w:rPr>
              <w:sz w:val="18"/>
              <w:szCs w:val="18"/>
            </w:rPr>
            <w:id w:val="25464272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single" w:sz="12" w:space="0" w:color="BFBFBF" w:themeColor="background1" w:themeShade="BF"/>
                  <w:bottom w:val="single" w:sz="12" w:space="0" w:color="D9D9D9" w:themeColor="background1" w:themeShade="D9"/>
                  <w:right w:val="nil"/>
                </w:tcBorders>
              </w:tcPr>
              <w:p w14:paraId="2B60D93B" w14:textId="77777777" w:rsidR="006033DF" w:rsidRDefault="006033DF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81596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D7A7198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570495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D64A0CC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475284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8797E03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85024985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7E4130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951043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73B9E600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9638047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3DB989A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3074902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11E1DA9B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647021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  <w:right w:val="nil"/>
                </w:tcBorders>
              </w:tcPr>
              <w:p w14:paraId="208C1C1D" w14:textId="36A4A627" w:rsidR="006033DF" w:rsidRDefault="00CE3CB0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9447351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D9D9D9" w:themeColor="background1" w:themeShade="D9"/>
                  <w:left w:val="nil"/>
                  <w:bottom w:val="single" w:sz="12" w:space="0" w:color="D9D9D9" w:themeColor="background1" w:themeShade="D9"/>
                </w:tcBorders>
              </w:tcPr>
              <w:p w14:paraId="3A1F5A07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6033DF" w:rsidRPr="00A26A02" w14:paraId="5389C09C" w14:textId="77777777" w:rsidTr="003F754B">
        <w:trPr>
          <w:trHeight w:val="225"/>
          <w:jc w:val="left"/>
        </w:trPr>
        <w:tc>
          <w:tcPr>
            <w:tcW w:w="6192" w:type="dxa"/>
            <w:gridSpan w:val="3"/>
            <w:tcBorders>
              <w:top w:val="single" w:sz="12" w:space="0" w:color="D9D9D9" w:themeColor="background1" w:themeShade="D9"/>
              <w:bottom w:val="single" w:sz="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CE8896" w14:textId="77777777" w:rsidR="006033DF" w:rsidRPr="003F754B" w:rsidRDefault="006033DF" w:rsidP="003F75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64" w:hanging="281"/>
              <w:rPr>
                <w:sz w:val="18"/>
                <w:szCs w:val="18"/>
              </w:rPr>
            </w:pPr>
            <w:r w:rsidRPr="003F754B">
              <w:rPr>
                <w:sz w:val="18"/>
                <w:szCs w:val="18"/>
              </w:rPr>
              <w:t>Mission Board Support</w:t>
            </w:r>
          </w:p>
        </w:tc>
        <w:sdt>
          <w:sdtPr>
            <w:rPr>
              <w:sz w:val="18"/>
              <w:szCs w:val="18"/>
            </w:rPr>
            <w:id w:val="-194468036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single" w:sz="12" w:space="0" w:color="BFBFBF" w:themeColor="background1" w:themeShade="BF"/>
                  <w:bottom w:val="single" w:sz="2" w:space="0" w:color="BFBFBF" w:themeColor="background1" w:themeShade="BF"/>
                  <w:right w:val="nil"/>
                </w:tcBorders>
              </w:tcPr>
              <w:p w14:paraId="045AE7B8" w14:textId="77777777" w:rsidR="006033DF" w:rsidRDefault="006033DF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085323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2E782FD3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659466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53CF6B0C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39182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574A8A7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8052866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61ADFE25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6962180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6AFBBD43" w14:textId="3244844E" w:rsidR="006033DF" w:rsidRDefault="00CE3CB0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2951647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56989BCA" w14:textId="77777777" w:rsidR="006033DF" w:rsidRDefault="003579EB" w:rsidP="003F754B">
                <w:pPr>
                  <w:jc w:val="center"/>
                </w:pPr>
                <w:r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945209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540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379D7651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917807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475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  <w:right w:val="nil"/>
                </w:tcBorders>
              </w:tcPr>
              <w:p w14:paraId="2ED0C46A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2864967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Content>
            <w:tc>
              <w:tcPr>
                <w:tcW w:w="622" w:type="dxa"/>
                <w:tcBorders>
                  <w:top w:val="single" w:sz="12" w:space="0" w:color="D9D9D9" w:themeColor="background1" w:themeShade="D9"/>
                  <w:left w:val="nil"/>
                  <w:bottom w:val="single" w:sz="2" w:space="0" w:color="BFBFBF" w:themeColor="background1" w:themeShade="BF"/>
                </w:tcBorders>
              </w:tcPr>
              <w:p w14:paraId="1A0BD8D2" w14:textId="77777777" w:rsidR="006033DF" w:rsidRDefault="006033DF" w:rsidP="003F754B">
                <w:pPr>
                  <w:jc w:val="center"/>
                </w:pPr>
                <w:r w:rsidRPr="00394FD3">
                  <w:rPr>
                    <w:sz w:val="18"/>
                    <w:szCs w:val="18"/>
                  </w:rPr>
                  <w:sym w:font="Wingdings 2" w:char="F099"/>
                </w:r>
              </w:p>
            </w:tc>
          </w:sdtContent>
        </w:sdt>
      </w:tr>
      <w:tr w:rsidR="00566D36" w:rsidRPr="004C4A0B" w14:paraId="65EF15AB" w14:textId="77777777" w:rsidTr="00804713">
        <w:trPr>
          <w:trHeight w:val="230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808080" w:themeFill="background1" w:themeFillShade="80"/>
            <w:vAlign w:val="center"/>
          </w:tcPr>
          <w:p w14:paraId="66AF1615" w14:textId="77777777" w:rsidR="00566D36" w:rsidRPr="004C4A0B" w:rsidRDefault="00566D36" w:rsidP="003B29D2">
            <w:pPr>
              <w:pStyle w:val="SectionHeading"/>
              <w:ind w:left="90" w:hanging="9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additional comments</w:t>
            </w:r>
          </w:p>
        </w:tc>
      </w:tr>
      <w:tr w:rsidR="00804713" w:rsidRPr="00A26A02" w14:paraId="66FAC2C6" w14:textId="77777777" w:rsidTr="00804713">
        <w:trPr>
          <w:trHeight w:val="234"/>
          <w:jc w:val="left"/>
        </w:trPr>
        <w:tc>
          <w:tcPr>
            <w:tcW w:w="11609" w:type="dxa"/>
            <w:gridSpan w:val="14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201F2C7F" w14:textId="77777777" w:rsidR="00804713" w:rsidRPr="006D5C12" w:rsidRDefault="00000000" w:rsidP="00566D3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6688187"/>
                <w:showingPlcHdr/>
                <w:text/>
              </w:sdtPr>
              <w:sdtContent>
                <w:r w:rsidR="00804713" w:rsidRPr="003C5F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D0F2070" w14:textId="77777777" w:rsidR="00D072B7" w:rsidRPr="00650D21" w:rsidRDefault="00D072B7" w:rsidP="006C6405">
      <w:pPr>
        <w:rPr>
          <w:rFonts w:ascii="Calibri" w:eastAsia="MS Mincho" w:hAnsi="Calibri"/>
          <w:b/>
          <w:spacing w:val="0"/>
          <w:sz w:val="24"/>
          <w:szCs w:val="24"/>
          <w:lang w:val="en-CA" w:eastAsia="en-CA"/>
        </w:rPr>
      </w:pPr>
    </w:p>
    <w:sectPr w:rsidR="00D072B7" w:rsidRPr="00650D21" w:rsidSect="00804713">
      <w:footerReference w:type="default" r:id="rId11"/>
      <w:pgSz w:w="12240" w:h="15840" w:code="1"/>
      <w:pgMar w:top="504" w:right="360" w:bottom="504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27B5" w14:textId="77777777" w:rsidR="004632BF" w:rsidRDefault="004632BF" w:rsidP="008655D0">
      <w:r>
        <w:separator/>
      </w:r>
    </w:p>
  </w:endnote>
  <w:endnote w:type="continuationSeparator" w:id="0">
    <w:p w14:paraId="2DE619C0" w14:textId="77777777" w:rsidR="004632BF" w:rsidRDefault="004632BF" w:rsidP="0086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9826" w14:textId="67C82F34" w:rsidR="008655D0" w:rsidRPr="00B75F46" w:rsidRDefault="00B75F46" w:rsidP="00B75F46">
    <w:pPr>
      <w:pStyle w:val="Footer"/>
      <w:tabs>
        <w:tab w:val="clear" w:pos="4680"/>
        <w:tab w:val="clear" w:pos="9360"/>
        <w:tab w:val="right" w:pos="11520"/>
      </w:tabs>
      <w:rPr>
        <w:lang w:val="en-CA"/>
      </w:rPr>
    </w:pPr>
    <w:r w:rsidRPr="00B75F46">
      <w:rPr>
        <w:lang w:val="en-CA"/>
      </w:rPr>
      <w:t>STM003</w:t>
    </w:r>
    <w:r w:rsidR="00070746">
      <w:rPr>
        <w:lang w:val="en-CA"/>
      </w:rPr>
      <w:t xml:space="preserve"> </w:t>
    </w:r>
    <w:r w:rsidRPr="00B75F46">
      <w:rPr>
        <w:lang w:val="en-CA"/>
      </w:rPr>
      <w:t>-</w:t>
    </w:r>
    <w:r w:rsidR="00070746">
      <w:rPr>
        <w:lang w:val="en-CA"/>
      </w:rPr>
      <w:t xml:space="preserve"> </w:t>
    </w:r>
    <w:proofErr w:type="spellStart"/>
    <w:r w:rsidRPr="00B75F46">
      <w:rPr>
        <w:lang w:val="en-CA"/>
      </w:rPr>
      <w:t>STM</w:t>
    </w:r>
    <w:proofErr w:type="spellEnd"/>
    <w:r w:rsidRPr="00B75F46">
      <w:rPr>
        <w:lang w:val="en-CA"/>
      </w:rPr>
      <w:t xml:space="preserve"> Post Trip Feedback Form</w:t>
    </w:r>
    <w:r w:rsidR="005D06C9">
      <w:rPr>
        <w:lang w:val="en-CA"/>
      </w:rPr>
      <w:t>-V1</w:t>
    </w:r>
    <w:r w:rsidR="00F151AC">
      <w:rPr>
        <w:lang w:val="en-CA"/>
      </w:rPr>
      <w:t>-2026</w:t>
    </w:r>
    <w:r w:rsidR="00DE044C" w:rsidRPr="00B75F46">
      <w:rPr>
        <w:lang w:val="en-CA"/>
      </w:rPr>
      <w:tab/>
    </w:r>
    <w:r w:rsidR="00F47A1B" w:rsidRPr="00B75F46">
      <w:rPr>
        <w:lang w:val="en-CA"/>
      </w:rPr>
      <w:t xml:space="preserve">Page </w:t>
    </w:r>
    <w:r w:rsidR="00F47A1B">
      <w:fldChar w:fldCharType="begin"/>
    </w:r>
    <w:r w:rsidR="00F47A1B" w:rsidRPr="00B75F46">
      <w:rPr>
        <w:lang w:val="en-CA"/>
      </w:rPr>
      <w:instrText xml:space="preserve"> PAGE   \* MERGEFORMAT </w:instrText>
    </w:r>
    <w:r w:rsidR="00F47A1B">
      <w:fldChar w:fldCharType="separate"/>
    </w:r>
    <w:r w:rsidR="003B6599">
      <w:rPr>
        <w:noProof/>
        <w:lang w:val="en-CA"/>
      </w:rPr>
      <w:t>1</w:t>
    </w:r>
    <w:r w:rsidR="00F47A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463B" w14:textId="77777777" w:rsidR="004632BF" w:rsidRDefault="004632BF" w:rsidP="008655D0">
      <w:r>
        <w:separator/>
      </w:r>
    </w:p>
  </w:footnote>
  <w:footnote w:type="continuationSeparator" w:id="0">
    <w:p w14:paraId="1042F99F" w14:textId="77777777" w:rsidR="004632BF" w:rsidRDefault="004632BF" w:rsidP="0086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205EB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4F5973"/>
    <w:multiLevelType w:val="hybridMultilevel"/>
    <w:tmpl w:val="95BA8B48"/>
    <w:lvl w:ilvl="0" w:tplc="09A8E66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4CA2"/>
    <w:multiLevelType w:val="hybridMultilevel"/>
    <w:tmpl w:val="168440E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3610E"/>
    <w:multiLevelType w:val="hybridMultilevel"/>
    <w:tmpl w:val="8CAC1C86"/>
    <w:lvl w:ilvl="0" w:tplc="DB829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4D00"/>
    <w:multiLevelType w:val="hybridMultilevel"/>
    <w:tmpl w:val="885812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E7656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A4972"/>
    <w:multiLevelType w:val="hybridMultilevel"/>
    <w:tmpl w:val="FA5AF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C21CF"/>
    <w:multiLevelType w:val="hybridMultilevel"/>
    <w:tmpl w:val="798EA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74CA7"/>
    <w:multiLevelType w:val="hybridMultilevel"/>
    <w:tmpl w:val="65D28660"/>
    <w:lvl w:ilvl="0" w:tplc="B3A2F354">
      <w:start w:val="1"/>
      <w:numFmt w:val="decimal"/>
      <w:lvlText w:val="%1."/>
      <w:lvlJc w:val="left"/>
      <w:pPr>
        <w:ind w:left="0" w:hanging="360"/>
      </w:pPr>
      <w:rPr>
        <w:rFonts w:hint="default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9E4667D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F2BAA"/>
    <w:multiLevelType w:val="hybridMultilevel"/>
    <w:tmpl w:val="94DC2766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6027107B"/>
    <w:multiLevelType w:val="hybridMultilevel"/>
    <w:tmpl w:val="5BE4D52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F97B79"/>
    <w:multiLevelType w:val="hybridMultilevel"/>
    <w:tmpl w:val="4E94E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F38E1"/>
    <w:multiLevelType w:val="hybridMultilevel"/>
    <w:tmpl w:val="947246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D46B0"/>
    <w:multiLevelType w:val="hybridMultilevel"/>
    <w:tmpl w:val="885812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B6"/>
    <w:multiLevelType w:val="multilevel"/>
    <w:tmpl w:val="6A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606DF"/>
    <w:multiLevelType w:val="hybridMultilevel"/>
    <w:tmpl w:val="ECB44D68"/>
    <w:lvl w:ilvl="0" w:tplc="09A8E66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8430">
    <w:abstractNumId w:val="11"/>
  </w:num>
  <w:num w:numId="2" w16cid:durableId="529345909">
    <w:abstractNumId w:val="21"/>
  </w:num>
  <w:num w:numId="3" w16cid:durableId="889921717">
    <w:abstractNumId w:val="9"/>
  </w:num>
  <w:num w:numId="4" w16cid:durableId="1556502420">
    <w:abstractNumId w:val="7"/>
  </w:num>
  <w:num w:numId="5" w16cid:durableId="223880177">
    <w:abstractNumId w:val="6"/>
  </w:num>
  <w:num w:numId="6" w16cid:durableId="1542009705">
    <w:abstractNumId w:val="5"/>
  </w:num>
  <w:num w:numId="7" w16cid:durableId="2076126938">
    <w:abstractNumId w:val="4"/>
  </w:num>
  <w:num w:numId="8" w16cid:durableId="1856770334">
    <w:abstractNumId w:val="8"/>
  </w:num>
  <w:num w:numId="9" w16cid:durableId="1903558937">
    <w:abstractNumId w:val="3"/>
  </w:num>
  <w:num w:numId="10" w16cid:durableId="2092046167">
    <w:abstractNumId w:val="2"/>
  </w:num>
  <w:num w:numId="11" w16cid:durableId="48498561">
    <w:abstractNumId w:val="1"/>
  </w:num>
  <w:num w:numId="12" w16cid:durableId="1216892718">
    <w:abstractNumId w:val="0"/>
  </w:num>
  <w:num w:numId="13" w16cid:durableId="125203394">
    <w:abstractNumId w:val="15"/>
  </w:num>
  <w:num w:numId="14" w16cid:durableId="1047140331">
    <w:abstractNumId w:val="26"/>
  </w:num>
  <w:num w:numId="15" w16cid:durableId="293751125">
    <w:abstractNumId w:val="24"/>
  </w:num>
  <w:num w:numId="16" w16cid:durableId="1134057930">
    <w:abstractNumId w:val="28"/>
  </w:num>
  <w:num w:numId="17" w16cid:durableId="1644191556">
    <w:abstractNumId w:val="12"/>
  </w:num>
  <w:num w:numId="18" w16cid:durableId="262224519">
    <w:abstractNumId w:val="13"/>
  </w:num>
  <w:num w:numId="19" w16cid:durableId="272438933">
    <w:abstractNumId w:val="10"/>
  </w:num>
  <w:num w:numId="20" w16cid:durableId="1569001306">
    <w:abstractNumId w:val="16"/>
  </w:num>
  <w:num w:numId="21" w16cid:durableId="1518470624">
    <w:abstractNumId w:val="27"/>
  </w:num>
  <w:num w:numId="22" w16cid:durableId="1640919819">
    <w:abstractNumId w:val="20"/>
  </w:num>
  <w:num w:numId="23" w16cid:durableId="12959855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3158660">
    <w:abstractNumId w:val="25"/>
  </w:num>
  <w:num w:numId="25" w16cid:durableId="1709523001">
    <w:abstractNumId w:val="19"/>
  </w:num>
  <w:num w:numId="26" w16cid:durableId="581597759">
    <w:abstractNumId w:val="17"/>
  </w:num>
  <w:num w:numId="27" w16cid:durableId="1776897549">
    <w:abstractNumId w:val="18"/>
  </w:num>
  <w:num w:numId="28" w16cid:durableId="827526099">
    <w:abstractNumId w:val="14"/>
  </w:num>
  <w:num w:numId="29" w16cid:durableId="270627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08"/>
    <w:rsid w:val="00006471"/>
    <w:rsid w:val="00030071"/>
    <w:rsid w:val="00033AE1"/>
    <w:rsid w:val="00037747"/>
    <w:rsid w:val="0005482D"/>
    <w:rsid w:val="00067A50"/>
    <w:rsid w:val="00070746"/>
    <w:rsid w:val="00082156"/>
    <w:rsid w:val="000823E6"/>
    <w:rsid w:val="0009003B"/>
    <w:rsid w:val="000A5765"/>
    <w:rsid w:val="000B7742"/>
    <w:rsid w:val="000C3395"/>
    <w:rsid w:val="000D5C13"/>
    <w:rsid w:val="000D7805"/>
    <w:rsid w:val="000E46F2"/>
    <w:rsid w:val="000F1197"/>
    <w:rsid w:val="000F398D"/>
    <w:rsid w:val="000F6DF7"/>
    <w:rsid w:val="001149DF"/>
    <w:rsid w:val="0011649E"/>
    <w:rsid w:val="00121027"/>
    <w:rsid w:val="0012742C"/>
    <w:rsid w:val="00152237"/>
    <w:rsid w:val="0015667A"/>
    <w:rsid w:val="00161148"/>
    <w:rsid w:val="0016303A"/>
    <w:rsid w:val="00163DF0"/>
    <w:rsid w:val="001648B2"/>
    <w:rsid w:val="00172D98"/>
    <w:rsid w:val="00190474"/>
    <w:rsid w:val="001B0583"/>
    <w:rsid w:val="001D420C"/>
    <w:rsid w:val="001D75DA"/>
    <w:rsid w:val="001E28EA"/>
    <w:rsid w:val="001E724B"/>
    <w:rsid w:val="002128A8"/>
    <w:rsid w:val="00236E8F"/>
    <w:rsid w:val="00240AF1"/>
    <w:rsid w:val="00244D75"/>
    <w:rsid w:val="0024648C"/>
    <w:rsid w:val="00246C47"/>
    <w:rsid w:val="00247C5B"/>
    <w:rsid w:val="00253945"/>
    <w:rsid w:val="00253EDB"/>
    <w:rsid w:val="00254698"/>
    <w:rsid w:val="00256E58"/>
    <w:rsid w:val="00276AD8"/>
    <w:rsid w:val="00281FDC"/>
    <w:rsid w:val="00292094"/>
    <w:rsid w:val="00292155"/>
    <w:rsid w:val="002C0747"/>
    <w:rsid w:val="002C0936"/>
    <w:rsid w:val="002C4685"/>
    <w:rsid w:val="002C64AA"/>
    <w:rsid w:val="002D03E5"/>
    <w:rsid w:val="002D2C85"/>
    <w:rsid w:val="002E00F4"/>
    <w:rsid w:val="002E2054"/>
    <w:rsid w:val="002F3E07"/>
    <w:rsid w:val="002F7269"/>
    <w:rsid w:val="00327D34"/>
    <w:rsid w:val="00330280"/>
    <w:rsid w:val="003579EB"/>
    <w:rsid w:val="00362147"/>
    <w:rsid w:val="0038029C"/>
    <w:rsid w:val="00384215"/>
    <w:rsid w:val="003932CC"/>
    <w:rsid w:val="003B08AF"/>
    <w:rsid w:val="003B29D2"/>
    <w:rsid w:val="003B6599"/>
    <w:rsid w:val="003C0A2F"/>
    <w:rsid w:val="003E1987"/>
    <w:rsid w:val="003E1C80"/>
    <w:rsid w:val="003E2160"/>
    <w:rsid w:val="003E739A"/>
    <w:rsid w:val="003F754B"/>
    <w:rsid w:val="00415F5F"/>
    <w:rsid w:val="00433BBC"/>
    <w:rsid w:val="004521E2"/>
    <w:rsid w:val="00461DCB"/>
    <w:rsid w:val="004632BF"/>
    <w:rsid w:val="004641B3"/>
    <w:rsid w:val="00464698"/>
    <w:rsid w:val="00465E01"/>
    <w:rsid w:val="00466EBA"/>
    <w:rsid w:val="00472422"/>
    <w:rsid w:val="00484EDE"/>
    <w:rsid w:val="004873C5"/>
    <w:rsid w:val="00491A66"/>
    <w:rsid w:val="004945A9"/>
    <w:rsid w:val="004A339E"/>
    <w:rsid w:val="004A665A"/>
    <w:rsid w:val="004C4A0B"/>
    <w:rsid w:val="004D2C3A"/>
    <w:rsid w:val="004E3FF6"/>
    <w:rsid w:val="00501999"/>
    <w:rsid w:val="00533EB0"/>
    <w:rsid w:val="00537A4B"/>
    <w:rsid w:val="00550C10"/>
    <w:rsid w:val="0055737C"/>
    <w:rsid w:val="0056338C"/>
    <w:rsid w:val="00566D36"/>
    <w:rsid w:val="005957A6"/>
    <w:rsid w:val="005C4991"/>
    <w:rsid w:val="005D06C9"/>
    <w:rsid w:val="005D0F27"/>
    <w:rsid w:val="005D4280"/>
    <w:rsid w:val="005E62AE"/>
    <w:rsid w:val="005F3394"/>
    <w:rsid w:val="006033DF"/>
    <w:rsid w:val="00611753"/>
    <w:rsid w:val="00650D21"/>
    <w:rsid w:val="00657CB6"/>
    <w:rsid w:val="006638AD"/>
    <w:rsid w:val="00671993"/>
    <w:rsid w:val="00677232"/>
    <w:rsid w:val="00680F6E"/>
    <w:rsid w:val="00683C4D"/>
    <w:rsid w:val="00685F02"/>
    <w:rsid w:val="00687DB6"/>
    <w:rsid w:val="006C2583"/>
    <w:rsid w:val="006C6405"/>
    <w:rsid w:val="006D5C12"/>
    <w:rsid w:val="006E6E62"/>
    <w:rsid w:val="00714965"/>
    <w:rsid w:val="00722DE8"/>
    <w:rsid w:val="007230DD"/>
    <w:rsid w:val="00733AC6"/>
    <w:rsid w:val="007344B3"/>
    <w:rsid w:val="00737131"/>
    <w:rsid w:val="00737EA2"/>
    <w:rsid w:val="00741A34"/>
    <w:rsid w:val="007762F1"/>
    <w:rsid w:val="00783839"/>
    <w:rsid w:val="007900B4"/>
    <w:rsid w:val="007A7A63"/>
    <w:rsid w:val="007B2BB5"/>
    <w:rsid w:val="007B5982"/>
    <w:rsid w:val="007C261A"/>
    <w:rsid w:val="007C6BF2"/>
    <w:rsid w:val="007E2B65"/>
    <w:rsid w:val="007F1E2A"/>
    <w:rsid w:val="007F41A5"/>
    <w:rsid w:val="00804713"/>
    <w:rsid w:val="00806C74"/>
    <w:rsid w:val="00825B9C"/>
    <w:rsid w:val="008655D0"/>
    <w:rsid w:val="008658E6"/>
    <w:rsid w:val="00876644"/>
    <w:rsid w:val="008813B7"/>
    <w:rsid w:val="00884CA6"/>
    <w:rsid w:val="00887295"/>
    <w:rsid w:val="008872F5"/>
    <w:rsid w:val="00892FFF"/>
    <w:rsid w:val="008A18E6"/>
    <w:rsid w:val="008B7587"/>
    <w:rsid w:val="008C25B4"/>
    <w:rsid w:val="008C4556"/>
    <w:rsid w:val="008C5563"/>
    <w:rsid w:val="008D3BC4"/>
    <w:rsid w:val="008D3FAD"/>
    <w:rsid w:val="008E4243"/>
    <w:rsid w:val="00913EE3"/>
    <w:rsid w:val="00916290"/>
    <w:rsid w:val="00921ABF"/>
    <w:rsid w:val="00927E3E"/>
    <w:rsid w:val="009313B4"/>
    <w:rsid w:val="00934B7C"/>
    <w:rsid w:val="009365CC"/>
    <w:rsid w:val="009376E3"/>
    <w:rsid w:val="009500A2"/>
    <w:rsid w:val="009531AA"/>
    <w:rsid w:val="00964F08"/>
    <w:rsid w:val="00980324"/>
    <w:rsid w:val="0098051D"/>
    <w:rsid w:val="00995725"/>
    <w:rsid w:val="009A7CA1"/>
    <w:rsid w:val="009C0C06"/>
    <w:rsid w:val="009E221B"/>
    <w:rsid w:val="009E5F81"/>
    <w:rsid w:val="00A169D0"/>
    <w:rsid w:val="00A26A02"/>
    <w:rsid w:val="00A45EA5"/>
    <w:rsid w:val="00A460C3"/>
    <w:rsid w:val="00A50157"/>
    <w:rsid w:val="00A52DC1"/>
    <w:rsid w:val="00A55646"/>
    <w:rsid w:val="00A56C69"/>
    <w:rsid w:val="00A61B5E"/>
    <w:rsid w:val="00A713CE"/>
    <w:rsid w:val="00A840E9"/>
    <w:rsid w:val="00A85644"/>
    <w:rsid w:val="00AB126D"/>
    <w:rsid w:val="00AC7E70"/>
    <w:rsid w:val="00AD0B74"/>
    <w:rsid w:val="00AE1F72"/>
    <w:rsid w:val="00AE525F"/>
    <w:rsid w:val="00AF2C7D"/>
    <w:rsid w:val="00B003B1"/>
    <w:rsid w:val="00B04903"/>
    <w:rsid w:val="00B41C69"/>
    <w:rsid w:val="00B43F2F"/>
    <w:rsid w:val="00B52141"/>
    <w:rsid w:val="00B5658E"/>
    <w:rsid w:val="00B74DB8"/>
    <w:rsid w:val="00B75E28"/>
    <w:rsid w:val="00B75F46"/>
    <w:rsid w:val="00B819B8"/>
    <w:rsid w:val="00B87390"/>
    <w:rsid w:val="00B91505"/>
    <w:rsid w:val="00B96DC5"/>
    <w:rsid w:val="00BB4EAA"/>
    <w:rsid w:val="00BB7BC3"/>
    <w:rsid w:val="00BC1CFA"/>
    <w:rsid w:val="00BC3EAD"/>
    <w:rsid w:val="00BD6165"/>
    <w:rsid w:val="00BE09D6"/>
    <w:rsid w:val="00BE0F14"/>
    <w:rsid w:val="00C17A0B"/>
    <w:rsid w:val="00C22A36"/>
    <w:rsid w:val="00C26946"/>
    <w:rsid w:val="00C41E79"/>
    <w:rsid w:val="00C444F3"/>
    <w:rsid w:val="00C502B5"/>
    <w:rsid w:val="00C5186B"/>
    <w:rsid w:val="00C63324"/>
    <w:rsid w:val="00C81188"/>
    <w:rsid w:val="00CA481E"/>
    <w:rsid w:val="00CB6A49"/>
    <w:rsid w:val="00CC6817"/>
    <w:rsid w:val="00CC7CB7"/>
    <w:rsid w:val="00CD6509"/>
    <w:rsid w:val="00CE0091"/>
    <w:rsid w:val="00CE04F0"/>
    <w:rsid w:val="00CE3CB0"/>
    <w:rsid w:val="00CE41BD"/>
    <w:rsid w:val="00CE7A1F"/>
    <w:rsid w:val="00CF12B2"/>
    <w:rsid w:val="00D02133"/>
    <w:rsid w:val="00D044B4"/>
    <w:rsid w:val="00D072B7"/>
    <w:rsid w:val="00D1514B"/>
    <w:rsid w:val="00D16744"/>
    <w:rsid w:val="00D2408D"/>
    <w:rsid w:val="00D41477"/>
    <w:rsid w:val="00D42EE8"/>
    <w:rsid w:val="00D461ED"/>
    <w:rsid w:val="00D56049"/>
    <w:rsid w:val="00D66A94"/>
    <w:rsid w:val="00D66D61"/>
    <w:rsid w:val="00D7539C"/>
    <w:rsid w:val="00D86421"/>
    <w:rsid w:val="00DB64FE"/>
    <w:rsid w:val="00DC22F2"/>
    <w:rsid w:val="00DC75B4"/>
    <w:rsid w:val="00DD43A3"/>
    <w:rsid w:val="00DD7C96"/>
    <w:rsid w:val="00DE044C"/>
    <w:rsid w:val="00DE2904"/>
    <w:rsid w:val="00DE2BC6"/>
    <w:rsid w:val="00E01031"/>
    <w:rsid w:val="00E033A7"/>
    <w:rsid w:val="00E068F3"/>
    <w:rsid w:val="00E11ECC"/>
    <w:rsid w:val="00E12241"/>
    <w:rsid w:val="00E25311"/>
    <w:rsid w:val="00E33DC8"/>
    <w:rsid w:val="00E37244"/>
    <w:rsid w:val="00E41ACA"/>
    <w:rsid w:val="00E532D3"/>
    <w:rsid w:val="00E53D09"/>
    <w:rsid w:val="00E7531A"/>
    <w:rsid w:val="00E962B9"/>
    <w:rsid w:val="00E97A37"/>
    <w:rsid w:val="00EB5FD6"/>
    <w:rsid w:val="00ED1EA2"/>
    <w:rsid w:val="00F038DE"/>
    <w:rsid w:val="00F0472D"/>
    <w:rsid w:val="00F04B9B"/>
    <w:rsid w:val="00F1442E"/>
    <w:rsid w:val="00F149CC"/>
    <w:rsid w:val="00F151AC"/>
    <w:rsid w:val="00F200E5"/>
    <w:rsid w:val="00F225A4"/>
    <w:rsid w:val="00F27701"/>
    <w:rsid w:val="00F36631"/>
    <w:rsid w:val="00F36D48"/>
    <w:rsid w:val="00F46364"/>
    <w:rsid w:val="00F47A1B"/>
    <w:rsid w:val="00F734EC"/>
    <w:rsid w:val="00F73E22"/>
    <w:rsid w:val="00F8119A"/>
    <w:rsid w:val="00F85392"/>
    <w:rsid w:val="00FA4979"/>
    <w:rsid w:val="00FB722A"/>
    <w:rsid w:val="00FC2208"/>
    <w:rsid w:val="00FE6096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6C787"/>
  <w15:docId w15:val="{D0E758C5-67D8-447A-A009-1802884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9B8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styleId="Header">
    <w:name w:val="header"/>
    <w:basedOn w:val="Normal"/>
    <w:link w:val="HeaderChar"/>
    <w:unhideWhenUsed/>
    <w:rsid w:val="00865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55D0"/>
    <w:rPr>
      <w:rFonts w:asciiTheme="minorHAnsi" w:hAnsiTheme="minorHAnsi"/>
      <w:spacing w:val="10"/>
      <w:sz w:val="16"/>
    </w:rPr>
  </w:style>
  <w:style w:type="paragraph" w:styleId="Footer">
    <w:name w:val="footer"/>
    <w:basedOn w:val="Normal"/>
    <w:link w:val="FooterChar"/>
    <w:uiPriority w:val="99"/>
    <w:unhideWhenUsed/>
    <w:rsid w:val="00865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5D0"/>
    <w:rPr>
      <w:rFonts w:asciiTheme="minorHAnsi" w:hAnsiTheme="minorHAnsi"/>
      <w:spacing w:val="10"/>
      <w:sz w:val="16"/>
    </w:rPr>
  </w:style>
  <w:style w:type="paragraph" w:styleId="ListParagraph">
    <w:name w:val="List Paragraph"/>
    <w:basedOn w:val="Normal"/>
    <w:uiPriority w:val="34"/>
    <w:qFormat/>
    <w:rsid w:val="00E962B9"/>
    <w:pPr>
      <w:spacing w:after="200" w:line="276" w:lineRule="auto"/>
      <w:ind w:left="720"/>
      <w:contextualSpacing/>
    </w:pPr>
    <w:rPr>
      <w:rFonts w:eastAsiaTheme="minorEastAsia" w:cstheme="minorBidi"/>
      <w:spacing w:val="0"/>
      <w:sz w:val="22"/>
      <w:szCs w:val="22"/>
      <w:lang w:val="en-CA" w:eastAsia="en-CA"/>
    </w:rPr>
  </w:style>
  <w:style w:type="character" w:styleId="Hyperlink">
    <w:name w:val="Hyperlink"/>
    <w:basedOn w:val="DefaultParagraphFont"/>
    <w:unhideWhenUsed/>
    <w:rsid w:val="00253E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186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072B7"/>
    <w:rPr>
      <w:rFonts w:ascii="Calibri" w:eastAsia="MS Mincho" w:hAnsi="Calibri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sang\Desktop\MB%20Forms\MB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58C33ED7544F28AA625836A3BA1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CC6A-77BF-4B2A-BD27-5F8533A9C9C8}"/>
      </w:docPartPr>
      <w:docPartBody>
        <w:p w:rsidR="00422A55" w:rsidRDefault="00A0297D" w:rsidP="00A0297D">
          <w:pPr>
            <w:pStyle w:val="0858C33ED7544F28AA625836A3BA1788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0EBE0829675746B79A113EDD8132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F1225-E144-480F-8470-42DCBD2C61F9}"/>
      </w:docPartPr>
      <w:docPartBody>
        <w:p w:rsidR="00422A55" w:rsidRDefault="00A0297D" w:rsidP="00A0297D">
          <w:pPr>
            <w:pStyle w:val="0EBE0829675746B79A113EDD8132BEB6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1C6C5C960730406AAF188D6B0235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B72D-3ED7-406C-8401-21BDA44E90DE}"/>
      </w:docPartPr>
      <w:docPartBody>
        <w:p w:rsidR="00422A55" w:rsidRDefault="00A0297D" w:rsidP="00A0297D">
          <w:pPr>
            <w:pStyle w:val="1C6C5C960730406AAF188D6B0235F885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585E4287426349639626D932483C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C6DF-95A5-4DF4-AA4D-8477FA6BBADE}"/>
      </w:docPartPr>
      <w:docPartBody>
        <w:p w:rsidR="00422A55" w:rsidRDefault="00A0297D" w:rsidP="00A0297D">
          <w:pPr>
            <w:pStyle w:val="585E4287426349639626D932483C8ACE"/>
          </w:pPr>
          <w:r w:rsidRPr="00E606E0">
            <w:rPr>
              <w:rStyle w:val="PlaceholderText"/>
            </w:rPr>
            <w:t>Click to enter text.</w:t>
          </w:r>
        </w:p>
      </w:docPartBody>
    </w:docPart>
    <w:docPart>
      <w:docPartPr>
        <w:name w:val="21ABDBDD5A1241FCA18FCE69803D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D12B-1CE8-47DF-84ED-F4D684699E10}"/>
      </w:docPartPr>
      <w:docPartBody>
        <w:p w:rsidR="00422A55" w:rsidRDefault="00A0297D" w:rsidP="00A0297D">
          <w:pPr>
            <w:pStyle w:val="21ABDBDD5A1241FCA18FCE69803D894D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54806CA72F6D4FD1949FC2747789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7FE02-2AFF-4388-A1A7-F06849989329}"/>
      </w:docPartPr>
      <w:docPartBody>
        <w:p w:rsidR="00422A55" w:rsidRDefault="00A0297D" w:rsidP="00A0297D">
          <w:pPr>
            <w:pStyle w:val="54806CA72F6D4FD1949FC2747789EC02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7A4F7FB23BA341C2B388E460F41C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5D82-E328-45EC-BCD7-19DEF19ACD71}"/>
      </w:docPartPr>
      <w:docPartBody>
        <w:p w:rsidR="00422A55" w:rsidRDefault="00A0297D" w:rsidP="00A0297D">
          <w:pPr>
            <w:pStyle w:val="7A4F7FB23BA341C2B388E460F41C6DA8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22AF6E033BEA404A95D7EAEEFD33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B5B3-0CF1-47CE-A670-12F2FCFAF775}"/>
      </w:docPartPr>
      <w:docPartBody>
        <w:p w:rsidR="00422A55" w:rsidRDefault="00A0297D" w:rsidP="00A0297D">
          <w:pPr>
            <w:pStyle w:val="22AF6E033BEA404A95D7EAEEFD338D8A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38EC86C5099645878AA8BFBB6283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F71E-590C-4B7F-B9B7-DAB65876E436}"/>
      </w:docPartPr>
      <w:docPartBody>
        <w:p w:rsidR="00422A55" w:rsidRDefault="00A0297D" w:rsidP="00A0297D">
          <w:pPr>
            <w:pStyle w:val="38EC86C5099645878AA8BFBB62839DD4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9F743F5B406441E48AEC6EB3998E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6FDF-8A15-4A41-ABA3-DD5596364E1E}"/>
      </w:docPartPr>
      <w:docPartBody>
        <w:p w:rsidR="00422A55" w:rsidRDefault="00A0297D" w:rsidP="00A0297D">
          <w:pPr>
            <w:pStyle w:val="9F743F5B406441E48AEC6EB3998E8B9D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F676E112F1164C72AC462EA6E04F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043B-F198-44F0-A17A-A98172490A69}"/>
      </w:docPartPr>
      <w:docPartBody>
        <w:p w:rsidR="00422A55" w:rsidRDefault="00A0297D" w:rsidP="00A0297D">
          <w:pPr>
            <w:pStyle w:val="F676E112F1164C72AC462EA6E04FA2D0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0CF8E1C270AF4FE2BB2DF2167DFFB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4CA9-5913-4778-B512-2CD077A7A58F}"/>
      </w:docPartPr>
      <w:docPartBody>
        <w:p w:rsidR="00422A55" w:rsidRDefault="00A0297D" w:rsidP="00A0297D">
          <w:pPr>
            <w:pStyle w:val="0CF8E1C270AF4FE2BB2DF2167DFFB541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0351985829CA4A1183D1C23D616E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40D5-EA1A-453F-9CB7-E565205388C3}"/>
      </w:docPartPr>
      <w:docPartBody>
        <w:p w:rsidR="00422A55" w:rsidRDefault="00A0297D" w:rsidP="00A0297D">
          <w:pPr>
            <w:pStyle w:val="0351985829CA4A1183D1C23D616E0BEE"/>
          </w:pPr>
          <w:r w:rsidRPr="003C5FFD">
            <w:rPr>
              <w:rStyle w:val="PlaceholderText"/>
            </w:rPr>
            <w:t>Click here to enter text.</w:t>
          </w:r>
        </w:p>
      </w:docPartBody>
    </w:docPart>
    <w:docPart>
      <w:docPartPr>
        <w:name w:val="225229580E3245478A80607DF04B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4BA7-6A44-488D-A1EC-5482609A9B5C}"/>
      </w:docPartPr>
      <w:docPartBody>
        <w:p w:rsidR="00422A55" w:rsidRDefault="00A0297D" w:rsidP="00A0297D">
          <w:pPr>
            <w:pStyle w:val="225229580E3245478A80607DF04B9607"/>
          </w:pPr>
          <w:r w:rsidRPr="003C5FF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E7"/>
    <w:rsid w:val="000D10CC"/>
    <w:rsid w:val="00163AF5"/>
    <w:rsid w:val="001F3656"/>
    <w:rsid w:val="00276AD8"/>
    <w:rsid w:val="002D26F7"/>
    <w:rsid w:val="003D6404"/>
    <w:rsid w:val="00422A55"/>
    <w:rsid w:val="00470DBD"/>
    <w:rsid w:val="004F08E7"/>
    <w:rsid w:val="005766EF"/>
    <w:rsid w:val="00592700"/>
    <w:rsid w:val="005D2964"/>
    <w:rsid w:val="00634E91"/>
    <w:rsid w:val="00766337"/>
    <w:rsid w:val="00781E96"/>
    <w:rsid w:val="00825D21"/>
    <w:rsid w:val="008E244E"/>
    <w:rsid w:val="00922A77"/>
    <w:rsid w:val="00940425"/>
    <w:rsid w:val="009E0914"/>
    <w:rsid w:val="00A0297D"/>
    <w:rsid w:val="00AD34CF"/>
    <w:rsid w:val="00B27F4B"/>
    <w:rsid w:val="00B66E3C"/>
    <w:rsid w:val="00BE57C4"/>
    <w:rsid w:val="00BF1A2C"/>
    <w:rsid w:val="00CF1374"/>
    <w:rsid w:val="00E033A7"/>
    <w:rsid w:val="00F4201F"/>
    <w:rsid w:val="00F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A55"/>
    <w:rPr>
      <w:color w:val="808080"/>
    </w:rPr>
  </w:style>
  <w:style w:type="paragraph" w:customStyle="1" w:styleId="0858C33ED7544F28AA625836A3BA1788">
    <w:name w:val="0858C33ED7544F28AA625836A3BA1788"/>
    <w:rsid w:val="00A0297D"/>
  </w:style>
  <w:style w:type="paragraph" w:customStyle="1" w:styleId="0EBE0829675746B79A113EDD8132BEB6">
    <w:name w:val="0EBE0829675746B79A113EDD8132BEB6"/>
    <w:rsid w:val="00A0297D"/>
  </w:style>
  <w:style w:type="paragraph" w:customStyle="1" w:styleId="1C6C5C960730406AAF188D6B0235F885">
    <w:name w:val="1C6C5C960730406AAF188D6B0235F885"/>
    <w:rsid w:val="00A0297D"/>
  </w:style>
  <w:style w:type="paragraph" w:customStyle="1" w:styleId="585E4287426349639626D932483C8ACE">
    <w:name w:val="585E4287426349639626D932483C8ACE"/>
    <w:rsid w:val="00A0297D"/>
  </w:style>
  <w:style w:type="paragraph" w:customStyle="1" w:styleId="21ABDBDD5A1241FCA18FCE69803D894D">
    <w:name w:val="21ABDBDD5A1241FCA18FCE69803D894D"/>
    <w:rsid w:val="00A0297D"/>
  </w:style>
  <w:style w:type="paragraph" w:customStyle="1" w:styleId="54806CA72F6D4FD1949FC2747789EC02">
    <w:name w:val="54806CA72F6D4FD1949FC2747789EC02"/>
    <w:rsid w:val="00A0297D"/>
  </w:style>
  <w:style w:type="paragraph" w:customStyle="1" w:styleId="7A4F7FB23BA341C2B388E460F41C6DA8">
    <w:name w:val="7A4F7FB23BA341C2B388E460F41C6DA8"/>
    <w:rsid w:val="00A0297D"/>
  </w:style>
  <w:style w:type="paragraph" w:customStyle="1" w:styleId="22AF6E033BEA404A95D7EAEEFD338D8A">
    <w:name w:val="22AF6E033BEA404A95D7EAEEFD338D8A"/>
    <w:rsid w:val="00A0297D"/>
  </w:style>
  <w:style w:type="paragraph" w:customStyle="1" w:styleId="38EC86C5099645878AA8BFBB62839DD4">
    <w:name w:val="38EC86C5099645878AA8BFBB62839DD4"/>
    <w:rsid w:val="00A0297D"/>
  </w:style>
  <w:style w:type="paragraph" w:customStyle="1" w:styleId="9F743F5B406441E48AEC6EB3998E8B9D">
    <w:name w:val="9F743F5B406441E48AEC6EB3998E8B9D"/>
    <w:rsid w:val="00A0297D"/>
  </w:style>
  <w:style w:type="paragraph" w:customStyle="1" w:styleId="F676E112F1164C72AC462EA6E04FA2D0">
    <w:name w:val="F676E112F1164C72AC462EA6E04FA2D0"/>
    <w:rsid w:val="00A0297D"/>
  </w:style>
  <w:style w:type="paragraph" w:customStyle="1" w:styleId="0CF8E1C270AF4FE2BB2DF2167DFFB541">
    <w:name w:val="0CF8E1C270AF4FE2BB2DF2167DFFB541"/>
    <w:rsid w:val="00A0297D"/>
  </w:style>
  <w:style w:type="paragraph" w:customStyle="1" w:styleId="0351985829CA4A1183D1C23D616E0BEE">
    <w:name w:val="0351985829CA4A1183D1C23D616E0BEE"/>
    <w:rsid w:val="00A0297D"/>
  </w:style>
  <w:style w:type="paragraph" w:customStyle="1" w:styleId="225229580E3245478A80607DF04B9607">
    <w:name w:val="225229580E3245478A80607DF04B9607"/>
    <w:rsid w:val="00A02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11BC7A669640A8A536D4343DC497" ma:contentTypeVersion="13" ma:contentTypeDescription="Create a new document." ma:contentTypeScope="" ma:versionID="007e26880b2148e6d7a6f77c77f26ca3">
  <xsd:schema xmlns:xsd="http://www.w3.org/2001/XMLSchema" xmlns:xs="http://www.w3.org/2001/XMLSchema" xmlns:p="http://schemas.microsoft.com/office/2006/metadata/properties" xmlns:ns3="08c41546-4f34-4c2f-acfc-031e6f548630" xmlns:ns4="365c1b47-8f2d-47b0-8558-99ec22cf08bc" targetNamespace="http://schemas.microsoft.com/office/2006/metadata/properties" ma:root="true" ma:fieldsID="4356c7f5a32c546cadcb452e86240600" ns3:_="" ns4:_="">
    <xsd:import namespace="08c41546-4f34-4c2f-acfc-031e6f548630"/>
    <xsd:import namespace="365c1b47-8f2d-47b0-8558-99ec22cf0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1546-4f34-4c2f-acfc-031e6f54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1b47-8f2d-47b0-8558-99ec22cf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A91D3-9903-46AB-9DDE-974A1B351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41546-4f34-4c2f-acfc-031e6f548630"/>
    <ds:schemaRef ds:uri="365c1b47-8f2d-47b0-8558-99ec22cf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783C3-9EAB-47CC-B033-CA40CFF27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7F1E2-9DE0-4392-818C-8B874DE1B5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MB002</Template>
  <TotalTime>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Bank of Nova Scotia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Tsang, Karen</dc:creator>
  <cp:lastModifiedBy>Karen Tsang</cp:lastModifiedBy>
  <cp:revision>3</cp:revision>
  <cp:lastPrinted>2003-12-10T17:40:00Z</cp:lastPrinted>
  <dcterms:created xsi:type="dcterms:W3CDTF">2026-05-09T19:13:00Z</dcterms:created>
  <dcterms:modified xsi:type="dcterms:W3CDTF">2026-05-09T19:16:00Z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0x010100073311BC7A669640A8A536D4343DC497</vt:lpwstr>
  </property>
</Properties>
</file>