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9" w:type="pct"/>
        <w:jc w:val="lef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1E0" w:firstRow="1" w:lastRow="1" w:firstColumn="1" w:lastColumn="1" w:noHBand="0" w:noVBand="0"/>
      </w:tblPr>
      <w:tblGrid>
        <w:gridCol w:w="1671"/>
        <w:gridCol w:w="3816"/>
        <w:gridCol w:w="621"/>
        <w:gridCol w:w="534"/>
        <w:gridCol w:w="534"/>
        <w:gridCol w:w="89"/>
        <w:gridCol w:w="445"/>
        <w:gridCol w:w="534"/>
        <w:gridCol w:w="534"/>
        <w:gridCol w:w="534"/>
        <w:gridCol w:w="534"/>
        <w:gridCol w:w="534"/>
        <w:gridCol w:w="470"/>
        <w:gridCol w:w="615"/>
      </w:tblGrid>
      <w:tr w:rsidR="00030071" w:rsidRPr="00A26A02" w14:paraId="4504AD6E" w14:textId="77777777" w:rsidTr="00D56049">
        <w:trPr>
          <w:trHeight w:val="576"/>
          <w:jc w:val="left"/>
        </w:trPr>
        <w:tc>
          <w:tcPr>
            <w:tcW w:w="11609" w:type="dxa"/>
            <w:gridSpan w:val="14"/>
            <w:tcBorders>
              <w:bottom w:val="single" w:sz="12" w:space="0" w:color="4F6228" w:themeColor="accent3" w:themeShade="80"/>
            </w:tcBorders>
            <w:vAlign w:val="center"/>
          </w:tcPr>
          <w:p w14:paraId="2F036BFC" w14:textId="4F9C851B" w:rsidR="000A5765" w:rsidRDefault="009F227F" w:rsidP="000A5765">
            <w:pPr>
              <w:pStyle w:val="Heading1"/>
              <w:spacing w:after="0"/>
              <w:rPr>
                <w:rFonts w:ascii="MS Gothic" w:eastAsia="MS Gothic" w:hAnsi="MS Gothic" w:cstheme="majorHAnsi"/>
                <w:bCs/>
                <w:sz w:val="22"/>
                <w:szCs w:val="22"/>
              </w:rPr>
            </w:pPr>
            <w:r w:rsidRPr="00477F0B">
              <w:rPr>
                <w:rFonts w:ascii="MS Gothic" w:eastAsia="MS Gothic" w:hAnsi="MS Gothic" w:cs="Tahoma"/>
                <w:b w:val="0"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0F5A34AF" wp14:editId="4CE783D2">
                  <wp:simplePos x="0" y="0"/>
                  <wp:positionH relativeFrom="column">
                    <wp:posOffset>6562725</wp:posOffset>
                  </wp:positionH>
                  <wp:positionV relativeFrom="paragraph">
                    <wp:posOffset>-34925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" name="Picture 1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C20273" w:rsidRPr="00477F0B">
              <w:rPr>
                <w:rFonts w:ascii="MS Gothic" w:eastAsia="MS Gothic" w:hAnsi="MS Gothic" w:cstheme="majorHAnsi"/>
                <w:bCs/>
                <w:sz w:val="22"/>
                <w:szCs w:val="22"/>
              </w:rPr>
              <w:t>麥城華人浸信會宣教部</w:t>
            </w:r>
            <w:proofErr w:type="spellEnd"/>
          </w:p>
          <w:p w14:paraId="3312D059" w14:textId="77777777" w:rsidR="00477F0B" w:rsidRPr="00477F0B" w:rsidRDefault="00477F0B" w:rsidP="00477F0B"/>
          <w:p w14:paraId="31527FFC" w14:textId="46914F50" w:rsidR="00F200E5" w:rsidRPr="000A5765" w:rsidRDefault="00C20273" w:rsidP="00C20273">
            <w:pPr>
              <w:pStyle w:val="Heading1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C20273">
              <w:rPr>
                <w:rFonts w:ascii="MS Gothic" w:eastAsia="MS Gothic" w:hAnsi="MS Gothic" w:cs="MS Gothic" w:hint="eastAsia"/>
                <w:sz w:val="22"/>
                <w:szCs w:val="22"/>
                <w:lang w:val="en-CA"/>
              </w:rPr>
              <w:t>短宣回饋與心得</w:t>
            </w:r>
            <w:proofErr w:type="spellEnd"/>
          </w:p>
        </w:tc>
      </w:tr>
      <w:tr w:rsidR="00464698" w:rsidRPr="003F754B" w14:paraId="05DF0B45" w14:textId="77777777" w:rsidTr="00E5491C">
        <w:trPr>
          <w:trHeight w:val="232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5F7E285B" w14:textId="4830A14C" w:rsidR="00464698" w:rsidRPr="003F754B" w:rsidRDefault="00C20273" w:rsidP="00804713">
            <w:pPr>
              <w:rPr>
                <w:rFonts w:eastAsia="MS Mincho" w:cstheme="minorHAnsi"/>
                <w:spacing w:val="0"/>
                <w:sz w:val="20"/>
                <w:lang w:val="en-CA" w:eastAsia="en-CA"/>
              </w:rPr>
            </w:pPr>
            <w:proofErr w:type="spellStart"/>
            <w:r w:rsidRPr="00C20273">
              <w:rPr>
                <w:rFonts w:eastAsia="MS Mincho" w:cstheme="minorHAnsi"/>
                <w:spacing w:val="0"/>
                <w:sz w:val="20"/>
                <w:lang w:val="en-CA" w:eastAsia="en-CA"/>
              </w:rPr>
              <w:t>感謝您參與短期宣教事工。宣教部重視您對近期宣教經歷的意見。請在回程後兩週</w:t>
            </w:r>
            <w:r w:rsidRPr="00C20273">
              <w:rPr>
                <w:rFonts w:ascii="Yu Gothic" w:eastAsia="Yu Gothic" w:hAnsi="Yu Gothic" w:cs="Yu Gothic" w:hint="eastAsia"/>
                <w:spacing w:val="0"/>
                <w:sz w:val="20"/>
                <w:lang w:val="en-CA" w:eastAsia="en-CA"/>
              </w:rPr>
              <w:t>內</w:t>
            </w:r>
            <w:r w:rsidRPr="00C20273">
              <w:rPr>
                <w:rFonts w:ascii="MS Mincho" w:eastAsia="MS Mincho" w:hAnsi="MS Mincho" w:cs="MS Mincho" w:hint="eastAsia"/>
                <w:spacing w:val="0"/>
                <w:sz w:val="20"/>
                <w:lang w:val="en-CA" w:eastAsia="en-CA"/>
              </w:rPr>
              <w:t>填妥此評估表並交回短宣籌委會</w:t>
            </w:r>
            <w:proofErr w:type="spellEnd"/>
            <w:r w:rsidRPr="00C20273">
              <w:rPr>
                <w:rFonts w:ascii="MS Mincho" w:eastAsia="MS Mincho" w:hAnsi="MS Mincho" w:cs="MS Mincho" w:hint="eastAsia"/>
                <w:spacing w:val="0"/>
                <w:sz w:val="20"/>
                <w:lang w:val="en-CA" w:eastAsia="en-CA"/>
              </w:rPr>
              <w:t>。</w:t>
            </w:r>
          </w:p>
        </w:tc>
      </w:tr>
      <w:tr w:rsidR="00D56049" w:rsidRPr="00A26A02" w14:paraId="58B49CFB" w14:textId="77777777" w:rsidTr="00E5491C">
        <w:trPr>
          <w:trHeight w:val="267"/>
          <w:jc w:val="left"/>
        </w:trPr>
        <w:tc>
          <w:tcPr>
            <w:tcW w:w="169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8C0123C" w14:textId="5583D722" w:rsidR="00D56049" w:rsidRPr="006D5C12" w:rsidRDefault="00C20273" w:rsidP="00B51256">
            <w:pPr>
              <w:rPr>
                <w:sz w:val="18"/>
                <w:szCs w:val="18"/>
              </w:rPr>
            </w:pPr>
            <w:proofErr w:type="spellStart"/>
            <w:r w:rsidRPr="00C20273">
              <w:rPr>
                <w:rFonts w:ascii="MS Gothic" w:eastAsia="MS Gothic" w:hAnsi="MS Gothic" w:cs="MS Gothic" w:hint="eastAsia"/>
                <w:sz w:val="18"/>
                <w:szCs w:val="18"/>
              </w:rPr>
              <w:t>姓名</w:t>
            </w:r>
            <w:proofErr w:type="spellEnd"/>
            <w:r w:rsidRPr="00C20273">
              <w:rPr>
                <w:rFonts w:ascii="MS Gothic" w:eastAsia="MS Gothic" w:hAnsi="MS Gothic" w:cs="MS Gothic" w:hint="eastAsia"/>
                <w:sz w:val="18"/>
                <w:szCs w:val="18"/>
              </w:rPr>
              <w:t>：</w:t>
            </w:r>
          </w:p>
        </w:tc>
        <w:sdt>
          <w:sdtPr>
            <w:rPr>
              <w:rFonts w:ascii="Microsoft JhengHei" w:eastAsia="Microsoft JhengHei" w:hAnsi="Microsoft JhengHei" w:cs="Microsoft JhengHei"/>
              <w:color w:val="808080"/>
              <w:spacing w:val="0"/>
              <w:szCs w:val="16"/>
              <w:lang w:val="en-CA" w:eastAsia="zh-TW"/>
            </w:rPr>
            <w:id w:val="-763376420"/>
            <w:placeholder>
              <w:docPart w:val="4C3DB5681EC144C780E10D14B4E4C49F"/>
            </w:placeholder>
            <w:text/>
          </w:sdtPr>
          <w:sdtContent>
            <w:tc>
              <w:tcPr>
                <w:tcW w:w="387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vAlign w:val="center"/>
              </w:tcPr>
              <w:p w14:paraId="5B885C2A" w14:textId="436C96FB" w:rsidR="00D56049" w:rsidRPr="006D5C12" w:rsidRDefault="00AF4619" w:rsidP="00B51256">
                <w:pPr>
                  <w:rPr>
                    <w:sz w:val="18"/>
                    <w:szCs w:val="18"/>
                  </w:rPr>
                </w:pPr>
                <w:r w:rsidRPr="00AF4619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p>
            </w:tc>
          </w:sdtContent>
        </w:sdt>
        <w:tc>
          <w:tcPr>
            <w:tcW w:w="180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1944A555" w14:textId="11AAF105" w:rsidR="00D56049" w:rsidRPr="006D5C12" w:rsidRDefault="005E0C48" w:rsidP="00B51256">
            <w:pPr>
              <w:rPr>
                <w:sz w:val="18"/>
                <w:szCs w:val="18"/>
              </w:rPr>
            </w:pPr>
            <w:proofErr w:type="spellStart"/>
            <w:r w:rsidRPr="005E0C48">
              <w:rPr>
                <w:rFonts w:ascii="MS Gothic" w:eastAsia="MS Gothic" w:hAnsi="MS Gothic" w:cs="MS Gothic" w:hint="eastAsia"/>
                <w:sz w:val="18"/>
                <w:szCs w:val="18"/>
              </w:rPr>
              <w:t>短宣機構</w:t>
            </w:r>
            <w:proofErr w:type="spellEnd"/>
            <w:r w:rsidRPr="005E0C48">
              <w:rPr>
                <w:rFonts w:ascii="MS Gothic" w:eastAsia="MS Gothic" w:hAnsi="MS Gothic" w:cs="MS Gothic" w:hint="eastAsia"/>
                <w:sz w:val="18"/>
                <w:szCs w:val="18"/>
              </w:rPr>
              <w:t>：</w:t>
            </w:r>
          </w:p>
        </w:tc>
        <w:sdt>
          <w:sdtPr>
            <w:rPr>
              <w:rFonts w:ascii="Microsoft JhengHei" w:eastAsia="Microsoft JhengHei" w:hAnsi="Microsoft JhengHei" w:cs="Microsoft JhengHei"/>
              <w:color w:val="808080"/>
              <w:spacing w:val="0"/>
              <w:szCs w:val="16"/>
              <w:lang w:val="en-CA" w:eastAsia="zh-TW"/>
            </w:rPr>
            <w:id w:val="1569693128"/>
            <w:placeholder>
              <w:docPart w:val="19F18BC42CED445BBE342ABB85B7BC63"/>
            </w:placeholder>
            <w:text/>
          </w:sdtPr>
          <w:sdtContent>
            <w:tc>
              <w:tcPr>
                <w:tcW w:w="4247" w:type="dxa"/>
                <w:gridSpan w:val="8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</w:tcBorders>
                <w:vAlign w:val="center"/>
              </w:tcPr>
              <w:p w14:paraId="79875AD5" w14:textId="718923E2" w:rsidR="00D56049" w:rsidRPr="006D5C12" w:rsidRDefault="00AF4619" w:rsidP="00D56049">
                <w:pPr>
                  <w:ind w:left="19"/>
                  <w:rPr>
                    <w:sz w:val="18"/>
                    <w:szCs w:val="18"/>
                  </w:rPr>
                </w:pPr>
                <w:r w:rsidRPr="001C503F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p>
            </w:tc>
          </w:sdtContent>
        </w:sdt>
      </w:tr>
      <w:tr w:rsidR="00D56049" w:rsidRPr="00A26A02" w14:paraId="54000410" w14:textId="77777777" w:rsidTr="003F754B">
        <w:trPr>
          <w:trHeight w:val="307"/>
          <w:jc w:val="left"/>
        </w:trPr>
        <w:tc>
          <w:tcPr>
            <w:tcW w:w="169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3F72FEA" w14:textId="79A404EB" w:rsidR="00D56049" w:rsidRPr="006D5C12" w:rsidRDefault="005E0C48" w:rsidP="00B51256">
            <w:pPr>
              <w:rPr>
                <w:sz w:val="18"/>
                <w:szCs w:val="18"/>
              </w:rPr>
            </w:pPr>
            <w:proofErr w:type="spellStart"/>
            <w:r w:rsidRPr="004B2706">
              <w:rPr>
                <w:rFonts w:ascii="Microsoft JhengHei" w:eastAsia="Microsoft JhengHei" w:hAnsi="Microsoft JhengHei" w:cs="Microsoft JhengHei" w:hint="eastAsia"/>
              </w:rPr>
              <w:t>目的地</w:t>
            </w:r>
            <w:proofErr w:type="spellEnd"/>
            <w:r w:rsidRPr="004B2706">
              <w:rPr>
                <w:rFonts w:ascii="Microsoft JhengHei" w:eastAsia="Microsoft JhengHei" w:hAnsi="Microsoft JhengHei" w:cs="Microsoft JhengHei" w:hint="eastAsia"/>
              </w:rPr>
              <w:t>：</w:t>
            </w:r>
          </w:p>
        </w:tc>
        <w:sdt>
          <w:sdtPr>
            <w:rPr>
              <w:rFonts w:ascii="Microsoft JhengHei" w:eastAsia="Microsoft JhengHei" w:hAnsi="Microsoft JhengHei" w:cs="Microsoft JhengHei"/>
              <w:color w:val="808080"/>
              <w:spacing w:val="0"/>
              <w:szCs w:val="16"/>
              <w:lang w:val="en-CA" w:eastAsia="zh-TW"/>
            </w:rPr>
            <w:id w:val="2032076398"/>
            <w:placeholder>
              <w:docPart w:val="0EBE0829675746B79A113EDD8132BEB6"/>
            </w:placeholder>
            <w:text/>
          </w:sdtPr>
          <w:sdtContent>
            <w:tc>
              <w:tcPr>
                <w:tcW w:w="387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vAlign w:val="center"/>
              </w:tcPr>
              <w:p w14:paraId="5CF5D89B" w14:textId="0EC70AE9" w:rsidR="00D56049" w:rsidRPr="006D5C12" w:rsidRDefault="00AF4619" w:rsidP="00B51256">
                <w:pPr>
                  <w:rPr>
                    <w:sz w:val="18"/>
                    <w:szCs w:val="18"/>
                  </w:rPr>
                </w:pPr>
                <w:r w:rsidRPr="00AF4619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p>
            </w:tc>
          </w:sdtContent>
        </w:sdt>
        <w:tc>
          <w:tcPr>
            <w:tcW w:w="180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5E839FC7" w14:textId="7B8BB6F4" w:rsidR="00D56049" w:rsidRPr="006D5C12" w:rsidRDefault="005E0C48" w:rsidP="00B51256">
            <w:pPr>
              <w:rPr>
                <w:sz w:val="18"/>
                <w:szCs w:val="18"/>
              </w:rPr>
            </w:pPr>
            <w:proofErr w:type="spellStart"/>
            <w:r w:rsidRPr="005E0C48">
              <w:rPr>
                <w:rFonts w:ascii="MS Gothic" w:eastAsia="MS Gothic" w:hAnsi="MS Gothic" w:cs="MS Gothic" w:hint="eastAsia"/>
                <w:sz w:val="18"/>
                <w:szCs w:val="18"/>
              </w:rPr>
              <w:t>短宣日期</w:t>
            </w:r>
            <w:proofErr w:type="spellEnd"/>
            <w:r w:rsidRPr="005E0C48">
              <w:rPr>
                <w:rFonts w:ascii="MS Gothic" w:eastAsia="MS Gothic" w:hAnsi="MS Gothic" w:cs="MS Gothic" w:hint="eastAsia"/>
                <w:sz w:val="18"/>
                <w:szCs w:val="18"/>
              </w:rPr>
              <w:t>：</w:t>
            </w:r>
          </w:p>
        </w:tc>
        <w:sdt>
          <w:sdtPr>
            <w:rPr>
              <w:rFonts w:ascii="Microsoft JhengHei" w:eastAsia="Microsoft JhengHei" w:hAnsi="Microsoft JhengHei" w:cs="Microsoft JhengHei"/>
              <w:color w:val="808080"/>
              <w:spacing w:val="0"/>
              <w:szCs w:val="16"/>
              <w:lang w:val="en-CA" w:eastAsia="zh-TW"/>
            </w:rPr>
            <w:id w:val="1018892814"/>
            <w:placeholder>
              <w:docPart w:val="585E4287426349639626D932483C8ACE"/>
            </w:placeholder>
            <w:text/>
          </w:sdtPr>
          <w:sdtContent>
            <w:tc>
              <w:tcPr>
                <w:tcW w:w="4247" w:type="dxa"/>
                <w:gridSpan w:val="8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</w:tcBorders>
                <w:vAlign w:val="center"/>
              </w:tcPr>
              <w:p w14:paraId="7A957D97" w14:textId="7C5EB320" w:rsidR="00D56049" w:rsidRPr="006D5C12" w:rsidRDefault="00AF4619" w:rsidP="00B51256">
                <w:pPr>
                  <w:ind w:left="19"/>
                  <w:rPr>
                    <w:sz w:val="18"/>
                    <w:szCs w:val="18"/>
                  </w:rPr>
                </w:pPr>
                <w:r w:rsidRPr="00AF4619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p>
            </w:tc>
          </w:sdtContent>
        </w:sdt>
      </w:tr>
      <w:tr w:rsidR="00A713CE" w:rsidRPr="00E5491C" w14:paraId="277C4E45" w14:textId="77777777" w:rsidTr="00E5491C">
        <w:trPr>
          <w:trHeight w:val="232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1FA8BD8B" w14:textId="13975B11" w:rsidR="00A713CE" w:rsidRPr="00E5491C" w:rsidRDefault="005E0C48" w:rsidP="00E5491C">
            <w:pPr>
              <w:pStyle w:val="SectionHeading"/>
              <w:ind w:left="360"/>
              <w:rPr>
                <w:rFonts w:ascii="MS Gothic" w:eastAsia="MS Gothic" w:hAnsi="MS Gothic" w:cs="MS Gothic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5491C">
              <w:rPr>
                <w:rFonts w:ascii="MS Gothic" w:eastAsia="MS Gothic" w:hAnsi="MS Gothic" w:cs="MS Gothic"/>
                <w:b/>
                <w:color w:val="FFFFFF" w:themeColor="background1"/>
                <w:sz w:val="18"/>
                <w:szCs w:val="18"/>
              </w:rPr>
              <w:t>出發</w:t>
            </w:r>
            <w:r w:rsidRPr="00E5491C">
              <w:rPr>
                <w:rFonts w:ascii="MS Gothic" w:eastAsia="MS Gothic" w:hAnsi="MS Gothic" w:cs="MS Gothic" w:hint="eastAsia"/>
                <w:b/>
                <w:color w:val="FFFFFF" w:themeColor="background1"/>
                <w:sz w:val="18"/>
                <w:szCs w:val="18"/>
              </w:rPr>
              <w:t>前準備</w:t>
            </w:r>
            <w:proofErr w:type="spellEnd"/>
          </w:p>
        </w:tc>
      </w:tr>
      <w:tr w:rsidR="00CE41BD" w:rsidRPr="00A26A02" w14:paraId="5AD190A0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6D37F8F" w14:textId="1B2FCD53" w:rsidR="00CE41BD" w:rsidRPr="00006471" w:rsidRDefault="00484EDE" w:rsidP="00B5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CA"/>
              </w:rPr>
              <w:t xml:space="preserve">1.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哪個事前已提供的資訊／培訓對您有所幫助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CE41BD" w:rsidRPr="00A26A02" w14:paraId="67B56A42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34A637BF" w14:textId="5CEBFB83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372617049"/>
                <w:placeholder>
                  <w:docPart w:val="7A4F7FB23BA341C2B388E460F41C6DA8"/>
                </w:placeholder>
                <w:text w:multiLine="1"/>
              </w:sdtPr>
              <w:sdtContent>
                <w:r w:rsidR="00AF4619" w:rsidRPr="00AF4619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CE41BD" w:rsidRPr="00A26A02" w14:paraId="48CC9CF4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  <w:vAlign w:val="center"/>
          </w:tcPr>
          <w:p w14:paraId="35BA57F2" w14:textId="21943600" w:rsidR="00CE41BD" w:rsidRPr="00CE41BD" w:rsidRDefault="00244D75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2.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哪個事前未提供的資訊／培訓需要補充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CE41BD" w:rsidRPr="00A26A02" w14:paraId="6FEBA3F8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6CAE25C3" w14:textId="1C87D9A9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1797599959"/>
                <w:placeholder>
                  <w:docPart w:val="21ABDBDD5A1241FCA18FCE69803D894D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CE41BD" w:rsidRPr="00CE41BD" w14:paraId="635A6D2E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3DFE644B" w14:textId="2A339FD2" w:rsidR="00CE41BD" w:rsidRPr="00CE41BD" w:rsidRDefault="00244D75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3.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您對事前的團隊準備工作有何建議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CE41BD" w:rsidRPr="00A26A02" w14:paraId="7BFF7415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F1B790C" w14:textId="60C09D31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336043066"/>
                <w:placeholder>
                  <w:docPart w:val="54806CA72F6D4FD1949FC2747789EC02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CE41BD" w:rsidRPr="004C4A0B" w14:paraId="559323FD" w14:textId="77777777" w:rsidTr="00B51256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121548B6" w14:textId="0AD4EEA4" w:rsidR="00CE41BD" w:rsidRPr="004C4A0B" w:rsidRDefault="005E0C48" w:rsidP="00CE41BD">
            <w:pPr>
              <w:pStyle w:val="SectionHeading"/>
              <w:ind w:left="360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E0C48">
              <w:rPr>
                <w:rFonts w:ascii="MS Gothic" w:eastAsia="MS Gothic" w:hAnsi="MS Gothic" w:cs="MS Gothic" w:hint="eastAsia"/>
                <w:b/>
                <w:color w:val="FFFFFF" w:themeColor="background1"/>
                <w:sz w:val="18"/>
                <w:szCs w:val="18"/>
              </w:rPr>
              <w:t>宣教體驗</w:t>
            </w:r>
            <w:proofErr w:type="spellEnd"/>
          </w:p>
        </w:tc>
      </w:tr>
      <w:tr w:rsidR="00B43F2F" w:rsidRPr="00A26A02" w14:paraId="775C61B7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8D891C1" w14:textId="4CA5AD0B" w:rsidR="00B43F2F" w:rsidRPr="00CE41BD" w:rsidRDefault="00B43F2F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1.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此旅程策劃了哪些活動？能否達成預期計劃</w:t>
            </w:r>
            <w:proofErr w:type="spellEnd"/>
            <w:r w:rsidR="005E0C48" w:rsidRPr="005E0C48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目標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B43F2F" w:rsidRPr="00A26A02" w14:paraId="4311CF99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2E1DAA0F" w14:textId="7F14DB50" w:rsidR="00B43F2F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809634970"/>
                <w:placeholder>
                  <w:docPart w:val="9F743F5B406441E48AEC6EB3998E8B9D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B43F2F" w:rsidRPr="00A26A02" w14:paraId="090CD509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  <w:vAlign w:val="center"/>
          </w:tcPr>
          <w:p w14:paraId="1D560BBB" w14:textId="42EA660A" w:rsidR="00B43F2F" w:rsidRPr="00CE41BD" w:rsidRDefault="00B43F2F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2.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請分享您與服事對象互動時的深刻體會及挑戰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。</w:t>
            </w:r>
          </w:p>
        </w:tc>
      </w:tr>
      <w:tr w:rsidR="00B43F2F" w:rsidRPr="00A26A02" w14:paraId="055FDE8D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C55746A" w14:textId="0E819508" w:rsidR="00B43F2F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1417166446"/>
                <w:placeholder>
                  <w:docPart w:val="0CF8E1C270AF4FE2BB2DF2167DFFB541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B43F2F" w:rsidRPr="00CE41BD" w14:paraId="1F8A7A61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49E98B1B" w14:textId="251AAF2D" w:rsidR="00B43F2F" w:rsidRPr="00CE41BD" w:rsidRDefault="00B43F2F" w:rsidP="00B51256">
            <w:pPr>
              <w:ind w:left="270" w:hanging="27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3.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請描述此短宣的強項和弱項。您認為麥浸應否長期支持此宣教工場？為什麼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B43F2F" w:rsidRPr="00A26A02" w14:paraId="076A1581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1E85A079" w14:textId="6308A815" w:rsidR="00B43F2F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15212549"/>
                <w:placeholder>
                  <w:docPart w:val="F676E112F1164C72AC462EA6E04FA2D0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B43F2F" w:rsidRPr="004C4A0B" w14:paraId="08C33D3C" w14:textId="77777777" w:rsidTr="00B51256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0BC7BDA6" w14:textId="1F768882" w:rsidR="00B43F2F" w:rsidRPr="004C4A0B" w:rsidRDefault="005E0C48" w:rsidP="003B29D2">
            <w:pPr>
              <w:pStyle w:val="SectionHeading"/>
              <w:ind w:left="360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E0C48">
              <w:rPr>
                <w:rFonts w:ascii="MS Gothic" w:eastAsia="MS Gothic" w:hAnsi="MS Gothic" w:cs="MS Gothic" w:hint="eastAsia"/>
                <w:b/>
                <w:color w:val="FFFFFF" w:themeColor="background1"/>
                <w:sz w:val="18"/>
                <w:szCs w:val="18"/>
              </w:rPr>
              <w:t>個人反思</w:t>
            </w:r>
            <w:proofErr w:type="spellEnd"/>
          </w:p>
        </w:tc>
      </w:tr>
      <w:tr w:rsidR="00CE41BD" w:rsidRPr="00A26A02" w14:paraId="31DD6940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510D58D" w14:textId="6C2F6551" w:rsidR="00CE41BD" w:rsidRPr="00CE41BD" w:rsidRDefault="00244D75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1.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上帝透過這次短宣給您帶來什麼學習和反思？你如何理解宣教及神的工作</w:t>
            </w:r>
            <w:proofErr w:type="spellEnd"/>
            <w:r w:rsidR="005E0C48" w:rsidRPr="005E0C48">
              <w:rPr>
                <w:sz w:val="18"/>
                <w:szCs w:val="18"/>
                <w:lang w:val="en-CA"/>
              </w:rPr>
              <w:t>?</w:t>
            </w:r>
          </w:p>
        </w:tc>
      </w:tr>
      <w:tr w:rsidR="00CE41BD" w:rsidRPr="00A26A02" w14:paraId="39F27232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161B8CBA" w14:textId="2AC7DC3D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724367136"/>
                <w:placeholder>
                  <w:docPart w:val="22AF6E033BEA404A95D7EAEEFD338D8A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CE41BD" w:rsidRPr="00A26A02" w14:paraId="7EAAF8B3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  <w:vAlign w:val="center"/>
          </w:tcPr>
          <w:p w14:paraId="2513AB9A" w14:textId="3EEA46DB" w:rsidR="00CE41BD" w:rsidRPr="00CE41BD" w:rsidRDefault="00244D75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2.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您是否考慮再次參與相同或其他短宣項目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CE41BD" w:rsidRPr="00A26A02" w14:paraId="17D22125" w14:textId="77777777" w:rsidTr="00550C10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0013EF5B" w14:textId="66D64935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1165703324"/>
                <w:placeholder>
                  <w:docPart w:val="38EC86C5099645878AA8BFBB62839DD4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CE41BD" w:rsidRPr="00CE41BD" w14:paraId="1DEA0858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734E4CED" w14:textId="4F503EB8" w:rsidR="00CE41BD" w:rsidRPr="00CE41BD" w:rsidRDefault="00244D75" w:rsidP="00B43F2F">
            <w:pPr>
              <w:ind w:left="270" w:hanging="27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3.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您計劃如何將這次宣教旅程的經驗應用在教會的服事？請列出您想參與的事工範疇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。</w:t>
            </w:r>
          </w:p>
        </w:tc>
      </w:tr>
      <w:tr w:rsidR="0038029C" w:rsidRPr="00A26A02" w14:paraId="0A860792" w14:textId="77777777" w:rsidTr="00550C10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364EDD21" w14:textId="17BCD508" w:rsidR="0038029C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1178116992"/>
                <w:placeholder>
                  <w:docPart w:val="225229580E3245478A80607DF04B9607"/>
                </w:placeholder>
                <w:text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38029C" w:rsidRPr="00CE41BD" w14:paraId="05F834AF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52DD1194" w14:textId="3B2D6AFF" w:rsidR="0038029C" w:rsidRPr="00CE41BD" w:rsidRDefault="0038029C" w:rsidP="00B51256">
            <w:pPr>
              <w:ind w:left="270" w:hanging="27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4. </w:t>
            </w:r>
            <w:proofErr w:type="spellStart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您希望麥浸如何為您剛服事的群體禱告？宣教部應如何配合</w:t>
            </w:r>
            <w:proofErr w:type="spellEnd"/>
            <w:r w:rsidR="005E0C48" w:rsidRPr="005E0C48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？</w:t>
            </w:r>
          </w:p>
        </w:tc>
      </w:tr>
      <w:tr w:rsidR="0038029C" w:rsidRPr="00A26A02" w14:paraId="7977B376" w14:textId="77777777" w:rsidTr="00236E8F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12" w:space="0" w:color="4F6228" w:themeColor="accent3" w:themeShade="80"/>
            </w:tcBorders>
            <w:vAlign w:val="center"/>
          </w:tcPr>
          <w:p w14:paraId="1E09CFDA" w14:textId="60747376" w:rsidR="0038029C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827359470"/>
                <w:placeholder>
                  <w:docPart w:val="0351985829CA4A1183D1C23D616E0BEE"/>
                </w:placeholder>
                <w:text w:multiLine="1"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  <w:tr w:rsidR="00550C10" w:rsidRPr="00236E8F" w14:paraId="4CA275AF" w14:textId="77777777" w:rsidTr="003B29D2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C2D69B" w:themeFill="accent3" w:themeFillTint="99"/>
          </w:tcPr>
          <w:p w14:paraId="002CAAD6" w14:textId="1869E9DA" w:rsidR="00550C10" w:rsidRPr="00236E8F" w:rsidRDefault="00585593" w:rsidP="00472422">
            <w:pPr>
              <w:rPr>
                <w:b/>
                <w:sz w:val="18"/>
                <w:szCs w:val="18"/>
              </w:rPr>
            </w:pPr>
            <w:proofErr w:type="spellStart"/>
            <w:r w:rsidRPr="00585593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請評價您的體會</w:t>
            </w:r>
            <w:proofErr w:type="spellEnd"/>
            <w:r w:rsidRPr="00585593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：</w:t>
            </w:r>
          </w:p>
        </w:tc>
      </w:tr>
      <w:tr w:rsidR="003F754B" w:rsidRPr="003B29D2" w14:paraId="50046502" w14:textId="77777777" w:rsidTr="00151C93">
        <w:trPr>
          <w:trHeight w:val="16"/>
          <w:jc w:val="left"/>
        </w:trPr>
        <w:tc>
          <w:tcPr>
            <w:tcW w:w="6192" w:type="dxa"/>
            <w:gridSpan w:val="3"/>
            <w:vMerge w:val="restart"/>
            <w:tcBorders>
              <w:top w:val="single" w:sz="12" w:space="0" w:color="4F6228" w:themeColor="accent3" w:themeShade="80"/>
              <w:right w:val="single" w:sz="12" w:space="0" w:color="BFBFBF" w:themeColor="background1" w:themeShade="BF"/>
            </w:tcBorders>
            <w:vAlign w:val="center"/>
          </w:tcPr>
          <w:p w14:paraId="0F899F48" w14:textId="30B26CB6" w:rsidR="003F754B" w:rsidRPr="003B29D2" w:rsidRDefault="00585593" w:rsidP="003F754B">
            <w:pPr>
              <w:ind w:right="64"/>
              <w:jc w:val="center"/>
              <w:rPr>
                <w:sz w:val="14"/>
                <w:szCs w:val="14"/>
              </w:rPr>
            </w:pPr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以</w:t>
            </w:r>
            <w:r w:rsidRPr="00585593">
              <w:rPr>
                <w:sz w:val="18"/>
                <w:szCs w:val="18"/>
              </w:rPr>
              <w:t>1</w:t>
            </w:r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至</w:t>
            </w:r>
            <w:r w:rsidRPr="00585593">
              <w:rPr>
                <w:sz w:val="18"/>
                <w:szCs w:val="18"/>
              </w:rPr>
              <w:t>10</w:t>
            </w:r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分評分（</w:t>
            </w:r>
            <w:r w:rsidRPr="00585593">
              <w:rPr>
                <w:sz w:val="18"/>
                <w:szCs w:val="18"/>
              </w:rPr>
              <w:t xml:space="preserve">1 = </w:t>
            </w:r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差；</w:t>
            </w:r>
            <w:r w:rsidRPr="00585593">
              <w:rPr>
                <w:sz w:val="18"/>
                <w:szCs w:val="18"/>
              </w:rPr>
              <w:t xml:space="preserve">5 = </w:t>
            </w:r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一般；</w:t>
            </w:r>
            <w:r w:rsidRPr="00585593">
              <w:rPr>
                <w:sz w:val="18"/>
                <w:szCs w:val="18"/>
              </w:rPr>
              <w:t xml:space="preserve">10 = </w:t>
            </w:r>
            <w:proofErr w:type="spellStart"/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優秀</w:t>
            </w:r>
            <w:proofErr w:type="spellEnd"/>
            <w:r w:rsidRPr="00585593">
              <w:rPr>
                <w:rFonts w:ascii="MS Gothic" w:eastAsia="MS Gothic" w:hAnsi="MS Gothic" w:cs="MS Gothic"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single" w:sz="12" w:space="0" w:color="BFBFBF" w:themeColor="background1" w:themeShade="BF"/>
              <w:bottom w:val="nil"/>
              <w:right w:val="nil"/>
            </w:tcBorders>
            <w:vAlign w:val="center"/>
          </w:tcPr>
          <w:p w14:paraId="2DB053D1" w14:textId="77BA308F" w:rsidR="003F754B" w:rsidRPr="003B29D2" w:rsidRDefault="00585593" w:rsidP="00472422">
            <w:pPr>
              <w:ind w:right="23"/>
              <w:jc w:val="center"/>
              <w:rPr>
                <w:sz w:val="14"/>
                <w:szCs w:val="14"/>
              </w:rPr>
            </w:pPr>
            <w:r w:rsidRPr="00585593">
              <w:rPr>
                <w:rFonts w:ascii="MS Gothic" w:eastAsia="MS Gothic" w:hAnsi="MS Gothic" w:cs="MS Gothic" w:hint="eastAsia"/>
                <w:sz w:val="14"/>
                <w:szCs w:val="14"/>
              </w:rPr>
              <w:t>差</w:t>
            </w: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608C376A" w14:textId="77777777" w:rsidR="003F754B" w:rsidRPr="003B29D2" w:rsidRDefault="003F754B" w:rsidP="00472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7E36CA13" w14:textId="77777777" w:rsidR="003F754B" w:rsidRPr="003B29D2" w:rsidRDefault="003F754B" w:rsidP="00472422">
            <w:pPr>
              <w:tabs>
                <w:tab w:val="left" w:pos="366"/>
              </w:tabs>
              <w:ind w:right="64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16F342AD" w14:textId="62E61370" w:rsidR="003F754B" w:rsidRPr="003B29D2" w:rsidRDefault="00585593" w:rsidP="00472422">
            <w:pPr>
              <w:ind w:right="23"/>
              <w:jc w:val="center"/>
              <w:rPr>
                <w:sz w:val="14"/>
                <w:szCs w:val="14"/>
              </w:rPr>
            </w:pPr>
            <w:proofErr w:type="spellStart"/>
            <w:r w:rsidRPr="00585593">
              <w:rPr>
                <w:rFonts w:ascii="MS Gothic" w:eastAsia="MS Gothic" w:hAnsi="MS Gothic" w:cs="MS Gothic" w:hint="eastAsia"/>
                <w:sz w:val="14"/>
                <w:szCs w:val="14"/>
              </w:rPr>
              <w:t>一般</w:t>
            </w:r>
            <w:proofErr w:type="spellEnd"/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0D519F6C" w14:textId="77777777" w:rsidR="003F754B" w:rsidRPr="003B29D2" w:rsidRDefault="003F754B" w:rsidP="00472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0F5DAB09" w14:textId="77777777" w:rsidR="003F754B" w:rsidRPr="003B29D2" w:rsidRDefault="003F754B" w:rsidP="00472422">
            <w:pPr>
              <w:ind w:right="5"/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4F6228" w:themeColor="accent3" w:themeShade="80"/>
              <w:left w:val="nil"/>
              <w:bottom w:val="nil"/>
            </w:tcBorders>
            <w:vAlign w:val="center"/>
          </w:tcPr>
          <w:p w14:paraId="17771F9C" w14:textId="02120F74" w:rsidR="003F754B" w:rsidRPr="003B29D2" w:rsidRDefault="00585593" w:rsidP="008E6231">
            <w:pPr>
              <w:ind w:right="140"/>
              <w:jc w:val="right"/>
              <w:rPr>
                <w:sz w:val="14"/>
                <w:szCs w:val="14"/>
              </w:rPr>
            </w:pPr>
            <w:proofErr w:type="spellStart"/>
            <w:r w:rsidRPr="00585593">
              <w:rPr>
                <w:rFonts w:ascii="MS Gothic" w:eastAsia="MS Gothic" w:hAnsi="MS Gothic" w:cs="MS Gothic" w:hint="eastAsia"/>
                <w:sz w:val="14"/>
                <w:szCs w:val="14"/>
              </w:rPr>
              <w:t>優秀</w:t>
            </w:r>
            <w:proofErr w:type="spellEnd"/>
          </w:p>
        </w:tc>
      </w:tr>
      <w:tr w:rsidR="003F754B" w:rsidRPr="00A26A02" w14:paraId="25E19FA7" w14:textId="77777777" w:rsidTr="00151C93">
        <w:trPr>
          <w:trHeight w:val="22"/>
          <w:jc w:val="left"/>
        </w:trPr>
        <w:tc>
          <w:tcPr>
            <w:tcW w:w="6192" w:type="dxa"/>
            <w:gridSpan w:val="3"/>
            <w:vMerge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A3E68D" w14:textId="77777777" w:rsidR="003F754B" w:rsidRPr="006D5C12" w:rsidRDefault="003F754B" w:rsidP="00472422">
            <w:pPr>
              <w:ind w:right="64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51D08D7B" w14:textId="77777777" w:rsidR="003F754B" w:rsidRPr="006D5C12" w:rsidRDefault="003F754B" w:rsidP="00472422">
            <w:pPr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8D094DB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4EB61FD" w14:textId="77777777" w:rsidR="003F754B" w:rsidRPr="006D5C12" w:rsidRDefault="003F754B" w:rsidP="00472422">
            <w:pPr>
              <w:tabs>
                <w:tab w:val="left" w:pos="366"/>
              </w:tabs>
              <w:ind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551AE4E0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3CB4789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884044D" w14:textId="77777777" w:rsidR="003F754B" w:rsidRPr="006D5C12" w:rsidRDefault="003F754B" w:rsidP="00472422">
            <w:pPr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BA5B3EB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EF4362E" w14:textId="77777777" w:rsidR="003F754B" w:rsidRPr="006D5C12" w:rsidRDefault="003F754B" w:rsidP="00472422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9CF6DA3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12" w:space="0" w:color="BFBFBF" w:themeColor="background1" w:themeShade="BF"/>
            </w:tcBorders>
            <w:vAlign w:val="center"/>
          </w:tcPr>
          <w:p w14:paraId="75ADC168" w14:textId="77777777" w:rsidR="003F754B" w:rsidRPr="006D5C12" w:rsidRDefault="003F754B" w:rsidP="00472422">
            <w:pPr>
              <w:ind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033DF" w:rsidRPr="00A26A02" w14:paraId="184B6916" w14:textId="77777777" w:rsidTr="003F754B">
        <w:trPr>
          <w:trHeight w:val="79"/>
          <w:jc w:val="left"/>
        </w:trPr>
        <w:tc>
          <w:tcPr>
            <w:tcW w:w="6192" w:type="dxa"/>
            <w:gridSpan w:val="3"/>
            <w:tcBorders>
              <w:top w:val="single" w:sz="12" w:space="0" w:color="BFBFBF" w:themeColor="background1" w:themeShade="BF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5BB6A0A9" w14:textId="6830979E" w:rsidR="006033DF" w:rsidRPr="00585593" w:rsidRDefault="00585593" w:rsidP="00585593">
            <w:pPr>
              <w:tabs>
                <w:tab w:val="left" w:pos="945"/>
              </w:tabs>
              <w:ind w:left="709" w:right="64"/>
              <w:rPr>
                <w:sz w:val="18"/>
                <w:szCs w:val="18"/>
              </w:rPr>
            </w:pPr>
            <w:r w:rsidRPr="00585593">
              <w:rPr>
                <w:sz w:val="18"/>
                <w:szCs w:val="18"/>
              </w:rPr>
              <w:t>•</w:t>
            </w:r>
            <w:r w:rsidRPr="00585593">
              <w:rPr>
                <w:sz w:val="18"/>
                <w:szCs w:val="18"/>
              </w:rPr>
              <w:tab/>
            </w:r>
            <w:proofErr w:type="spellStart"/>
            <w:r w:rsidRPr="00585593">
              <w:rPr>
                <w:rFonts w:ascii="MS Mincho" w:eastAsia="MS Mincho" w:hAnsi="MS Mincho" w:cs="MS Mincho" w:hint="eastAsia"/>
                <w:sz w:val="18"/>
                <w:szCs w:val="18"/>
              </w:rPr>
              <w:t>行政管理</w:t>
            </w:r>
            <w:proofErr w:type="spellEnd"/>
          </w:p>
        </w:tc>
        <w:sdt>
          <w:sdtPr>
            <w:rPr>
              <w:sz w:val="18"/>
              <w:szCs w:val="18"/>
            </w:rPr>
            <w:id w:val="2106072848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single" w:sz="12" w:space="0" w:color="BFBFBF" w:themeColor="background1" w:themeShade="BF"/>
                  <w:bottom w:val="single" w:sz="12" w:space="0" w:color="D9D9D9" w:themeColor="background1" w:themeShade="D9"/>
                  <w:right w:val="nil"/>
                </w:tcBorders>
                <w:vAlign w:val="center"/>
              </w:tcPr>
              <w:p w14:paraId="083E48D1" w14:textId="77777777" w:rsidR="006033DF" w:rsidRPr="006D5C12" w:rsidRDefault="003B6599" w:rsidP="003F754B">
                <w:pPr>
                  <w:ind w:right="23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64495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587C3019" w14:textId="77777777" w:rsidR="006033DF" w:rsidRDefault="003B6599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234188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F4E156F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847143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619921CF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860537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4AB2DDE9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444457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4AF81A1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4438406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B0D09FE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9603115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E452CDE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049494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ED7011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956149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</w:tcBorders>
              </w:tcPr>
              <w:p w14:paraId="09518AED" w14:textId="77777777" w:rsidR="006033DF" w:rsidRDefault="003B6599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6033DF" w:rsidRPr="00A26A02" w14:paraId="248090AA" w14:textId="77777777" w:rsidTr="003F754B">
        <w:trPr>
          <w:trHeight w:val="225"/>
          <w:jc w:val="left"/>
        </w:trPr>
        <w:tc>
          <w:tcPr>
            <w:tcW w:w="619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200B334E" w14:textId="3A05A15D" w:rsidR="006033DF" w:rsidRPr="003F754B" w:rsidRDefault="00585593" w:rsidP="00585593">
            <w:pPr>
              <w:pStyle w:val="ListParagraph"/>
              <w:numPr>
                <w:ilvl w:val="0"/>
                <w:numId w:val="29"/>
              </w:numPr>
              <w:tabs>
                <w:tab w:val="left" w:pos="945"/>
              </w:tabs>
              <w:spacing w:after="0" w:line="240" w:lineRule="auto"/>
              <w:ind w:right="64" w:hanging="281"/>
              <w:rPr>
                <w:sz w:val="18"/>
                <w:szCs w:val="18"/>
              </w:rPr>
            </w:pPr>
            <w:proofErr w:type="spellStart"/>
            <w:r w:rsidRPr="00585593">
              <w:rPr>
                <w:rFonts w:ascii="MS Mincho" w:eastAsia="MS Mincho" w:hAnsi="MS Mincho" w:cs="MS Mincho" w:hint="eastAsia"/>
                <w:sz w:val="18"/>
                <w:szCs w:val="18"/>
              </w:rPr>
              <w:t>前培訓／準備</w:t>
            </w:r>
            <w:proofErr w:type="spellEnd"/>
          </w:p>
        </w:tc>
        <w:sdt>
          <w:sdtPr>
            <w:rPr>
              <w:sz w:val="18"/>
              <w:szCs w:val="18"/>
            </w:rPr>
            <w:id w:val="60747374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single" w:sz="12" w:space="0" w:color="BFBFBF" w:themeColor="background1" w:themeShade="BF"/>
                  <w:bottom w:val="single" w:sz="12" w:space="0" w:color="D9D9D9" w:themeColor="background1" w:themeShade="D9"/>
                  <w:right w:val="nil"/>
                </w:tcBorders>
              </w:tcPr>
              <w:p w14:paraId="68BC07A8" w14:textId="77777777" w:rsidR="006033DF" w:rsidRDefault="006033DF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4912247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07EAD72" w14:textId="77777777" w:rsidR="006033DF" w:rsidRDefault="003579EB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750474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66D0BA1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253119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707FEFBA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645853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771C979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638852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EEFB68D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838692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6D3AF219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663390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09668FBD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8913851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EA4F37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448649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</w:tcBorders>
              </w:tcPr>
              <w:p w14:paraId="591C0F3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6033DF" w:rsidRPr="00A26A02" w14:paraId="5FCDA20C" w14:textId="77777777" w:rsidTr="003F754B">
        <w:trPr>
          <w:trHeight w:val="225"/>
          <w:jc w:val="left"/>
        </w:trPr>
        <w:tc>
          <w:tcPr>
            <w:tcW w:w="619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733AA1DF" w14:textId="220E807C" w:rsidR="006033DF" w:rsidRPr="00585593" w:rsidRDefault="00585593" w:rsidP="00585593">
            <w:pPr>
              <w:tabs>
                <w:tab w:val="left" w:pos="945"/>
                <w:tab w:val="left" w:pos="1044"/>
              </w:tabs>
              <w:ind w:left="709" w:right="64"/>
              <w:rPr>
                <w:sz w:val="18"/>
                <w:szCs w:val="18"/>
              </w:rPr>
            </w:pPr>
            <w:r w:rsidRPr="00585593">
              <w:rPr>
                <w:sz w:val="18"/>
                <w:szCs w:val="18"/>
              </w:rPr>
              <w:t>•</w:t>
            </w:r>
            <w:r w:rsidRPr="00585593">
              <w:rPr>
                <w:sz w:val="18"/>
                <w:szCs w:val="18"/>
              </w:rPr>
              <w:tab/>
            </w:r>
            <w:proofErr w:type="spellStart"/>
            <w:r w:rsidRPr="00585593">
              <w:rPr>
                <w:rFonts w:ascii="MS Mincho" w:eastAsia="MS Mincho" w:hAnsi="MS Mincho" w:cs="MS Mincho" w:hint="eastAsia"/>
                <w:sz w:val="18"/>
                <w:szCs w:val="18"/>
              </w:rPr>
              <w:t>宣教工場服事</w:t>
            </w:r>
            <w:proofErr w:type="spellEnd"/>
          </w:p>
        </w:tc>
        <w:sdt>
          <w:sdtPr>
            <w:rPr>
              <w:sz w:val="18"/>
              <w:szCs w:val="18"/>
            </w:rPr>
            <w:id w:val="25464272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single" w:sz="12" w:space="0" w:color="BFBFBF" w:themeColor="background1" w:themeShade="BF"/>
                  <w:bottom w:val="single" w:sz="12" w:space="0" w:color="D9D9D9" w:themeColor="background1" w:themeShade="D9"/>
                  <w:right w:val="nil"/>
                </w:tcBorders>
              </w:tcPr>
              <w:p w14:paraId="2B60D93B" w14:textId="77777777" w:rsidR="006033DF" w:rsidRDefault="006033DF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81596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D7A7198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570495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D64A0CC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475284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8797E03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85024985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7E4130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951043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73B9E600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9638047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DB989A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3074902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1E1DA9B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647021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08C1C1D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944735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</w:tcBorders>
              </w:tcPr>
              <w:p w14:paraId="3A1F5A0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6033DF" w:rsidRPr="00A26A02" w14:paraId="5389C09C" w14:textId="77777777" w:rsidTr="003F754B">
        <w:trPr>
          <w:trHeight w:val="225"/>
          <w:jc w:val="left"/>
        </w:trPr>
        <w:tc>
          <w:tcPr>
            <w:tcW w:w="6192" w:type="dxa"/>
            <w:gridSpan w:val="3"/>
            <w:tcBorders>
              <w:top w:val="single" w:sz="12" w:space="0" w:color="D9D9D9" w:themeColor="background1" w:themeShade="D9"/>
              <w:bottom w:val="single" w:sz="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CE8896" w14:textId="434D04A2" w:rsidR="006033DF" w:rsidRPr="00585593" w:rsidRDefault="00585593" w:rsidP="00585593">
            <w:pPr>
              <w:tabs>
                <w:tab w:val="left" w:pos="945"/>
              </w:tabs>
              <w:ind w:left="709" w:right="64"/>
              <w:rPr>
                <w:sz w:val="18"/>
                <w:szCs w:val="18"/>
              </w:rPr>
            </w:pPr>
            <w:r w:rsidRPr="00585593">
              <w:rPr>
                <w:sz w:val="18"/>
                <w:szCs w:val="18"/>
              </w:rPr>
              <w:t>•</w:t>
            </w:r>
            <w:r w:rsidRPr="00585593">
              <w:rPr>
                <w:sz w:val="18"/>
                <w:szCs w:val="18"/>
              </w:rPr>
              <w:tab/>
            </w:r>
            <w:proofErr w:type="spellStart"/>
            <w:r w:rsidRPr="00585593">
              <w:rPr>
                <w:rFonts w:ascii="MS Mincho" w:eastAsia="MS Mincho" w:hAnsi="MS Mincho" w:cs="MS Mincho" w:hint="eastAsia"/>
                <w:sz w:val="18"/>
                <w:szCs w:val="18"/>
              </w:rPr>
              <w:t>宣教部支援</w:t>
            </w:r>
            <w:proofErr w:type="spellEnd"/>
          </w:p>
        </w:tc>
        <w:sdt>
          <w:sdtPr>
            <w:rPr>
              <w:sz w:val="18"/>
              <w:szCs w:val="18"/>
            </w:rPr>
            <w:id w:val="-194468036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single" w:sz="12" w:space="0" w:color="BFBFBF" w:themeColor="background1" w:themeShade="BF"/>
                  <w:bottom w:val="single" w:sz="2" w:space="0" w:color="BFBFBF" w:themeColor="background1" w:themeShade="BF"/>
                  <w:right w:val="nil"/>
                </w:tcBorders>
              </w:tcPr>
              <w:p w14:paraId="045AE7B8" w14:textId="77777777" w:rsidR="006033DF" w:rsidRDefault="006033DF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085323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2E782FD3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659466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53CF6B0C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3918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574A8A7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8052866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61ADFE25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6962180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6AFBBD43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2951647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56989BCA" w14:textId="77777777" w:rsidR="006033DF" w:rsidRDefault="003579EB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945209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379D765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917807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2ED0C46A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2864967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</w:tcBorders>
              </w:tcPr>
              <w:p w14:paraId="1A0BD8D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566D36" w:rsidRPr="004C4A0B" w14:paraId="65EF15AB" w14:textId="77777777" w:rsidTr="00555773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808080" w:themeFill="background1" w:themeFillShade="80"/>
            <w:vAlign w:val="center"/>
          </w:tcPr>
          <w:p w14:paraId="66AF1615" w14:textId="43DA7CC5" w:rsidR="00566D36" w:rsidRPr="004C4A0B" w:rsidRDefault="00585593" w:rsidP="003B29D2">
            <w:pPr>
              <w:pStyle w:val="SectionHeading"/>
              <w:ind w:left="90" w:hanging="90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85593">
              <w:rPr>
                <w:rFonts w:ascii="MS Gothic" w:eastAsia="MS Gothic" w:hAnsi="MS Gothic" w:cs="MS Gothic" w:hint="eastAsia"/>
                <w:b/>
                <w:color w:val="FFFFFF" w:themeColor="background1"/>
                <w:sz w:val="18"/>
                <w:szCs w:val="18"/>
              </w:rPr>
              <w:t>其他備注</w:t>
            </w:r>
            <w:proofErr w:type="spellEnd"/>
          </w:p>
        </w:tc>
      </w:tr>
      <w:tr w:rsidR="00804713" w:rsidRPr="00A26A02" w14:paraId="66FAC2C6" w14:textId="77777777" w:rsidTr="00804713">
        <w:trPr>
          <w:trHeight w:val="234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201F2C7F" w14:textId="32C677EC" w:rsidR="00804713" w:rsidRPr="006D5C12" w:rsidRDefault="00000000" w:rsidP="00566D36">
            <w:pPr>
              <w:rPr>
                <w:sz w:val="18"/>
                <w:szCs w:val="18"/>
              </w:rPr>
            </w:pPr>
            <w:sdt>
              <w:sdtPr>
                <w:rPr>
                  <w:rFonts w:ascii="Microsoft JhengHei" w:eastAsia="Microsoft JhengHei" w:hAnsi="Microsoft JhengHei" w:cs="Microsoft JhengHei"/>
                  <w:color w:val="808080"/>
                  <w:spacing w:val="0"/>
                  <w:szCs w:val="16"/>
                  <w:lang w:val="en-CA" w:eastAsia="zh-TW"/>
                </w:rPr>
                <w:id w:val="-1446688187"/>
                <w:placeholder>
                  <w:docPart w:val="EB7AA57E36E446B38AC9D232E03117F2"/>
                </w:placeholder>
                <w:text w:multiLine="1"/>
              </w:sdtPr>
              <w:sdtContent>
                <w:r w:rsidR="00E5491C" w:rsidRPr="00E5491C">
                  <w:rPr>
                    <w:rFonts w:ascii="Microsoft JhengHei" w:eastAsia="Microsoft JhengHei" w:hAnsi="Microsoft JhengHei" w:cs="Microsoft JhengHei" w:hint="eastAsia"/>
                    <w:color w:val="808080"/>
                    <w:spacing w:val="0"/>
                    <w:szCs w:val="16"/>
                    <w:lang w:val="en-CA" w:eastAsia="zh-TW"/>
                  </w:rPr>
                  <w:t>點擊此處輸入文字。</w:t>
                </w:r>
              </w:sdtContent>
            </w:sdt>
          </w:p>
        </w:tc>
      </w:tr>
    </w:tbl>
    <w:p w14:paraId="3D0F2070" w14:textId="77777777" w:rsidR="00D072B7" w:rsidRPr="00650D21" w:rsidRDefault="00D072B7" w:rsidP="00E5491C">
      <w:pPr>
        <w:rPr>
          <w:rFonts w:ascii="Calibri" w:eastAsia="MS Mincho" w:hAnsi="Calibri"/>
          <w:b/>
          <w:spacing w:val="0"/>
          <w:sz w:val="24"/>
          <w:szCs w:val="24"/>
          <w:lang w:val="en-CA" w:eastAsia="en-CA"/>
        </w:rPr>
      </w:pPr>
    </w:p>
    <w:sectPr w:rsidR="00D072B7" w:rsidRPr="00650D21" w:rsidSect="00804713">
      <w:footerReference w:type="default" r:id="rId11"/>
      <w:pgSz w:w="12240" w:h="15840" w:code="1"/>
      <w:pgMar w:top="504" w:right="360" w:bottom="504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1DE3" w14:textId="77777777" w:rsidR="003A4E68" w:rsidRDefault="003A4E68" w:rsidP="008655D0">
      <w:r>
        <w:separator/>
      </w:r>
    </w:p>
  </w:endnote>
  <w:endnote w:type="continuationSeparator" w:id="0">
    <w:p w14:paraId="01EEF644" w14:textId="77777777" w:rsidR="003A4E68" w:rsidRDefault="003A4E68" w:rsidP="0086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9826" w14:textId="347EBE47" w:rsidR="008655D0" w:rsidRPr="00B75F46" w:rsidRDefault="001553C3" w:rsidP="001553C3">
    <w:pPr>
      <w:pStyle w:val="Footer"/>
      <w:tabs>
        <w:tab w:val="clear" w:pos="4680"/>
        <w:tab w:val="clear" w:pos="9360"/>
        <w:tab w:val="left" w:pos="10920"/>
        <w:tab w:val="right" w:pos="11520"/>
      </w:tabs>
      <w:rPr>
        <w:lang w:val="en-CA"/>
      </w:rPr>
    </w:pPr>
    <w:r w:rsidRPr="001553C3">
      <w:rPr>
        <w:lang w:val="en-CA"/>
      </w:rPr>
      <w:t>STM003</w:t>
    </w:r>
    <w:r w:rsidR="00A52E35">
      <w:rPr>
        <w:lang w:val="en-CA"/>
      </w:rPr>
      <w:t>C</w:t>
    </w:r>
    <w:r w:rsidRPr="001553C3">
      <w:rPr>
        <w:lang w:val="en-CA"/>
      </w:rPr>
      <w:t xml:space="preserve"> - </w:t>
    </w:r>
    <w:proofErr w:type="spellStart"/>
    <w:r w:rsidRPr="001553C3">
      <w:rPr>
        <w:rFonts w:ascii="MS Gothic" w:eastAsia="MS Gothic" w:hAnsi="MS Gothic" w:cs="MS Gothic" w:hint="eastAsia"/>
        <w:lang w:val="en-CA"/>
      </w:rPr>
      <w:t>短宣行程後意見表格</w:t>
    </w:r>
    <w:proofErr w:type="spellEnd"/>
    <w:r w:rsidRPr="001553C3">
      <w:rPr>
        <w:lang w:val="en-CA"/>
      </w:rPr>
      <w:t>-V1</w:t>
    </w:r>
    <w:r>
      <w:rPr>
        <w:lang w:val="en-CA"/>
      </w:rPr>
      <w:t>-2026</w:t>
    </w:r>
    <w:r w:rsidR="00DE044C" w:rsidRPr="00B75F46">
      <w:rPr>
        <w:lang w:val="en-CA"/>
      </w:rPr>
      <w:tab/>
    </w:r>
    <w:r w:rsidR="008E6231">
      <w:rPr>
        <w:rFonts w:ascii="Arial Unicode MS" w:eastAsia="Arial Unicode MS" w:hAnsi="Arial Unicode MS" w:cs="Arial Unicode MS"/>
        <w:color w:val="000000"/>
      </w:rPr>
      <w:t xml:space="preserve">Page </w:t>
    </w:r>
    <w:r w:rsidR="008E6231">
      <w:rPr>
        <w:color w:val="000000"/>
      </w:rPr>
      <w:fldChar w:fldCharType="begin"/>
    </w:r>
    <w:r w:rsidR="008E6231">
      <w:rPr>
        <w:rFonts w:eastAsia="Tahoma"/>
        <w:color w:val="000000"/>
      </w:rPr>
      <w:instrText>PAGE</w:instrText>
    </w:r>
    <w:r w:rsidR="008E6231">
      <w:rPr>
        <w:color w:val="000000"/>
      </w:rPr>
      <w:fldChar w:fldCharType="separate"/>
    </w:r>
    <w:r w:rsidR="008E6231">
      <w:rPr>
        <w:color w:val="000000"/>
      </w:rPr>
      <w:t>1</w:t>
    </w:r>
    <w:r w:rsidR="008E6231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F9F0" w14:textId="77777777" w:rsidR="003A4E68" w:rsidRDefault="003A4E68" w:rsidP="008655D0">
      <w:r>
        <w:separator/>
      </w:r>
    </w:p>
  </w:footnote>
  <w:footnote w:type="continuationSeparator" w:id="0">
    <w:p w14:paraId="12EEAEAD" w14:textId="77777777" w:rsidR="003A4E68" w:rsidRDefault="003A4E68" w:rsidP="0086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205EB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4F5973"/>
    <w:multiLevelType w:val="hybridMultilevel"/>
    <w:tmpl w:val="95BA8B48"/>
    <w:lvl w:ilvl="0" w:tplc="09A8E66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4CA2"/>
    <w:multiLevelType w:val="hybridMultilevel"/>
    <w:tmpl w:val="168440E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3610E"/>
    <w:multiLevelType w:val="hybridMultilevel"/>
    <w:tmpl w:val="8CAC1C86"/>
    <w:lvl w:ilvl="0" w:tplc="DB829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4D00"/>
    <w:multiLevelType w:val="hybridMultilevel"/>
    <w:tmpl w:val="885812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E7656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A4972"/>
    <w:multiLevelType w:val="hybridMultilevel"/>
    <w:tmpl w:val="FA5AF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C21CF"/>
    <w:multiLevelType w:val="hybridMultilevel"/>
    <w:tmpl w:val="798EA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74CA7"/>
    <w:multiLevelType w:val="hybridMultilevel"/>
    <w:tmpl w:val="65D28660"/>
    <w:lvl w:ilvl="0" w:tplc="B3A2F354">
      <w:start w:val="1"/>
      <w:numFmt w:val="decimal"/>
      <w:lvlText w:val="%1."/>
      <w:lvlJc w:val="left"/>
      <w:pPr>
        <w:ind w:left="0" w:hanging="360"/>
      </w:pPr>
      <w:rPr>
        <w:rFonts w:hint="default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9E4667D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F2BAA"/>
    <w:multiLevelType w:val="hybridMultilevel"/>
    <w:tmpl w:val="94DC2766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6027107B"/>
    <w:multiLevelType w:val="hybridMultilevel"/>
    <w:tmpl w:val="5BE4D52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F97B79"/>
    <w:multiLevelType w:val="hybridMultilevel"/>
    <w:tmpl w:val="4E94E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F38E1"/>
    <w:multiLevelType w:val="hybridMultilevel"/>
    <w:tmpl w:val="947246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D46B0"/>
    <w:multiLevelType w:val="hybridMultilevel"/>
    <w:tmpl w:val="885812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B6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606DF"/>
    <w:multiLevelType w:val="hybridMultilevel"/>
    <w:tmpl w:val="ECB44D68"/>
    <w:lvl w:ilvl="0" w:tplc="09A8E66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8430">
    <w:abstractNumId w:val="11"/>
  </w:num>
  <w:num w:numId="2" w16cid:durableId="529345909">
    <w:abstractNumId w:val="21"/>
  </w:num>
  <w:num w:numId="3" w16cid:durableId="889921717">
    <w:abstractNumId w:val="9"/>
  </w:num>
  <w:num w:numId="4" w16cid:durableId="1556502420">
    <w:abstractNumId w:val="7"/>
  </w:num>
  <w:num w:numId="5" w16cid:durableId="223880177">
    <w:abstractNumId w:val="6"/>
  </w:num>
  <w:num w:numId="6" w16cid:durableId="1542009705">
    <w:abstractNumId w:val="5"/>
  </w:num>
  <w:num w:numId="7" w16cid:durableId="2076126938">
    <w:abstractNumId w:val="4"/>
  </w:num>
  <w:num w:numId="8" w16cid:durableId="1856770334">
    <w:abstractNumId w:val="8"/>
  </w:num>
  <w:num w:numId="9" w16cid:durableId="1903558937">
    <w:abstractNumId w:val="3"/>
  </w:num>
  <w:num w:numId="10" w16cid:durableId="2092046167">
    <w:abstractNumId w:val="2"/>
  </w:num>
  <w:num w:numId="11" w16cid:durableId="48498561">
    <w:abstractNumId w:val="1"/>
  </w:num>
  <w:num w:numId="12" w16cid:durableId="1216892718">
    <w:abstractNumId w:val="0"/>
  </w:num>
  <w:num w:numId="13" w16cid:durableId="125203394">
    <w:abstractNumId w:val="15"/>
  </w:num>
  <w:num w:numId="14" w16cid:durableId="1047140331">
    <w:abstractNumId w:val="26"/>
  </w:num>
  <w:num w:numId="15" w16cid:durableId="293751125">
    <w:abstractNumId w:val="24"/>
  </w:num>
  <w:num w:numId="16" w16cid:durableId="1134057930">
    <w:abstractNumId w:val="28"/>
  </w:num>
  <w:num w:numId="17" w16cid:durableId="1644191556">
    <w:abstractNumId w:val="12"/>
  </w:num>
  <w:num w:numId="18" w16cid:durableId="262224519">
    <w:abstractNumId w:val="13"/>
  </w:num>
  <w:num w:numId="19" w16cid:durableId="272438933">
    <w:abstractNumId w:val="10"/>
  </w:num>
  <w:num w:numId="20" w16cid:durableId="1569001306">
    <w:abstractNumId w:val="16"/>
  </w:num>
  <w:num w:numId="21" w16cid:durableId="1518470624">
    <w:abstractNumId w:val="27"/>
  </w:num>
  <w:num w:numId="22" w16cid:durableId="1640919819">
    <w:abstractNumId w:val="20"/>
  </w:num>
  <w:num w:numId="23" w16cid:durableId="12959855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3158660">
    <w:abstractNumId w:val="25"/>
  </w:num>
  <w:num w:numId="25" w16cid:durableId="1709523001">
    <w:abstractNumId w:val="19"/>
  </w:num>
  <w:num w:numId="26" w16cid:durableId="581597759">
    <w:abstractNumId w:val="17"/>
  </w:num>
  <w:num w:numId="27" w16cid:durableId="1776897549">
    <w:abstractNumId w:val="18"/>
  </w:num>
  <w:num w:numId="28" w16cid:durableId="827526099">
    <w:abstractNumId w:val="14"/>
  </w:num>
  <w:num w:numId="29" w16cid:durableId="270627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08"/>
    <w:rsid w:val="00006471"/>
    <w:rsid w:val="00030071"/>
    <w:rsid w:val="00033AE1"/>
    <w:rsid w:val="00037747"/>
    <w:rsid w:val="0005482D"/>
    <w:rsid w:val="00067A50"/>
    <w:rsid w:val="00070746"/>
    <w:rsid w:val="00082156"/>
    <w:rsid w:val="000823E6"/>
    <w:rsid w:val="0009003B"/>
    <w:rsid w:val="000A5765"/>
    <w:rsid w:val="000B7742"/>
    <w:rsid w:val="000C3395"/>
    <w:rsid w:val="000D5C13"/>
    <w:rsid w:val="000D7805"/>
    <w:rsid w:val="000E46F2"/>
    <w:rsid w:val="000F1197"/>
    <w:rsid w:val="000F398D"/>
    <w:rsid w:val="000F6DF7"/>
    <w:rsid w:val="001149DF"/>
    <w:rsid w:val="0011649E"/>
    <w:rsid w:val="00121027"/>
    <w:rsid w:val="0012742C"/>
    <w:rsid w:val="00136D17"/>
    <w:rsid w:val="001453EB"/>
    <w:rsid w:val="00152237"/>
    <w:rsid w:val="001553C3"/>
    <w:rsid w:val="0015667A"/>
    <w:rsid w:val="00161148"/>
    <w:rsid w:val="0016303A"/>
    <w:rsid w:val="00163DF0"/>
    <w:rsid w:val="001648B2"/>
    <w:rsid w:val="00172D98"/>
    <w:rsid w:val="00190474"/>
    <w:rsid w:val="001B0583"/>
    <w:rsid w:val="001D420C"/>
    <w:rsid w:val="001D75DA"/>
    <w:rsid w:val="001E28EA"/>
    <w:rsid w:val="001E724B"/>
    <w:rsid w:val="002128A8"/>
    <w:rsid w:val="00236E8F"/>
    <w:rsid w:val="00240AF1"/>
    <w:rsid w:val="00244D75"/>
    <w:rsid w:val="0024648C"/>
    <w:rsid w:val="00246C47"/>
    <w:rsid w:val="00247C5B"/>
    <w:rsid w:val="00253945"/>
    <w:rsid w:val="00253EDB"/>
    <w:rsid w:val="00254698"/>
    <w:rsid w:val="00256E58"/>
    <w:rsid w:val="00276AD8"/>
    <w:rsid w:val="00281FDC"/>
    <w:rsid w:val="00292094"/>
    <w:rsid w:val="00292155"/>
    <w:rsid w:val="002C0747"/>
    <w:rsid w:val="002C0936"/>
    <w:rsid w:val="002C4685"/>
    <w:rsid w:val="002C64AA"/>
    <w:rsid w:val="002D03E5"/>
    <w:rsid w:val="002D2C85"/>
    <w:rsid w:val="002E00F4"/>
    <w:rsid w:val="002E2054"/>
    <w:rsid w:val="002F3E07"/>
    <w:rsid w:val="002F7269"/>
    <w:rsid w:val="00327D34"/>
    <w:rsid w:val="00330280"/>
    <w:rsid w:val="003579EB"/>
    <w:rsid w:val="00362147"/>
    <w:rsid w:val="0038029C"/>
    <w:rsid w:val="00384215"/>
    <w:rsid w:val="003932CC"/>
    <w:rsid w:val="003A4E68"/>
    <w:rsid w:val="003B08AF"/>
    <w:rsid w:val="003B29D2"/>
    <w:rsid w:val="003B6599"/>
    <w:rsid w:val="003C0A2F"/>
    <w:rsid w:val="003E1987"/>
    <w:rsid w:val="003E1C80"/>
    <w:rsid w:val="003E2160"/>
    <w:rsid w:val="003E739A"/>
    <w:rsid w:val="003F754B"/>
    <w:rsid w:val="00415F5F"/>
    <w:rsid w:val="00433BBC"/>
    <w:rsid w:val="004521E2"/>
    <w:rsid w:val="00461DCB"/>
    <w:rsid w:val="004641B3"/>
    <w:rsid w:val="00464698"/>
    <w:rsid w:val="00465E01"/>
    <w:rsid w:val="00466EBA"/>
    <w:rsid w:val="00472422"/>
    <w:rsid w:val="00477F0B"/>
    <w:rsid w:val="00484EDE"/>
    <w:rsid w:val="004873C5"/>
    <w:rsid w:val="00491A66"/>
    <w:rsid w:val="004945A9"/>
    <w:rsid w:val="004A339E"/>
    <w:rsid w:val="004A665A"/>
    <w:rsid w:val="004C4A0B"/>
    <w:rsid w:val="004D2C3A"/>
    <w:rsid w:val="004E3FF6"/>
    <w:rsid w:val="00501999"/>
    <w:rsid w:val="00533EB0"/>
    <w:rsid w:val="00537A4B"/>
    <w:rsid w:val="00550C10"/>
    <w:rsid w:val="00555773"/>
    <w:rsid w:val="0055737C"/>
    <w:rsid w:val="0056338C"/>
    <w:rsid w:val="00566D36"/>
    <w:rsid w:val="00585593"/>
    <w:rsid w:val="005957A6"/>
    <w:rsid w:val="005C4991"/>
    <w:rsid w:val="005D06C9"/>
    <w:rsid w:val="005D0F27"/>
    <w:rsid w:val="005D4280"/>
    <w:rsid w:val="005E0C48"/>
    <w:rsid w:val="005E62AE"/>
    <w:rsid w:val="005F3394"/>
    <w:rsid w:val="006033DF"/>
    <w:rsid w:val="00611753"/>
    <w:rsid w:val="00650D21"/>
    <w:rsid w:val="00657CB6"/>
    <w:rsid w:val="006638AD"/>
    <w:rsid w:val="00671993"/>
    <w:rsid w:val="00677232"/>
    <w:rsid w:val="00680F6E"/>
    <w:rsid w:val="00683C4D"/>
    <w:rsid w:val="00685F02"/>
    <w:rsid w:val="00687DB6"/>
    <w:rsid w:val="006C2583"/>
    <w:rsid w:val="006C6405"/>
    <w:rsid w:val="006D5C12"/>
    <w:rsid w:val="006E6E62"/>
    <w:rsid w:val="00714965"/>
    <w:rsid w:val="00722DE8"/>
    <w:rsid w:val="007230DD"/>
    <w:rsid w:val="00733AC6"/>
    <w:rsid w:val="007344B3"/>
    <w:rsid w:val="00737131"/>
    <w:rsid w:val="00737EA2"/>
    <w:rsid w:val="00741A34"/>
    <w:rsid w:val="0074470B"/>
    <w:rsid w:val="007762F1"/>
    <w:rsid w:val="00783839"/>
    <w:rsid w:val="007900B4"/>
    <w:rsid w:val="007A7A63"/>
    <w:rsid w:val="007B2BB5"/>
    <w:rsid w:val="007B5982"/>
    <w:rsid w:val="007C261A"/>
    <w:rsid w:val="007C6BF2"/>
    <w:rsid w:val="007C7E40"/>
    <w:rsid w:val="007E2B65"/>
    <w:rsid w:val="007F1E2A"/>
    <w:rsid w:val="007F41A5"/>
    <w:rsid w:val="00804713"/>
    <w:rsid w:val="00806C74"/>
    <w:rsid w:val="0082477F"/>
    <w:rsid w:val="00825B9C"/>
    <w:rsid w:val="008655D0"/>
    <w:rsid w:val="008658E6"/>
    <w:rsid w:val="00876644"/>
    <w:rsid w:val="008813B7"/>
    <w:rsid w:val="00884CA6"/>
    <w:rsid w:val="00887295"/>
    <w:rsid w:val="008872F5"/>
    <w:rsid w:val="00892FFF"/>
    <w:rsid w:val="008A18E6"/>
    <w:rsid w:val="008B7587"/>
    <w:rsid w:val="008C25B4"/>
    <w:rsid w:val="008C35F8"/>
    <w:rsid w:val="008C4556"/>
    <w:rsid w:val="008C5563"/>
    <w:rsid w:val="008D3BC4"/>
    <w:rsid w:val="008D3FAD"/>
    <w:rsid w:val="008E4243"/>
    <w:rsid w:val="008E6231"/>
    <w:rsid w:val="00913EE3"/>
    <w:rsid w:val="00916290"/>
    <w:rsid w:val="00921ABF"/>
    <w:rsid w:val="00927E3E"/>
    <w:rsid w:val="009313B4"/>
    <w:rsid w:val="00934B7C"/>
    <w:rsid w:val="009365CC"/>
    <w:rsid w:val="009376E3"/>
    <w:rsid w:val="009500A2"/>
    <w:rsid w:val="009531AA"/>
    <w:rsid w:val="00964F08"/>
    <w:rsid w:val="00971310"/>
    <w:rsid w:val="00980324"/>
    <w:rsid w:val="0098051D"/>
    <w:rsid w:val="0099271E"/>
    <w:rsid w:val="00995725"/>
    <w:rsid w:val="009A7CA1"/>
    <w:rsid w:val="009C0C06"/>
    <w:rsid w:val="009E5F81"/>
    <w:rsid w:val="009F227F"/>
    <w:rsid w:val="00A169D0"/>
    <w:rsid w:val="00A26A02"/>
    <w:rsid w:val="00A277CD"/>
    <w:rsid w:val="00A45EA5"/>
    <w:rsid w:val="00A460C3"/>
    <w:rsid w:val="00A50157"/>
    <w:rsid w:val="00A52DC1"/>
    <w:rsid w:val="00A52E35"/>
    <w:rsid w:val="00A55646"/>
    <w:rsid w:val="00A56C69"/>
    <w:rsid w:val="00A61B5E"/>
    <w:rsid w:val="00A713CE"/>
    <w:rsid w:val="00A840E9"/>
    <w:rsid w:val="00A85644"/>
    <w:rsid w:val="00AB126D"/>
    <w:rsid w:val="00AC7E70"/>
    <w:rsid w:val="00AD0B74"/>
    <w:rsid w:val="00AE1F72"/>
    <w:rsid w:val="00AE525F"/>
    <w:rsid w:val="00AF2C7D"/>
    <w:rsid w:val="00AF4619"/>
    <w:rsid w:val="00B003B1"/>
    <w:rsid w:val="00B04903"/>
    <w:rsid w:val="00B11A54"/>
    <w:rsid w:val="00B41C69"/>
    <w:rsid w:val="00B43F2F"/>
    <w:rsid w:val="00B52141"/>
    <w:rsid w:val="00B5658E"/>
    <w:rsid w:val="00B74DB8"/>
    <w:rsid w:val="00B75E28"/>
    <w:rsid w:val="00B75F46"/>
    <w:rsid w:val="00B819B8"/>
    <w:rsid w:val="00B87390"/>
    <w:rsid w:val="00B91505"/>
    <w:rsid w:val="00B96DC5"/>
    <w:rsid w:val="00BB4EAA"/>
    <w:rsid w:val="00BB7BC3"/>
    <w:rsid w:val="00BC1CFA"/>
    <w:rsid w:val="00BC3EAD"/>
    <w:rsid w:val="00BD6165"/>
    <w:rsid w:val="00BE09D6"/>
    <w:rsid w:val="00BE0F14"/>
    <w:rsid w:val="00C17A0B"/>
    <w:rsid w:val="00C20273"/>
    <w:rsid w:val="00C22A36"/>
    <w:rsid w:val="00C26946"/>
    <w:rsid w:val="00C41E79"/>
    <w:rsid w:val="00C444F3"/>
    <w:rsid w:val="00C502B5"/>
    <w:rsid w:val="00C5186B"/>
    <w:rsid w:val="00C63324"/>
    <w:rsid w:val="00C81188"/>
    <w:rsid w:val="00CA481E"/>
    <w:rsid w:val="00CB6A49"/>
    <w:rsid w:val="00CC3D9E"/>
    <w:rsid w:val="00CC6817"/>
    <w:rsid w:val="00CC7CB7"/>
    <w:rsid w:val="00CD6509"/>
    <w:rsid w:val="00CE0091"/>
    <w:rsid w:val="00CE04F0"/>
    <w:rsid w:val="00CE41BD"/>
    <w:rsid w:val="00CE7A1F"/>
    <w:rsid w:val="00CF12B2"/>
    <w:rsid w:val="00D02133"/>
    <w:rsid w:val="00D044B4"/>
    <w:rsid w:val="00D072B7"/>
    <w:rsid w:val="00D1514B"/>
    <w:rsid w:val="00D16744"/>
    <w:rsid w:val="00D2408D"/>
    <w:rsid w:val="00D41477"/>
    <w:rsid w:val="00D42EE8"/>
    <w:rsid w:val="00D461ED"/>
    <w:rsid w:val="00D56049"/>
    <w:rsid w:val="00D66A94"/>
    <w:rsid w:val="00D66D61"/>
    <w:rsid w:val="00D7539C"/>
    <w:rsid w:val="00D86421"/>
    <w:rsid w:val="00DB64FE"/>
    <w:rsid w:val="00DC22F2"/>
    <w:rsid w:val="00DC75B4"/>
    <w:rsid w:val="00DD43A3"/>
    <w:rsid w:val="00DD7C96"/>
    <w:rsid w:val="00DE044C"/>
    <w:rsid w:val="00DE2904"/>
    <w:rsid w:val="00DE2BC6"/>
    <w:rsid w:val="00E01031"/>
    <w:rsid w:val="00E068F3"/>
    <w:rsid w:val="00E11ECC"/>
    <w:rsid w:val="00E12241"/>
    <w:rsid w:val="00E25311"/>
    <w:rsid w:val="00E33DC8"/>
    <w:rsid w:val="00E37244"/>
    <w:rsid w:val="00E41ACA"/>
    <w:rsid w:val="00E532D3"/>
    <w:rsid w:val="00E53D09"/>
    <w:rsid w:val="00E5491C"/>
    <w:rsid w:val="00E567D2"/>
    <w:rsid w:val="00E7531A"/>
    <w:rsid w:val="00E962B9"/>
    <w:rsid w:val="00E97A37"/>
    <w:rsid w:val="00EB5FD6"/>
    <w:rsid w:val="00ED1EA2"/>
    <w:rsid w:val="00F038DE"/>
    <w:rsid w:val="00F0472D"/>
    <w:rsid w:val="00F04B9B"/>
    <w:rsid w:val="00F1442E"/>
    <w:rsid w:val="00F149CC"/>
    <w:rsid w:val="00F200E5"/>
    <w:rsid w:val="00F225A4"/>
    <w:rsid w:val="00F27701"/>
    <w:rsid w:val="00F36631"/>
    <w:rsid w:val="00F36D48"/>
    <w:rsid w:val="00F46364"/>
    <w:rsid w:val="00F47A1B"/>
    <w:rsid w:val="00F734EC"/>
    <w:rsid w:val="00F73E22"/>
    <w:rsid w:val="00F8119A"/>
    <w:rsid w:val="00F85392"/>
    <w:rsid w:val="00FA4979"/>
    <w:rsid w:val="00FB722A"/>
    <w:rsid w:val="00FC2208"/>
    <w:rsid w:val="00FE6096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6C787"/>
  <w15:docId w15:val="{D0E758C5-67D8-447A-A009-1802884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9B8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styleId="Header">
    <w:name w:val="header"/>
    <w:basedOn w:val="Normal"/>
    <w:link w:val="HeaderChar"/>
    <w:unhideWhenUsed/>
    <w:rsid w:val="00865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55D0"/>
    <w:rPr>
      <w:rFonts w:asciiTheme="minorHAnsi" w:hAnsiTheme="minorHAnsi"/>
      <w:spacing w:val="10"/>
      <w:sz w:val="16"/>
    </w:rPr>
  </w:style>
  <w:style w:type="paragraph" w:styleId="Footer">
    <w:name w:val="footer"/>
    <w:basedOn w:val="Normal"/>
    <w:link w:val="FooterChar"/>
    <w:uiPriority w:val="99"/>
    <w:unhideWhenUsed/>
    <w:rsid w:val="00865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5D0"/>
    <w:rPr>
      <w:rFonts w:asciiTheme="minorHAnsi" w:hAnsiTheme="minorHAnsi"/>
      <w:spacing w:val="10"/>
      <w:sz w:val="16"/>
    </w:rPr>
  </w:style>
  <w:style w:type="paragraph" w:styleId="ListParagraph">
    <w:name w:val="List Paragraph"/>
    <w:basedOn w:val="Normal"/>
    <w:uiPriority w:val="34"/>
    <w:qFormat/>
    <w:rsid w:val="00E962B9"/>
    <w:pPr>
      <w:spacing w:after="200" w:line="276" w:lineRule="auto"/>
      <w:ind w:left="720"/>
      <w:contextualSpacing/>
    </w:pPr>
    <w:rPr>
      <w:rFonts w:eastAsiaTheme="minorEastAsia" w:cstheme="minorBidi"/>
      <w:spacing w:val="0"/>
      <w:sz w:val="22"/>
      <w:szCs w:val="22"/>
      <w:lang w:val="en-CA" w:eastAsia="en-CA"/>
    </w:rPr>
  </w:style>
  <w:style w:type="character" w:styleId="Hyperlink">
    <w:name w:val="Hyperlink"/>
    <w:basedOn w:val="DefaultParagraphFont"/>
    <w:unhideWhenUsed/>
    <w:rsid w:val="00253E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186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072B7"/>
    <w:rPr>
      <w:rFonts w:ascii="Calibri" w:eastAsia="MS Mincho" w:hAnsi="Calibri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sang\Desktop\MB%20Forms\MB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BE0829675746B79A113EDD8132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F1225-E144-480F-8470-42DCBD2C61F9}"/>
      </w:docPartPr>
      <w:docPartBody>
        <w:p w:rsidR="00422A55" w:rsidRDefault="00A0297D" w:rsidP="00A0297D">
          <w:pPr>
            <w:pStyle w:val="0EBE0829675746B79A113EDD8132BEB6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585E4287426349639626D932483C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C6DF-95A5-4DF4-AA4D-8477FA6BBADE}"/>
      </w:docPartPr>
      <w:docPartBody>
        <w:p w:rsidR="00422A55" w:rsidRDefault="00A0297D" w:rsidP="00A0297D">
          <w:pPr>
            <w:pStyle w:val="585E4287426349639626D932483C8ACE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21ABDBDD5A1241FCA18FCE69803D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D12B-1CE8-47DF-84ED-F4D684699E10}"/>
      </w:docPartPr>
      <w:docPartBody>
        <w:p w:rsidR="00422A55" w:rsidRDefault="00753CDC" w:rsidP="00753CDC">
          <w:pPr>
            <w:pStyle w:val="21ABDBDD5A1241FCA18FCE69803D894D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54806CA72F6D4FD1949FC2747789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7FE02-2AFF-4388-A1A7-F06849989329}"/>
      </w:docPartPr>
      <w:docPartBody>
        <w:p w:rsidR="00422A55" w:rsidRDefault="00753CDC" w:rsidP="00753CDC">
          <w:pPr>
            <w:pStyle w:val="54806CA72F6D4FD1949FC2747789EC02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7A4F7FB23BA341C2B388E460F41C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5D82-E328-45EC-BCD7-19DEF19ACD71}"/>
      </w:docPartPr>
      <w:docPartBody>
        <w:p w:rsidR="00422A55" w:rsidRDefault="00A0297D" w:rsidP="00A0297D">
          <w:pPr>
            <w:pStyle w:val="7A4F7FB23BA341C2B388E460F41C6DA8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22AF6E033BEA404A95D7EAEEFD33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B5B3-0CF1-47CE-A670-12F2FCFAF775}"/>
      </w:docPartPr>
      <w:docPartBody>
        <w:p w:rsidR="00422A55" w:rsidRDefault="00753CDC" w:rsidP="00753CDC">
          <w:pPr>
            <w:pStyle w:val="22AF6E033BEA404A95D7EAEEFD338D8A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38EC86C5099645878AA8BFBB6283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F71E-590C-4B7F-B9B7-DAB65876E436}"/>
      </w:docPartPr>
      <w:docPartBody>
        <w:p w:rsidR="00422A55" w:rsidRDefault="00753CDC" w:rsidP="00753CDC">
          <w:pPr>
            <w:pStyle w:val="38EC86C5099645878AA8BFBB62839DD4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9F743F5B406441E48AEC6EB3998E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6FDF-8A15-4A41-ABA3-DD5596364E1E}"/>
      </w:docPartPr>
      <w:docPartBody>
        <w:p w:rsidR="00422A55" w:rsidRDefault="00753CDC" w:rsidP="00753CDC">
          <w:pPr>
            <w:pStyle w:val="9F743F5B406441E48AEC6EB3998E8B9D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F676E112F1164C72AC462EA6E04F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043B-F198-44F0-A17A-A98172490A69}"/>
      </w:docPartPr>
      <w:docPartBody>
        <w:p w:rsidR="00422A55" w:rsidRDefault="00753CDC" w:rsidP="00753CDC">
          <w:pPr>
            <w:pStyle w:val="F676E112F1164C72AC462EA6E04FA2D0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0CF8E1C270AF4FE2BB2DF2167DFFB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4CA9-5913-4778-B512-2CD077A7A58F}"/>
      </w:docPartPr>
      <w:docPartBody>
        <w:p w:rsidR="00422A55" w:rsidRDefault="00753CDC" w:rsidP="00753CDC">
          <w:pPr>
            <w:pStyle w:val="0CF8E1C270AF4FE2BB2DF2167DFFB541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0351985829CA4A1183D1C23D616E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40D5-EA1A-453F-9CB7-E565205388C3}"/>
      </w:docPartPr>
      <w:docPartBody>
        <w:p w:rsidR="00422A55" w:rsidRDefault="00753CDC" w:rsidP="00753CDC">
          <w:pPr>
            <w:pStyle w:val="0351985829CA4A1183D1C23D616E0BEE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225229580E3245478A80607DF04B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4BA7-6A44-488D-A1EC-5482609A9B5C}"/>
      </w:docPartPr>
      <w:docPartBody>
        <w:p w:rsidR="00422A55" w:rsidRDefault="00753CDC" w:rsidP="00753CDC">
          <w:pPr>
            <w:pStyle w:val="225229580E3245478A80607DF04B9607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19F18BC42CED445BBE342ABB85B7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A7AC-EDF1-4267-AA68-04822FA1A8EE}"/>
      </w:docPartPr>
      <w:docPartBody>
        <w:p w:rsidR="00FA2A49" w:rsidRDefault="00753CDC" w:rsidP="00753CDC">
          <w:pPr>
            <w:pStyle w:val="19F18BC42CED445BBE342ABB85B7BC63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4C3DB5681EC144C780E10D14B4E4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4D1E-3CCB-4E85-8080-1134F79967E7}"/>
      </w:docPartPr>
      <w:docPartBody>
        <w:p w:rsidR="00FA2A49" w:rsidRDefault="00753CDC" w:rsidP="00753CDC">
          <w:pPr>
            <w:pStyle w:val="4C3DB5681EC144C780E10D14B4E4C49F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EB7AA57E36E446B38AC9D232E031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4E53-8E70-48EA-8880-75C273273F70}"/>
      </w:docPartPr>
      <w:docPartBody>
        <w:p w:rsidR="00FA2A49" w:rsidRDefault="00753CDC" w:rsidP="00753CDC">
          <w:pPr>
            <w:pStyle w:val="EB7AA57E36E446B38AC9D232E03117F21"/>
          </w:pPr>
          <w:r w:rsidRPr="003C5FF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E7"/>
    <w:rsid w:val="000D10CC"/>
    <w:rsid w:val="001453EB"/>
    <w:rsid w:val="00163AF5"/>
    <w:rsid w:val="001F3656"/>
    <w:rsid w:val="00276AD8"/>
    <w:rsid w:val="002D26F7"/>
    <w:rsid w:val="003D6404"/>
    <w:rsid w:val="00422A55"/>
    <w:rsid w:val="00470DBD"/>
    <w:rsid w:val="004A57E4"/>
    <w:rsid w:val="004F08E7"/>
    <w:rsid w:val="005766EF"/>
    <w:rsid w:val="00592700"/>
    <w:rsid w:val="005D2964"/>
    <w:rsid w:val="005D7E33"/>
    <w:rsid w:val="00634E91"/>
    <w:rsid w:val="0074470B"/>
    <w:rsid w:val="00753CDC"/>
    <w:rsid w:val="00766337"/>
    <w:rsid w:val="00781E96"/>
    <w:rsid w:val="00825D21"/>
    <w:rsid w:val="008C35F8"/>
    <w:rsid w:val="008E244E"/>
    <w:rsid w:val="00922A77"/>
    <w:rsid w:val="00940425"/>
    <w:rsid w:val="009E0914"/>
    <w:rsid w:val="009F3672"/>
    <w:rsid w:val="00A0297D"/>
    <w:rsid w:val="00AD34CF"/>
    <w:rsid w:val="00B27F4B"/>
    <w:rsid w:val="00B66E3C"/>
    <w:rsid w:val="00BE57C4"/>
    <w:rsid w:val="00CF1374"/>
    <w:rsid w:val="00D73A6D"/>
    <w:rsid w:val="00E567D2"/>
    <w:rsid w:val="00F4201F"/>
    <w:rsid w:val="00F43B1B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CDC"/>
    <w:rPr>
      <w:color w:val="808080"/>
    </w:rPr>
  </w:style>
  <w:style w:type="paragraph" w:customStyle="1" w:styleId="0EBE0829675746B79A113EDD8132BEB6">
    <w:name w:val="0EBE0829675746B79A113EDD8132BEB6"/>
    <w:rsid w:val="00A0297D"/>
  </w:style>
  <w:style w:type="paragraph" w:customStyle="1" w:styleId="585E4287426349639626D932483C8ACE">
    <w:name w:val="585E4287426349639626D932483C8ACE"/>
    <w:rsid w:val="00A0297D"/>
  </w:style>
  <w:style w:type="paragraph" w:customStyle="1" w:styleId="7A4F7FB23BA341C2B388E460F41C6DA8">
    <w:name w:val="7A4F7FB23BA341C2B388E460F41C6DA8"/>
    <w:rsid w:val="00A0297D"/>
  </w:style>
  <w:style w:type="paragraph" w:customStyle="1" w:styleId="19F18BC42CED445BBE342ABB85B7BC63">
    <w:name w:val="19F18BC42CED445BBE342ABB85B7BC63"/>
    <w:rsid w:val="00753C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3DB5681EC144C780E10D14B4E4C49F">
    <w:name w:val="4C3DB5681EC144C780E10D14B4E4C49F"/>
    <w:rsid w:val="00753C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ABDBDD5A1241FCA18FCE69803D894D2">
    <w:name w:val="21ABDBDD5A1241FCA18FCE69803D894D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54806CA72F6D4FD1949FC2747789EC022">
    <w:name w:val="54806CA72F6D4FD1949FC2747789EC02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9F743F5B406441E48AEC6EB3998E8B9D2">
    <w:name w:val="9F743F5B406441E48AEC6EB3998E8B9D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0CF8E1C270AF4FE2BB2DF2167DFFB5412">
    <w:name w:val="0CF8E1C270AF4FE2BB2DF2167DFFB541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F676E112F1164C72AC462EA6E04FA2D02">
    <w:name w:val="F676E112F1164C72AC462EA6E04FA2D0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22AF6E033BEA404A95D7EAEEFD338D8A2">
    <w:name w:val="22AF6E033BEA404A95D7EAEEFD338D8A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38EC86C5099645878AA8BFBB62839DD42">
    <w:name w:val="38EC86C5099645878AA8BFBB62839DD4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225229580E3245478A80607DF04B96072">
    <w:name w:val="225229580E3245478A80607DF04B9607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0351985829CA4A1183D1C23D616E0BEE2">
    <w:name w:val="0351985829CA4A1183D1C23D616E0BEE2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  <w:style w:type="paragraph" w:customStyle="1" w:styleId="EB7AA57E36E446B38AC9D232E03117F21">
    <w:name w:val="EB7AA57E36E446B38AC9D232E03117F21"/>
    <w:rsid w:val="00753CDC"/>
    <w:pPr>
      <w:spacing w:after="0" w:line="240" w:lineRule="auto"/>
    </w:pPr>
    <w:rPr>
      <w:rFonts w:eastAsia="Times New Roman" w:cs="Times New Roman"/>
      <w:spacing w:val="10"/>
      <w:sz w:val="16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11BC7A669640A8A536D4343DC497" ma:contentTypeVersion="13" ma:contentTypeDescription="Create a new document." ma:contentTypeScope="" ma:versionID="007e26880b2148e6d7a6f77c77f26ca3">
  <xsd:schema xmlns:xsd="http://www.w3.org/2001/XMLSchema" xmlns:xs="http://www.w3.org/2001/XMLSchema" xmlns:p="http://schemas.microsoft.com/office/2006/metadata/properties" xmlns:ns3="08c41546-4f34-4c2f-acfc-031e6f548630" xmlns:ns4="365c1b47-8f2d-47b0-8558-99ec22cf08bc" targetNamespace="http://schemas.microsoft.com/office/2006/metadata/properties" ma:root="true" ma:fieldsID="4356c7f5a32c546cadcb452e86240600" ns3:_="" ns4:_="">
    <xsd:import namespace="08c41546-4f34-4c2f-acfc-031e6f548630"/>
    <xsd:import namespace="365c1b47-8f2d-47b0-8558-99ec22cf0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1546-4f34-4c2f-acfc-031e6f54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1b47-8f2d-47b0-8558-99ec22cf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7F1E2-9DE0-4392-818C-8B874DE1B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783C3-9EAB-47CC-B033-CA40CFF27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A91D3-9903-46AB-9DDE-974A1B351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41546-4f34-4c2f-acfc-031e6f548630"/>
    <ds:schemaRef ds:uri="365c1b47-8f2d-47b0-8558-99ec22cf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MB002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Bank of Nova Scotia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Tsang, Karen</dc:creator>
  <cp:lastModifiedBy>Karen Tsang</cp:lastModifiedBy>
  <cp:revision>3</cp:revision>
  <cp:lastPrinted>2003-12-10T17:40:00Z</cp:lastPrinted>
  <dcterms:created xsi:type="dcterms:W3CDTF">2026-05-12T20:34:00Z</dcterms:created>
  <dcterms:modified xsi:type="dcterms:W3CDTF">2026-05-12T20:34:00Z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0x010100073311BC7A669640A8A536D4343DC497</vt:lpwstr>
  </property>
</Properties>
</file>