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88" w:type="pct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72" w:type="dxa"/>
          <w:bottom w:w="58" w:type="dxa"/>
          <w:right w:w="43" w:type="dxa"/>
        </w:tblCellMar>
        <w:tblLook w:val="04A0" w:firstRow="1" w:lastRow="0" w:firstColumn="1" w:lastColumn="0" w:noHBand="0" w:noVBand="1"/>
      </w:tblPr>
      <w:tblGrid>
        <w:gridCol w:w="3177"/>
        <w:gridCol w:w="906"/>
        <w:gridCol w:w="289"/>
        <w:gridCol w:w="2262"/>
        <w:gridCol w:w="532"/>
        <w:gridCol w:w="49"/>
        <w:gridCol w:w="760"/>
        <w:gridCol w:w="2508"/>
      </w:tblGrid>
      <w:tr w:rsidR="00B61F1E" w14:paraId="3B6D11D1" w14:textId="77777777" w:rsidTr="00B96654">
        <w:trPr>
          <w:trHeight w:val="769"/>
        </w:trPr>
        <w:tc>
          <w:tcPr>
            <w:tcW w:w="10483" w:type="dxa"/>
            <w:gridSpan w:val="8"/>
            <w:tcBorders>
              <w:bottom w:val="single" w:sz="12" w:space="0" w:color="4F6228" w:themeColor="accent3" w:themeShade="80"/>
            </w:tcBorders>
            <w:vAlign w:val="center"/>
          </w:tcPr>
          <w:p w14:paraId="05C0C10C" w14:textId="3E54FD97" w:rsidR="00B61F1E" w:rsidRPr="00223935" w:rsidRDefault="00A94D35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223935">
              <w:rPr>
                <w:rFonts w:ascii="Tahoma" w:hAnsi="Tahoma" w:cs="Tahoma"/>
                <w:b/>
                <w:noProof/>
                <w:sz w:val="24"/>
                <w:szCs w:val="24"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30218AED" wp14:editId="4022BC48">
                  <wp:simplePos x="0" y="0"/>
                  <wp:positionH relativeFrom="column">
                    <wp:posOffset>6393180</wp:posOffset>
                  </wp:positionH>
                  <wp:positionV relativeFrom="paragraph">
                    <wp:posOffset>-113665</wp:posOffset>
                  </wp:positionV>
                  <wp:extent cx="563880" cy="563880"/>
                  <wp:effectExtent l="0" t="0" r="7620" b="7620"/>
                  <wp:wrapThrough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hrough>
                  <wp:docPr id="1" name="Picture 1" descr="MC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CB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046F3D" w:rsidRPr="00223935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麥城華人浸信會</w:t>
            </w:r>
            <w:proofErr w:type="spellEnd"/>
          </w:p>
          <w:p w14:paraId="4EBA9976" w14:textId="3A3D5D51" w:rsidR="00B61F1E" w:rsidRPr="00B96654" w:rsidRDefault="00B61F1E">
            <w:pPr>
              <w:pStyle w:val="Heading1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  <w:p w14:paraId="679E353B" w14:textId="0671A9FD" w:rsidR="00B61F1E" w:rsidRDefault="00046F3D" w:rsidP="00D109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0A0580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短期宣教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</w:t>
            </w:r>
            <w:proofErr w:type="spellStart"/>
            <w:r w:rsidRPr="000A0580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短宣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  <w:r w:rsidR="00533F63">
              <w:rPr>
                <w:rFonts w:hint="eastAsia"/>
              </w:rPr>
              <w:t xml:space="preserve"> </w:t>
            </w:r>
            <w:proofErr w:type="spellStart"/>
            <w:r w:rsidR="00533F63" w:rsidRPr="00533F63">
              <w:rPr>
                <w:rFonts w:ascii="MS Gothic" w:eastAsia="MS Gothic" w:hAnsi="MS Gothic" w:cs="MS Gothic"/>
                <w:b/>
                <w:bCs/>
                <w:sz w:val="24"/>
                <w:szCs w:val="24"/>
              </w:rPr>
              <w:t>支持</w:t>
            </w:r>
            <w:r w:rsidRPr="000A0580">
              <w:rPr>
                <w:rFonts w:ascii="MS Gothic" w:eastAsia="MS Gothic" w:hAnsi="MS Gothic" w:cs="MS Gothic" w:hint="eastAsia"/>
                <w:b/>
                <w:bCs/>
                <w:sz w:val="24"/>
                <w:szCs w:val="24"/>
              </w:rPr>
              <w:t>信及回應表</w:t>
            </w:r>
            <w:proofErr w:type="spellEnd"/>
          </w:p>
        </w:tc>
      </w:tr>
      <w:tr w:rsidR="00B61F1E" w14:paraId="333AA0B9" w14:textId="77777777" w:rsidTr="00450BE3">
        <w:trPr>
          <w:trHeight w:val="230"/>
        </w:trPr>
        <w:tc>
          <w:tcPr>
            <w:tcW w:w="10483" w:type="dxa"/>
            <w:gridSpan w:val="8"/>
            <w:tcBorders>
              <w:top w:val="single" w:sz="48" w:space="0" w:color="4F6228" w:themeColor="accent3" w:themeShade="80"/>
              <w:bottom w:val="single" w:sz="12" w:space="0" w:color="4F6228" w:themeColor="accent3" w:themeShade="80"/>
            </w:tcBorders>
            <w:vAlign w:val="center"/>
          </w:tcPr>
          <w:p w14:paraId="60AD5790" w14:textId="7D0A8608" w:rsidR="007B0A86" w:rsidRPr="00B96654" w:rsidRDefault="00046F3D" w:rsidP="007B0A86">
            <w:pPr>
              <w:rPr>
                <w:sz w:val="18"/>
                <w:szCs w:val="18"/>
              </w:rPr>
            </w:pPr>
            <w:proofErr w:type="spellStart"/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親愛的弟兄姊妹</w:t>
            </w:r>
            <w:proofErr w:type="spellEnd"/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，</w:t>
            </w:r>
          </w:p>
          <w:p w14:paraId="750509BF" w14:textId="2A58DC37" w:rsidR="007B0A86" w:rsidRPr="00B96654" w:rsidRDefault="00046F3D" w:rsidP="007B0A86">
            <w:pPr>
              <w:rPr>
                <w:sz w:val="18"/>
                <w:szCs w:val="18"/>
              </w:rPr>
            </w:pPr>
            <w:proofErr w:type="spellStart"/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本會將</w:t>
            </w:r>
            <w:r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差</w:t>
            </w: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派一</w:t>
            </w:r>
            <w:r w:rsidRPr="00B96654">
              <w:rPr>
                <w:rFonts w:asciiTheme="majorHAnsi" w:eastAsiaTheme="minorEastAsia" w:hAnsiTheme="majorHAnsi" w:cstheme="majorHAnsi"/>
                <w:sz w:val="18"/>
                <w:szCs w:val="18"/>
              </w:rPr>
              <w:t>隊</w:t>
            </w: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由</w:t>
            </w:r>
            <w:proofErr w:type="spellEnd"/>
            <w:r w:rsidRPr="00B96654">
              <w:rPr>
                <w:rFonts w:ascii="Microsoft JhengHei" w:eastAsia="Microsoft JhengHei" w:hAnsi="Microsoft JhengHei" w:cs="Microsoft JhengHei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  <w:lang w:val="en-GB"/>
                </w:rPr>
                <w:id w:val="-25875311"/>
                <w:placeholder>
                  <w:docPart w:val="DefaultPlaceholder_-1854013440"/>
                </w:placeholder>
                <w:text/>
              </w:sdtPr>
              <w:sdtContent>
                <w:r w:rsidR="00714618" w:rsidRPr="00B96654">
                  <w:rPr>
                    <w:b/>
                    <w:bCs/>
                    <w:sz w:val="18"/>
                    <w:szCs w:val="18"/>
                    <w:lang w:val="en-GB"/>
                  </w:rPr>
                  <w:t>[</w:t>
                </w:r>
                <w:proofErr w:type="spellStart"/>
                <w:r w:rsidR="00714618" w:rsidRPr="00B9665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GB"/>
                  </w:rPr>
                  <w:t>隊伍人數</w:t>
                </w:r>
                <w:proofErr w:type="spellEnd"/>
                <w:r w:rsidR="00714618" w:rsidRPr="00B96654">
                  <w:rPr>
                    <w:b/>
                    <w:bCs/>
                    <w:sz w:val="18"/>
                    <w:szCs w:val="18"/>
                    <w:lang w:val="en-GB"/>
                  </w:rPr>
                  <w:t>]</w:t>
                </w:r>
              </w:sdtContent>
            </w:sdt>
            <w:r w:rsidRPr="00B9665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位成員組成的隊伍前往</w:t>
            </w:r>
            <w:proofErr w:type="spellEnd"/>
            <w:r w:rsidRPr="00B96654">
              <w:rPr>
                <w:rFonts w:ascii="Microsoft JhengHei" w:eastAsia="Microsoft JhengHei" w:hAnsi="Microsoft JhengHei" w:cs="Microsoft JhengHei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-408696723"/>
                <w:placeholder>
                  <w:docPart w:val="DefaultPlaceholder_-1854013440"/>
                </w:placeholder>
                <w:text/>
              </w:sdtPr>
              <w:sdtContent>
                <w:r w:rsidR="0058015C" w:rsidRPr="00B96654">
                  <w:rPr>
                    <w:b/>
                    <w:bCs/>
                    <w:sz w:val="18"/>
                    <w:szCs w:val="18"/>
                  </w:rPr>
                  <w:t>[</w:t>
                </w:r>
                <w:proofErr w:type="spellStart"/>
                <w:r w:rsidR="0058015C" w:rsidRPr="00B9665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地點</w:t>
                </w:r>
                <w:proofErr w:type="spellEnd"/>
                <w:r w:rsidR="0058015C" w:rsidRPr="00B96654">
                  <w:rPr>
                    <w:b/>
                    <w:bCs/>
                    <w:sz w:val="18"/>
                    <w:szCs w:val="18"/>
                  </w:rPr>
                  <w:t>]</w:t>
                </w:r>
              </w:sdtContent>
            </w:sdt>
            <w:r w:rsidRPr="00B96654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進行</w:t>
            </w:r>
            <w:r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短期宣教（</w:t>
            </w: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短宣</w:t>
            </w:r>
            <w:r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）</w:t>
            </w: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日期由</w:t>
            </w:r>
            <w:proofErr w:type="spellEnd"/>
            <w:r w:rsidRPr="00B96654">
              <w:rPr>
                <w:rFonts w:ascii="Microsoft JhengHei" w:eastAsia="Microsoft JhengHei" w:hAnsi="Microsoft JhengHei" w:cs="Microsoft JhengHei"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id w:val="1669442137"/>
                <w:placeholder>
                  <w:docPart w:val="DefaultPlaceholder_-1854013440"/>
                </w:placeholder>
                <w:text/>
              </w:sdtPr>
              <w:sdtContent>
                <w:r w:rsidR="0058015C" w:rsidRPr="00B96654">
                  <w:rPr>
                    <w:b/>
                    <w:bCs/>
                    <w:sz w:val="18"/>
                    <w:szCs w:val="18"/>
                  </w:rPr>
                  <w:t>[</w:t>
                </w:r>
                <w:proofErr w:type="spellStart"/>
                <w:r w:rsidR="0058015C" w:rsidRPr="00B9665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</w:rPr>
                  <w:t>開始日期</w:t>
                </w:r>
                <w:proofErr w:type="spellEnd"/>
                <w:r w:rsidR="0058015C" w:rsidRPr="00B96654">
                  <w:rPr>
                    <w:b/>
                    <w:bCs/>
                    <w:sz w:val="18"/>
                    <w:szCs w:val="18"/>
                  </w:rPr>
                  <w:t>]</w:t>
                </w:r>
              </w:sdtContent>
            </w:sdt>
            <w:r w:rsidR="00930339" w:rsidRPr="00B96654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</w:t>
            </w:r>
            <w:r w:rsidR="00D07A1C"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到</w:t>
            </w:r>
            <w:r w:rsidR="00D07A1C" w:rsidRPr="00B96654">
              <w:rPr>
                <w:rFonts w:ascii="Microsoft JhengHei" w:eastAsia="Microsoft JhengHei" w:hAnsi="Microsoft JhengHei" w:cs="Microsoft JhengHei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b/>
                  <w:bCs/>
                  <w:sz w:val="18"/>
                  <w:szCs w:val="18"/>
                </w:rPr>
                <w:id w:val="-1762989704"/>
                <w:placeholder>
                  <w:docPart w:val="DefaultPlaceholder_-1854013440"/>
                </w:placeholder>
                <w:text/>
              </w:sdtPr>
              <w:sdtContent>
                <w:r w:rsidR="0058015C" w:rsidRPr="00B96654">
                  <w:rPr>
                    <w:rFonts w:ascii="MS Gothic" w:eastAsia="MS Gothic" w:hAnsi="MS Gothic" w:cs="MS Gothic"/>
                    <w:b/>
                    <w:bCs/>
                    <w:sz w:val="18"/>
                    <w:szCs w:val="18"/>
                  </w:rPr>
                  <w:t>[</w:t>
                </w:r>
                <w:proofErr w:type="spellStart"/>
                <w:r w:rsidR="0058015C" w:rsidRPr="00B96654">
                  <w:rPr>
                    <w:rFonts w:ascii="MS Gothic" w:eastAsia="MS Gothic" w:hAnsi="MS Gothic" w:cs="MS Gothic"/>
                    <w:b/>
                    <w:bCs/>
                    <w:sz w:val="18"/>
                    <w:szCs w:val="18"/>
                  </w:rPr>
                  <w:t>結束日期</w:t>
                </w:r>
                <w:proofErr w:type="spellEnd"/>
                <w:r w:rsidR="0058015C" w:rsidRPr="00B96654">
                  <w:rPr>
                    <w:rFonts w:ascii="MS Gothic" w:eastAsia="MS Gothic" w:hAnsi="MS Gothic" w:cs="MS Gothic"/>
                    <w:b/>
                    <w:bCs/>
                    <w:sz w:val="18"/>
                    <w:szCs w:val="18"/>
                  </w:rPr>
                  <w:t>]</w:t>
                </w:r>
              </w:sdtContent>
            </w:sdt>
            <w:r w:rsidR="007B0A86" w:rsidRPr="00B96654">
              <w:rPr>
                <w:b/>
                <w:bCs/>
                <w:sz w:val="18"/>
                <w:szCs w:val="18"/>
                <w:lang w:val="en-GB"/>
              </w:rPr>
              <w:t xml:space="preserve">. </w:t>
            </w:r>
            <w:r w:rsidR="007B0A86" w:rsidRPr="00B96654">
              <w:rPr>
                <w:sz w:val="18"/>
                <w:szCs w:val="18"/>
              </w:rPr>
              <w:t xml:space="preserve"> </w:t>
            </w:r>
            <w:proofErr w:type="spellStart"/>
            <w:r w:rsidR="00D07A1C"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在此旅程中，我們的團隊將以以下方式服事</w:t>
            </w:r>
            <w:proofErr w:type="spellEnd"/>
            <w:r w:rsidR="007B0A86" w:rsidRPr="00B96654">
              <w:rPr>
                <w:sz w:val="18"/>
                <w:szCs w:val="18"/>
              </w:rPr>
              <w:t>:</w:t>
            </w:r>
          </w:p>
          <w:sdt>
            <w:sdtPr>
              <w:rPr>
                <w:rFonts w:ascii="MS Gothic" w:eastAsia="MS Gothic" w:hAnsi="MS Gothic" w:cs="MS Gothic"/>
                <w:b/>
                <w:bCs/>
                <w:sz w:val="18"/>
                <w:szCs w:val="18"/>
                <w:lang w:val="en-GB"/>
              </w:rPr>
              <w:id w:val="-349186885"/>
              <w:placeholder>
                <w:docPart w:val="DefaultPlaceholder_-1854013440"/>
              </w:placeholder>
              <w:text/>
            </w:sdtPr>
            <w:sdtContent>
              <w:p w14:paraId="5D53EDCE" w14:textId="05773D5D" w:rsidR="007B0A86" w:rsidRPr="00B96654" w:rsidRDefault="00276DEE" w:rsidP="007B0A86">
                <w:pPr>
                  <w:rPr>
                    <w:b/>
                    <w:bCs/>
                    <w:sz w:val="18"/>
                    <w:szCs w:val="18"/>
                  </w:rPr>
                </w:pPr>
                <w:r w:rsidRPr="00B96654">
                  <w:rPr>
                    <w:rFonts w:ascii="MS Gothic" w:eastAsia="MS Gothic" w:hAnsi="MS Gothic" w:cs="MS Gothic"/>
                    <w:b/>
                    <w:bCs/>
                    <w:sz w:val="18"/>
                    <w:szCs w:val="18"/>
                    <w:lang w:val="en-GB"/>
                  </w:rPr>
                  <w:t>[</w:t>
                </w:r>
                <w:proofErr w:type="spellStart"/>
                <w:r w:rsidRPr="00B96654">
                  <w:rPr>
                    <w:rFonts w:ascii="MS Gothic" w:eastAsia="MS Gothic" w:hAnsi="MS Gothic" w:cs="MS Gothic"/>
                    <w:b/>
                    <w:bCs/>
                    <w:sz w:val="18"/>
                    <w:szCs w:val="18"/>
                    <w:lang w:val="en-GB"/>
                  </w:rPr>
                  <w:t>短宣事工的描述</w:t>
                </w:r>
                <w:proofErr w:type="spellEnd"/>
                <w:r w:rsidRPr="00B96654">
                  <w:rPr>
                    <w:rFonts w:ascii="MS Gothic" w:eastAsia="MS Gothic" w:hAnsi="MS Gothic" w:cs="MS Gothic"/>
                    <w:b/>
                    <w:bCs/>
                    <w:sz w:val="18"/>
                    <w:szCs w:val="18"/>
                    <w:lang w:val="en-GB"/>
                  </w:rPr>
                  <w:t>]</w:t>
                </w:r>
              </w:p>
            </w:sdtContent>
          </w:sdt>
          <w:p w14:paraId="77D6D6C4" w14:textId="77777777" w:rsidR="007B0A86" w:rsidRPr="00B96654" w:rsidRDefault="007B0A86" w:rsidP="007B0A86">
            <w:pPr>
              <w:rPr>
                <w:sz w:val="18"/>
                <w:szCs w:val="18"/>
              </w:rPr>
            </w:pPr>
          </w:p>
          <w:p w14:paraId="1C111B1C" w14:textId="77777777" w:rsidR="008B4C1F" w:rsidRPr="00B96654" w:rsidRDefault="00D07A1C" w:rsidP="008B4C1F">
            <w:pPr>
              <w:rPr>
                <w:rFonts w:ascii="Microsoft JhengHei" w:eastAsia="Microsoft JhengHei" w:hAnsi="Microsoft JhengHei" w:cs="Microsoft JhengHei"/>
                <w:sz w:val="18"/>
                <w:szCs w:val="18"/>
                <w:lang w:val="en-CA"/>
              </w:rPr>
            </w:pPr>
            <w:proofErr w:type="spellStart"/>
            <w:r w:rsidRPr="00B96654">
              <w:rPr>
                <w:rFonts w:ascii="MS Gothic" w:eastAsia="MS Gothic" w:hAnsi="MS Gothic" w:cs="MS Gothic" w:hint="eastAsia"/>
                <w:sz w:val="18"/>
                <w:szCs w:val="18"/>
                <w:lang w:val="en-CA"/>
              </w:rPr>
              <w:t>我很榮幸能成為這個團隊的一員。</w:t>
            </w:r>
            <w:r w:rsidR="00061A7E"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當我們準備出發之際，相信上帝透過祂子民的禱告與</w:t>
            </w:r>
            <w:r w:rsidR="00061A7E"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奉獻</w:t>
            </w:r>
            <w:r w:rsidR="00061A7E" w:rsidRPr="00B96654">
              <w:rPr>
                <w:rFonts w:asciiTheme="majorHAnsi" w:eastAsia="Microsoft JhengHei" w:hAnsiTheme="majorHAnsi" w:cstheme="majorHAnsi" w:hint="eastAsia"/>
                <w:sz w:val="18"/>
                <w:szCs w:val="18"/>
              </w:rPr>
              <w:t>來</w:t>
            </w:r>
            <w:r w:rsidR="00061A7E"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工作</w:t>
            </w:r>
            <w:proofErr w:type="spellEnd"/>
            <w:r w:rsidR="00061A7E"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。</w:t>
            </w:r>
            <w:r w:rsidR="00061A7E" w:rsidRPr="00B96654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  </w:t>
            </w:r>
            <w:proofErr w:type="spellStart"/>
            <w:r w:rsidR="00061A7E"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整</w:t>
            </w:r>
            <w:r w:rsidR="00061A7E"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個短宣行程總費用為</w:t>
            </w:r>
            <w:proofErr w:type="spellEnd"/>
            <w:r w:rsidR="007B0A86" w:rsidRPr="00B96654">
              <w:rPr>
                <w:sz w:val="18"/>
                <w:szCs w:val="18"/>
              </w:rPr>
              <w:t xml:space="preserve"> </w:t>
            </w:r>
            <w:r w:rsidR="00066242" w:rsidRPr="00B96654">
              <w:rPr>
                <w:b/>
                <w:bCs/>
                <w:sz w:val="18"/>
                <w:szCs w:val="18"/>
              </w:rPr>
              <w:t>$</w:t>
            </w:r>
            <w:sdt>
              <w:sdtPr>
                <w:rPr>
                  <w:b/>
                  <w:bCs/>
                  <w:sz w:val="18"/>
                  <w:szCs w:val="18"/>
                  <w:lang w:val="en-GB"/>
                </w:rPr>
                <w:id w:val="-156926536"/>
                <w:placeholder>
                  <w:docPart w:val="DefaultPlaceholder_-1854013440"/>
                </w:placeholder>
                <w:text/>
              </w:sdtPr>
              <w:sdtContent>
                <w:r w:rsidR="007B0A86" w:rsidRPr="00B96654">
                  <w:rPr>
                    <w:b/>
                    <w:bCs/>
                    <w:sz w:val="18"/>
                    <w:szCs w:val="18"/>
                    <w:lang w:val="en-GB"/>
                  </w:rPr>
                  <w:t>[</w:t>
                </w:r>
                <w:proofErr w:type="spellStart"/>
                <w:r w:rsidR="00285E8A" w:rsidRPr="00B9665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GB"/>
                  </w:rPr>
                  <w:t>行程總費用</w:t>
                </w:r>
                <w:proofErr w:type="spellEnd"/>
                <w:r w:rsidR="007B0A86" w:rsidRPr="00B96654">
                  <w:rPr>
                    <w:b/>
                    <w:bCs/>
                    <w:sz w:val="18"/>
                    <w:szCs w:val="18"/>
                    <w:lang w:val="en-GB"/>
                  </w:rPr>
                  <w:t>]</w:t>
                </w:r>
              </w:sdtContent>
            </w:sdt>
            <w:r w:rsidR="007B0A86" w:rsidRPr="00B96654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="00930339" w:rsidRPr="00B96654">
              <w:rPr>
                <w:rFonts w:ascii="MS Gothic" w:eastAsia="MS Gothic" w:hAnsi="MS Gothic" w:cs="MS Gothic" w:hint="eastAsia"/>
                <w:sz w:val="18"/>
                <w:szCs w:val="18"/>
                <w:lang w:val="en-GB"/>
              </w:rPr>
              <w:t>每人費用約為</w:t>
            </w:r>
            <w:proofErr w:type="spellEnd"/>
            <w:r w:rsidR="00930339" w:rsidRPr="00B96654">
              <w:rPr>
                <w:rFonts w:ascii="MS Gothic" w:eastAsia="MS Gothic" w:hAnsi="MS Gothic" w:cs="MS Gothic"/>
                <w:sz w:val="18"/>
                <w:szCs w:val="18"/>
                <w:lang w:val="en-GB"/>
              </w:rPr>
              <w:t xml:space="preserve"> </w:t>
            </w:r>
            <w:r w:rsidR="00066242" w:rsidRPr="00B96654">
              <w:rPr>
                <w:b/>
                <w:bCs/>
                <w:sz w:val="18"/>
                <w:szCs w:val="18"/>
                <w:lang w:val="en-GB"/>
              </w:rPr>
              <w:t>$</w:t>
            </w:r>
            <w:sdt>
              <w:sdtPr>
                <w:rPr>
                  <w:b/>
                  <w:bCs/>
                  <w:sz w:val="18"/>
                  <w:szCs w:val="18"/>
                  <w:lang w:val="en-GB"/>
                </w:rPr>
                <w:id w:val="50595839"/>
                <w:placeholder>
                  <w:docPart w:val="DefaultPlaceholder_-1854013440"/>
                </w:placeholder>
                <w:text/>
              </w:sdtPr>
              <w:sdtContent>
                <w:r w:rsidR="007B0A86" w:rsidRPr="00B96654">
                  <w:rPr>
                    <w:b/>
                    <w:bCs/>
                    <w:sz w:val="18"/>
                    <w:szCs w:val="18"/>
                    <w:lang w:val="en-GB"/>
                  </w:rPr>
                  <w:t>[</w:t>
                </w:r>
                <w:proofErr w:type="spellStart"/>
                <w:r w:rsidR="00285E8A" w:rsidRPr="00B9665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GB"/>
                  </w:rPr>
                  <w:t>每人費用</w:t>
                </w:r>
                <w:proofErr w:type="spellEnd"/>
                <w:r w:rsidR="007B0A86" w:rsidRPr="00B96654">
                  <w:rPr>
                    <w:b/>
                    <w:bCs/>
                    <w:sz w:val="18"/>
                    <w:szCs w:val="18"/>
                    <w:lang w:val="en-GB"/>
                  </w:rPr>
                  <w:t>]</w:t>
                </w:r>
              </w:sdtContent>
            </w:sdt>
            <w:r w:rsidR="007B0A86" w:rsidRPr="00B96654">
              <w:rPr>
                <w:sz w:val="18"/>
                <w:szCs w:val="18"/>
              </w:rPr>
              <w:t>.</w:t>
            </w:r>
            <w:r w:rsidR="007B0A86" w:rsidRPr="00B96654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930339"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本</w:t>
            </w:r>
            <w:r w:rsidR="008B4C1F" w:rsidRPr="00B96654">
              <w:rPr>
                <w:rFonts w:ascii="Microsoft JhengHei" w:eastAsia="Microsoft JhengHei" w:hAnsi="Microsoft JhengHei" w:cs="Microsoft JhengHei"/>
                <w:sz w:val="18"/>
                <w:szCs w:val="18"/>
                <w:lang w:val="en-CA"/>
              </w:rPr>
              <w:t>教</w:t>
            </w:r>
            <w:r w:rsidR="00930339"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會將提供</w:t>
            </w:r>
            <w:r w:rsidR="00930339" w:rsidRPr="00B96654">
              <w:rPr>
                <w:rFonts w:asciiTheme="majorHAnsi" w:eastAsiaTheme="minorEastAsia" w:hAnsiTheme="majorHAnsi" w:cstheme="majorHAnsi"/>
                <w:sz w:val="18"/>
                <w:szCs w:val="18"/>
              </w:rPr>
              <w:t>差</w:t>
            </w:r>
            <w:r w:rsidR="00930339"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派短宣隊所需的</w:t>
            </w:r>
            <w:r w:rsidR="00930339"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主要</w:t>
            </w:r>
            <w:r w:rsidR="00930339"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資助。</w:t>
            </w:r>
            <w:r w:rsidR="00930339"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同時，</w:t>
            </w:r>
            <w:r w:rsidR="008B4C1F" w:rsidRPr="00B96654">
              <w:rPr>
                <w:rFonts w:ascii="Microsoft JhengHei" w:eastAsia="Microsoft JhengHei" w:hAnsi="Microsoft JhengHei" w:cs="Microsoft JhengHei"/>
                <w:sz w:val="18"/>
                <w:szCs w:val="18"/>
                <w:lang w:val="en-CA"/>
              </w:rPr>
              <w:t>亦邀請參加者以個人奉獻或籌款方式支持宣教基金，建議目標約為行程費用的</w:t>
            </w:r>
            <w:proofErr w:type="spellEnd"/>
            <w:r w:rsidR="008B4C1F" w:rsidRPr="00B96654">
              <w:rPr>
                <w:rFonts w:ascii="Microsoft JhengHei" w:eastAsia="Microsoft JhengHei" w:hAnsi="Microsoft JhengHei" w:cs="Microsoft JhengHei"/>
                <w:sz w:val="18"/>
                <w:szCs w:val="18"/>
                <w:lang w:val="en-CA"/>
              </w:rPr>
              <w:t>50%，</w:t>
            </w:r>
            <w:proofErr w:type="spellStart"/>
            <w:r w:rsidR="008B4C1F" w:rsidRPr="00B96654">
              <w:rPr>
                <w:rFonts w:ascii="Microsoft JhengHei" w:eastAsia="Microsoft JhengHei" w:hAnsi="Microsoft JhengHei" w:cs="Microsoft JhengHei"/>
                <w:sz w:val="18"/>
                <w:szCs w:val="18"/>
                <w:lang w:val="en-CA"/>
              </w:rPr>
              <w:t>以確保教會能持續支持宣教士、籌備未來短宣隊，以及推動長期宣教事工</w:t>
            </w:r>
            <w:proofErr w:type="spellEnd"/>
            <w:r w:rsidR="008B4C1F" w:rsidRPr="00B96654">
              <w:rPr>
                <w:rFonts w:ascii="Microsoft JhengHei" w:eastAsia="Microsoft JhengHei" w:hAnsi="Microsoft JhengHei" w:cs="Microsoft JhengHei"/>
                <w:sz w:val="18"/>
                <w:szCs w:val="18"/>
                <w:lang w:val="en-CA"/>
              </w:rPr>
              <w:t>。</w:t>
            </w:r>
          </w:p>
          <w:p w14:paraId="07FA22BB" w14:textId="5749C14F" w:rsidR="007B0A86" w:rsidRPr="00B96654" w:rsidRDefault="007B0A86" w:rsidP="007B0A86">
            <w:pPr>
              <w:rPr>
                <w:sz w:val="18"/>
                <w:szCs w:val="18"/>
              </w:rPr>
            </w:pPr>
          </w:p>
          <w:p w14:paraId="487820CF" w14:textId="6826CC0A" w:rsidR="007B0A86" w:rsidRPr="00B96654" w:rsidRDefault="00930339" w:rsidP="007B0A86">
            <w:pPr>
              <w:rPr>
                <w:rFonts w:ascii="Microsoft JhengHei" w:eastAsia="Microsoft JhengHei" w:hAnsi="Microsoft JhengHei" w:cs="Microsoft JhengHei"/>
                <w:sz w:val="18"/>
                <w:szCs w:val="18"/>
              </w:rPr>
            </w:pP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如果您蒙神感動並願意支持這</w:t>
            </w:r>
            <w:r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服事</w:t>
            </w:r>
            <w:r w:rsidRPr="00B96654">
              <w:rPr>
                <w:rFonts w:asciiTheme="majorHAnsi" w:eastAsia="Arial Unicode MS" w:hAnsiTheme="majorHAnsi" w:cstheme="majorHAnsi"/>
                <w:sz w:val="18"/>
                <w:szCs w:val="18"/>
              </w:rPr>
              <w:t>—</w:t>
            </w: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無論是禱告還是金錢奉獻</w:t>
            </w:r>
            <w:r w:rsidRPr="00B96654">
              <w:rPr>
                <w:rFonts w:asciiTheme="majorHAnsi" w:eastAsia="Arial Unicode MS" w:hAnsiTheme="majorHAnsi" w:cstheme="majorHAnsi"/>
                <w:sz w:val="18"/>
                <w:szCs w:val="18"/>
              </w:rPr>
              <w:t>—</w:t>
            </w: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我們都由衷地感謝您。您的支持不僅能</w:t>
            </w:r>
            <w:r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支援</w:t>
            </w: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此</w:t>
            </w:r>
            <w:r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短宣事工</w:t>
            </w: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，也能鞏固神託付</w:t>
            </w:r>
            <w:r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麥浸</w:t>
            </w: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的廣泛宣教工作。</w:t>
            </w:r>
          </w:p>
          <w:p w14:paraId="774552D7" w14:textId="77777777" w:rsidR="00930339" w:rsidRPr="00B96654" w:rsidRDefault="00930339" w:rsidP="007B0A86">
            <w:pPr>
              <w:rPr>
                <w:sz w:val="18"/>
                <w:szCs w:val="18"/>
              </w:rPr>
            </w:pPr>
          </w:p>
          <w:p w14:paraId="746331CA" w14:textId="77777777" w:rsidR="00930339" w:rsidRPr="00B96654" w:rsidRDefault="00930339" w:rsidP="007B0A86">
            <w:pPr>
              <w:rPr>
                <w:rFonts w:asciiTheme="majorHAnsi" w:eastAsia="Microsoft JhengHei" w:hAnsiTheme="majorHAnsi" w:cstheme="majorHAnsi"/>
                <w:sz w:val="18"/>
                <w:szCs w:val="18"/>
              </w:rPr>
            </w:pPr>
            <w:proofErr w:type="spellStart"/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感謝您考慮如何與我一起</w:t>
            </w:r>
            <w:r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在這次短宣中同</w:t>
            </w:r>
            <w:r w:rsidRPr="00B96654">
              <w:rPr>
                <w:rFonts w:asciiTheme="majorHAnsi" w:eastAsia="Microsoft JhengHei" w:hAnsiTheme="majorHAnsi" w:cstheme="majorHAnsi" w:hint="eastAsia"/>
                <w:sz w:val="18"/>
                <w:szCs w:val="18"/>
              </w:rPr>
              <w:t>行</w:t>
            </w:r>
            <w:proofErr w:type="spellEnd"/>
            <w:r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。</w:t>
            </w:r>
          </w:p>
          <w:p w14:paraId="05BA382F" w14:textId="0B964C8B" w:rsidR="007B0A86" w:rsidRPr="00B96654" w:rsidRDefault="00930339" w:rsidP="007B0A86">
            <w:pPr>
              <w:rPr>
                <w:rFonts w:ascii="Microsoft JhengHei" w:eastAsia="Microsoft JhengHei" w:hAnsi="Microsoft JhengHei" w:cs="Microsoft JhengHei"/>
                <w:sz w:val="18"/>
                <w:szCs w:val="18"/>
              </w:rPr>
            </w:pPr>
            <w:proofErr w:type="spellStart"/>
            <w:r w:rsidRPr="00B96654">
              <w:rPr>
                <w:rFonts w:asciiTheme="majorHAnsi" w:eastAsia="Microsoft JhengHei" w:hAnsiTheme="majorHAnsi" w:cstheme="majorHAnsi"/>
                <w:sz w:val="18"/>
                <w:szCs w:val="18"/>
              </w:rPr>
              <w:t>主內</w:t>
            </w:r>
            <w:proofErr w:type="spellEnd"/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，</w:t>
            </w:r>
          </w:p>
          <w:p w14:paraId="398A1A6F" w14:textId="77777777" w:rsidR="00930339" w:rsidRPr="00B96654" w:rsidRDefault="00930339" w:rsidP="007B0A86">
            <w:pPr>
              <w:rPr>
                <w:sz w:val="18"/>
                <w:szCs w:val="18"/>
              </w:rPr>
            </w:pPr>
          </w:p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alias w:val="點擊此處輸入文字"/>
              <w:tag w:val="點擊此處輸入文字"/>
              <w:id w:val="300662823"/>
              <w:placeholder>
                <w:docPart w:val="DefaultPlaceholder_-1854013440"/>
              </w:placeholder>
              <w:text/>
            </w:sdtPr>
            <w:sdtContent>
              <w:p w14:paraId="540A24EF" w14:textId="44D69219" w:rsidR="007B0A86" w:rsidRPr="00B96654" w:rsidRDefault="00930339" w:rsidP="007B0A86">
                <w:pPr>
                  <w:rPr>
                    <w:b/>
                    <w:bCs/>
                    <w:sz w:val="18"/>
                    <w:szCs w:val="18"/>
                  </w:rPr>
                </w:pPr>
                <w:r w:rsidRPr="00B96654">
                  <w:rPr>
                    <w:rFonts w:ascii="MS Gothic" w:eastAsia="MS Gothic" w:hAnsi="MS Gothic" w:cs="MS Gothic"/>
                    <w:sz w:val="18"/>
                    <w:szCs w:val="18"/>
                  </w:rPr>
                  <w:t>(</w:t>
                </w:r>
                <w:proofErr w:type="spellStart"/>
                <w:r w:rsidRPr="00B96654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參加者姓名</w:t>
                </w:r>
                <w:proofErr w:type="spellEnd"/>
                <w:r w:rsidRPr="00B96654">
                  <w:rPr>
                    <w:rFonts w:ascii="MS Gothic" w:eastAsia="MS Gothic" w:hAnsi="MS Gothic" w:cs="MS Gothic"/>
                    <w:sz w:val="18"/>
                    <w:szCs w:val="18"/>
                  </w:rPr>
                  <w:t>)</w:t>
                </w:r>
              </w:p>
            </w:sdtContent>
          </w:sdt>
          <w:p w14:paraId="1E307454" w14:textId="44677A19" w:rsidR="00880021" w:rsidRPr="00B96654" w:rsidRDefault="00930339" w:rsidP="007B0A86">
            <w:pPr>
              <w:rPr>
                <w:b/>
                <w:bCs/>
                <w:sz w:val="18"/>
                <w:szCs w:val="18"/>
              </w:rPr>
            </w:pP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電郵</w:t>
            </w:r>
            <w:r w:rsidRPr="00B96654">
              <w:rPr>
                <w:rFonts w:asciiTheme="majorHAnsi" w:eastAsia="Arial Unicode MS" w:hAnsiTheme="majorHAnsi" w:cstheme="majorHAnsi"/>
                <w:sz w:val="18"/>
                <w:szCs w:val="18"/>
              </w:rPr>
              <w:t xml:space="preserve"> / </w:t>
            </w: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電話</w:t>
            </w:r>
            <w:r w:rsidR="007B0A86" w:rsidRPr="00B96654">
              <w:rPr>
                <w:sz w:val="18"/>
                <w:szCs w:val="18"/>
              </w:rPr>
              <w:t>:</w:t>
            </w:r>
            <w:r w:rsidR="007B0A86" w:rsidRPr="00B96654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alias w:val="點擊此處輸入文字"/>
                <w:tag w:val="點擊此處輸入文字"/>
                <w:id w:val="-900589698"/>
                <w:placeholder>
                  <w:docPart w:val="EE272ECEEC3A45E69B4B86E3BA7EA466"/>
                </w:placeholder>
                <w:text/>
              </w:sdtPr>
              <w:sdtContent>
                <w:r w:rsidR="00880021" w:rsidRPr="00B96654">
                  <w:rPr>
                    <w:b/>
                    <w:bCs/>
                    <w:sz w:val="18"/>
                    <w:szCs w:val="18"/>
                  </w:rPr>
                  <w:t>________________________________</w:t>
                </w:r>
              </w:sdtContent>
            </w:sdt>
            <w:r w:rsidR="00880021" w:rsidRPr="00B96654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437D811" w14:textId="7148CB87" w:rsidR="007B0A86" w:rsidRPr="00B96654" w:rsidRDefault="00930339" w:rsidP="007B0A86">
            <w:pPr>
              <w:rPr>
                <w:b/>
                <w:bCs/>
                <w:sz w:val="18"/>
                <w:szCs w:val="18"/>
              </w:rPr>
            </w:pPr>
            <w:r w:rsidRPr="00B96654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日期</w:t>
            </w:r>
            <w:r w:rsidR="004F6669" w:rsidRPr="00B96654">
              <w:rPr>
                <w:sz w:val="18"/>
                <w:szCs w:val="18"/>
              </w:rPr>
              <w:t>:</w:t>
            </w:r>
            <w:r w:rsidR="004F6669" w:rsidRPr="00B96654">
              <w:rPr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b/>
                  <w:bCs/>
                  <w:sz w:val="18"/>
                  <w:szCs w:val="18"/>
                </w:rPr>
                <w:alias w:val="點擊此處輸入日期"/>
                <w:tag w:val="點擊此處輸入日期"/>
                <w:id w:val="-367301331"/>
                <w:placeholder>
                  <w:docPart w:val="DefaultPlaceholder_-1854013440"/>
                </w:placeholder>
                <w:text/>
              </w:sdtPr>
              <w:sdtContent>
                <w:r w:rsidR="004F6669" w:rsidRPr="00B96654">
                  <w:rPr>
                    <w:b/>
                    <w:bCs/>
                    <w:sz w:val="18"/>
                    <w:szCs w:val="18"/>
                  </w:rPr>
                  <w:t>___________________________</w:t>
                </w:r>
              </w:sdtContent>
            </w:sdt>
          </w:p>
          <w:p w14:paraId="776D3296" w14:textId="4DBCF5AC" w:rsidR="00B61F1E" w:rsidRPr="003404F0" w:rsidRDefault="00B61F1E" w:rsidP="00880021">
            <w:pPr>
              <w:rPr>
                <w:rFonts w:ascii="Calibri" w:eastAsia="MS Mincho" w:hAnsi="Calibri"/>
                <w:spacing w:val="0"/>
                <w:szCs w:val="16"/>
                <w:lang w:val="en-CA" w:eastAsia="en-CA"/>
              </w:rPr>
            </w:pPr>
          </w:p>
        </w:tc>
      </w:tr>
      <w:tr w:rsidR="00450BE3" w14:paraId="32901473" w14:textId="77777777" w:rsidTr="007E0D77">
        <w:trPr>
          <w:trHeight w:val="230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000000" w:themeColor="text1"/>
            </w:tcBorders>
            <w:shd w:val="clear" w:color="auto" w:fill="4F6228" w:themeFill="accent3" w:themeFillShade="80"/>
          </w:tcPr>
          <w:p w14:paraId="2233A6BB" w14:textId="4321FDBD" w:rsidR="00450BE3" w:rsidRDefault="004C24FC" w:rsidP="00450BE3">
            <w:pPr>
              <w:pStyle w:val="SectionHeading"/>
              <w:rPr>
                <w:b/>
                <w:color w:val="FFFFFF" w:themeColor="background1"/>
                <w:sz w:val="18"/>
                <w:szCs w:val="18"/>
              </w:rPr>
            </w:pPr>
            <w:r w:rsidRPr="004C24FC">
              <w:rPr>
                <w:rFonts w:ascii="MS Gothic" w:eastAsia="MS Gothic" w:hAnsi="MS Gothic" w:cs="MS Gothic" w:hint="eastAsia"/>
                <w:b/>
                <w:color w:val="FFFFFF" w:themeColor="background1"/>
                <w:sz w:val="18"/>
                <w:szCs w:val="18"/>
              </w:rPr>
              <w:t>您的支持</w:t>
            </w:r>
          </w:p>
        </w:tc>
      </w:tr>
      <w:tr w:rsidR="00814036" w14:paraId="7AFC62AF" w14:textId="77777777" w:rsidTr="00AD5E01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0"/>
        </w:trPr>
        <w:tc>
          <w:tcPr>
            <w:tcW w:w="10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4F6228" w:themeColor="accent3" w:themeShade="80"/>
              <w:right w:val="single" w:sz="12" w:space="0" w:color="000000" w:themeColor="text1"/>
            </w:tcBorders>
            <w:shd w:val="clear" w:color="auto" w:fill="C2D69B" w:themeFill="accent3" w:themeFillTint="99"/>
          </w:tcPr>
          <w:p w14:paraId="2E89E3FE" w14:textId="02FFD4B6" w:rsidR="00814036" w:rsidRPr="00814036" w:rsidRDefault="00814036" w:rsidP="004D3794">
            <w:pPr>
              <w:ind w:left="7"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 </w:t>
            </w:r>
            <w:r w:rsidR="004C24FC" w:rsidRPr="004C24FC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禱告支持</w:t>
            </w:r>
          </w:p>
        </w:tc>
      </w:tr>
      <w:tr w:rsidR="004D3794" w14:paraId="44434275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nil"/>
              <w:bottom w:val="single" w:sz="2" w:space="0" w:color="BFBFBF" w:themeColor="background1" w:themeShade="BF"/>
            </w:tcBorders>
            <w:vAlign w:val="center"/>
          </w:tcPr>
          <w:p w14:paraId="1657E044" w14:textId="27C9F514" w:rsidR="004D3794" w:rsidRPr="00BB0C24" w:rsidRDefault="004C24FC" w:rsidP="004D3794">
            <w:pPr>
              <w:rPr>
                <w:sz w:val="18"/>
                <w:szCs w:val="18"/>
              </w:rPr>
            </w:pPr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我非常感謝您為此旅程、我們的團隊以及我們將服事的對象禱告。</w:t>
            </w:r>
          </w:p>
        </w:tc>
      </w:tr>
      <w:tr w:rsidR="004D3794" w14:paraId="7A4F46AE" w14:textId="77777777" w:rsidTr="00AD5E01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0"/>
        </w:trPr>
        <w:tc>
          <w:tcPr>
            <w:tcW w:w="10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4F6228" w:themeColor="accent3" w:themeShade="80"/>
              <w:right w:val="single" w:sz="12" w:space="0" w:color="000000" w:themeColor="text1"/>
            </w:tcBorders>
            <w:shd w:val="clear" w:color="auto" w:fill="C2D69B" w:themeFill="accent3" w:themeFillTint="99"/>
          </w:tcPr>
          <w:p w14:paraId="3FDC1CF2" w14:textId="142A7A43" w:rsidR="004D3794" w:rsidRPr="00814036" w:rsidRDefault="004D3794" w:rsidP="004D3794">
            <w:pPr>
              <w:ind w:left="7"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 </w:t>
            </w:r>
            <w:r w:rsidR="004C24FC" w:rsidRPr="004C24FC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奉獻支持</w:t>
            </w:r>
          </w:p>
        </w:tc>
      </w:tr>
      <w:tr w:rsidR="004D3794" w:rsidRPr="004D3794" w14:paraId="71193713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BE5F1" w:themeFill="accent1" w:themeFillTint="33"/>
            <w:vAlign w:val="center"/>
          </w:tcPr>
          <w:p w14:paraId="79CAB89C" w14:textId="064558CB" w:rsidR="004D3794" w:rsidRPr="004D3794" w:rsidRDefault="004C24FC" w:rsidP="009F49EF">
            <w:pPr>
              <w:rPr>
                <w:b/>
                <w:bCs/>
                <w:sz w:val="18"/>
                <w:szCs w:val="18"/>
              </w:rPr>
            </w:pPr>
            <w:r w:rsidRPr="004C24FC">
              <w:rPr>
                <w:rFonts w:ascii="MS Gothic" w:eastAsia="MS Gothic" w:hAnsi="MS Gothic" w:cs="MS Gothic" w:hint="eastAsia"/>
                <w:b/>
                <w:bCs/>
                <w:sz w:val="18"/>
                <w:szCs w:val="18"/>
              </w:rPr>
              <w:t>奉獻者資料</w:t>
            </w:r>
          </w:p>
        </w:tc>
      </w:tr>
      <w:tr w:rsidR="004D3794" w14:paraId="4F90AC60" w14:textId="77777777" w:rsidTr="00F3326B">
        <w:trPr>
          <w:trHeight w:val="221"/>
        </w:trPr>
        <w:tc>
          <w:tcPr>
            <w:tcW w:w="7215" w:type="dxa"/>
            <w:gridSpan w:val="6"/>
            <w:tcBorders>
              <w:top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6D4250" w14:textId="3FCCF958" w:rsidR="004D3794" w:rsidRDefault="004C24FC">
            <w:pPr>
              <w:rPr>
                <w:sz w:val="18"/>
                <w:szCs w:val="18"/>
              </w:rPr>
            </w:pPr>
            <w:proofErr w:type="spellStart"/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姓名</w:t>
            </w:r>
            <w:proofErr w:type="spellEnd"/>
            <w:r w:rsidRPr="004C24FC">
              <w:rPr>
                <w:sz w:val="18"/>
                <w:szCs w:val="18"/>
              </w:rPr>
              <w:t>:</w:t>
            </w:r>
            <w:r w:rsidR="004D379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692179022"/>
                <w:placeholder>
                  <w:docPart w:val="9088C5A41FB94BCCBD723C8D63290882"/>
                </w:placeholder>
                <w:text/>
              </w:sdtPr>
              <w:sdtContent>
                <w:proofErr w:type="spellStart"/>
                <w:r w:rsidRPr="004C24F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點擊此處輸入文字</w:t>
                </w:r>
                <w:proofErr w:type="spellEnd"/>
                <w:r w:rsidRPr="004C24FC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。</w:t>
                </w:r>
              </w:sdtContent>
            </w:sdt>
          </w:p>
        </w:tc>
        <w:tc>
          <w:tcPr>
            <w:tcW w:w="3268" w:type="dxa"/>
            <w:gridSpan w:val="2"/>
            <w:tcBorders>
              <w:top w:val="nil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A0366EE" w14:textId="529047C4" w:rsidR="004D3794" w:rsidRDefault="004D3794">
            <w:pPr>
              <w:rPr>
                <w:sz w:val="18"/>
                <w:szCs w:val="18"/>
              </w:rPr>
            </w:pPr>
          </w:p>
        </w:tc>
      </w:tr>
      <w:tr w:rsidR="00B61F1E" w14:paraId="1A853649" w14:textId="77777777" w:rsidTr="00AD5E01">
        <w:trPr>
          <w:trHeight w:val="234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C31B8A3" w14:textId="55C25E4B" w:rsidR="00B61F1E" w:rsidRDefault="004C24FC">
            <w:pPr>
              <w:rPr>
                <w:sz w:val="18"/>
                <w:szCs w:val="18"/>
              </w:rPr>
            </w:pPr>
            <w:proofErr w:type="spellStart"/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地址</w:t>
            </w:r>
            <w:proofErr w:type="spellEnd"/>
            <w:r w:rsidRPr="004C24FC">
              <w:rPr>
                <w:sz w:val="18"/>
                <w:szCs w:val="18"/>
              </w:rPr>
              <w:t>:</w:t>
            </w:r>
            <w:r w:rsidR="00B032F7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446688187"/>
                <w:placeholder>
                  <w:docPart w:val="577EECB191D5477799690FB73DE36659"/>
                </w:placeholder>
                <w:text/>
              </w:sdtPr>
              <w:sdtContent>
                <w:proofErr w:type="spellStart"/>
                <w:r w:rsidR="00D10926" w:rsidRPr="00837AF6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點擊此處輸入文字</w:t>
                </w:r>
                <w:proofErr w:type="spellEnd"/>
                <w:r w:rsidR="00D10926" w:rsidRPr="00837AF6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。</w:t>
                </w:r>
              </w:sdtContent>
            </w:sdt>
          </w:p>
        </w:tc>
      </w:tr>
      <w:tr w:rsidR="00B61F1E" w14:paraId="195267CC" w14:textId="77777777" w:rsidTr="00AD5E01">
        <w:trPr>
          <w:trHeight w:val="230"/>
        </w:trPr>
        <w:tc>
          <w:tcPr>
            <w:tcW w:w="4372" w:type="dxa"/>
            <w:gridSpan w:val="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38045BF" w14:textId="41B9D306" w:rsidR="00B61F1E" w:rsidRDefault="004C24FC">
            <w:pPr>
              <w:rPr>
                <w:sz w:val="18"/>
                <w:szCs w:val="18"/>
              </w:rPr>
            </w:pPr>
            <w:proofErr w:type="spellStart"/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城市</w:t>
            </w:r>
            <w:proofErr w:type="spellEnd"/>
            <w:r w:rsidRPr="004C24FC">
              <w:rPr>
                <w:sz w:val="18"/>
                <w:szCs w:val="18"/>
              </w:rPr>
              <w:t>:</w:t>
            </w:r>
            <w:r w:rsidR="00B032F7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626696596"/>
                <w:placeholder>
                  <w:docPart w:val="E1F5EDAD5E894D3CBB2DFE8295DA34D8"/>
                </w:placeholder>
                <w:text/>
              </w:sdtPr>
              <w:sdtContent>
                <w:proofErr w:type="spellStart"/>
                <w:r w:rsidR="00D10926" w:rsidRPr="008A770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點擊此處輸入文字</w:t>
                </w:r>
                <w:proofErr w:type="spellEnd"/>
                <w:r w:rsidR="00D10926" w:rsidRPr="008A7701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。</w:t>
                </w:r>
              </w:sdtContent>
            </w:sdt>
          </w:p>
        </w:tc>
        <w:tc>
          <w:tcPr>
            <w:tcW w:w="2794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B005ED7" w14:textId="37A8B905" w:rsidR="00B61F1E" w:rsidRDefault="004C24FC">
            <w:pPr>
              <w:rPr>
                <w:sz w:val="18"/>
                <w:szCs w:val="18"/>
              </w:rPr>
            </w:pPr>
            <w:proofErr w:type="spellStart"/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省份</w:t>
            </w:r>
            <w:proofErr w:type="spellEnd"/>
            <w:r w:rsidRPr="004C24FC">
              <w:rPr>
                <w:sz w:val="18"/>
                <w:szCs w:val="18"/>
              </w:rPr>
              <w:t>:</w:t>
            </w:r>
            <w:r w:rsidR="00B032F7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33115252"/>
                <w:placeholder>
                  <w:docPart w:val="D9448497172E4A1E9DA4A7B83C847AFE"/>
                </w:placeholder>
                <w:text/>
              </w:sdtPr>
              <w:sdtContent>
                <w:proofErr w:type="spellStart"/>
                <w:r w:rsidR="00D10926" w:rsidRPr="002A352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點擊此處輸入文字</w:t>
                </w:r>
                <w:proofErr w:type="spellEnd"/>
                <w:r w:rsidR="00D10926" w:rsidRPr="002A352B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。</w:t>
                </w:r>
              </w:sdtContent>
            </w:sdt>
          </w:p>
        </w:tc>
        <w:tc>
          <w:tcPr>
            <w:tcW w:w="3317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8434FA0" w14:textId="1F6789CD" w:rsidR="00B61F1E" w:rsidRDefault="004C24FC">
            <w:pPr>
              <w:rPr>
                <w:sz w:val="18"/>
                <w:szCs w:val="18"/>
              </w:rPr>
            </w:pPr>
            <w:proofErr w:type="spellStart"/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郵政編號</w:t>
            </w:r>
            <w:proofErr w:type="spellEnd"/>
            <w:r w:rsidRPr="004C24FC">
              <w:rPr>
                <w:sz w:val="18"/>
                <w:szCs w:val="18"/>
              </w:rPr>
              <w:t>:</w:t>
            </w:r>
            <w:r w:rsidR="00B032F7">
              <w:rPr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1304700895"/>
                <w:placeholder>
                  <w:docPart w:val="020A9F46780F4BDBA82005AC0670094A"/>
                </w:placeholder>
                <w:text/>
              </w:sdtPr>
              <w:sdtContent>
                <w:proofErr w:type="spellStart"/>
                <w:r w:rsidR="00D10926" w:rsidRPr="00D10926">
                  <w:rPr>
                    <w:rFonts w:ascii="MS Gothic" w:eastAsia="MS Gothic" w:hAnsi="MS Gothic" w:cs="MS Gothic"/>
                    <w:sz w:val="18"/>
                    <w:szCs w:val="18"/>
                  </w:rPr>
                  <w:t>點擊此處輸入郵政編號</w:t>
                </w:r>
                <w:proofErr w:type="spellEnd"/>
              </w:sdtContent>
            </w:sdt>
          </w:p>
        </w:tc>
      </w:tr>
      <w:tr w:rsidR="00A468EF" w14:paraId="43CD8213" w14:textId="77777777" w:rsidTr="00AD5E01">
        <w:trPr>
          <w:trHeight w:val="230"/>
        </w:trPr>
        <w:tc>
          <w:tcPr>
            <w:tcW w:w="4083" w:type="dxa"/>
            <w:gridSpan w:val="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0964B935" w14:textId="71679988" w:rsidR="00A468EF" w:rsidRDefault="004C24FC" w:rsidP="00A468EF">
            <w:pPr>
              <w:rPr>
                <w:sz w:val="18"/>
                <w:szCs w:val="18"/>
              </w:rPr>
            </w:pPr>
            <w:proofErr w:type="spellStart"/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奉獻編號</w:t>
            </w:r>
            <w:proofErr w:type="spellEnd"/>
            <w:r w:rsidRPr="004C24FC">
              <w:rPr>
                <w:sz w:val="18"/>
                <w:szCs w:val="18"/>
              </w:rPr>
              <w:t xml:space="preserve">: </w:t>
            </w:r>
            <w:r w:rsidR="00A468EF">
              <w:rPr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-1341615913"/>
                <w:placeholder>
                  <w:docPart w:val="7BFF2DE7C46F4BB6870CDF2C88856227"/>
                </w:placeholder>
                <w:text/>
              </w:sdtPr>
              <w:sdtContent>
                <w:proofErr w:type="spellStart"/>
                <w:r w:rsidR="00D10926" w:rsidRPr="00D10926">
                  <w:rPr>
                    <w:rFonts w:ascii="MS Gothic" w:eastAsia="MS Gothic" w:hAnsi="MS Gothic" w:cs="MS Gothic"/>
                    <w:sz w:val="18"/>
                    <w:szCs w:val="18"/>
                  </w:rPr>
                  <w:t>點擊此處輸入奉獻編號</w:t>
                </w:r>
                <w:proofErr w:type="spellEnd"/>
              </w:sdtContent>
            </w:sdt>
          </w:p>
        </w:tc>
        <w:tc>
          <w:tcPr>
            <w:tcW w:w="6400" w:type="dxa"/>
            <w:gridSpan w:val="6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7821CD4A" w14:textId="4647E712" w:rsidR="00A468EF" w:rsidRDefault="004C24FC" w:rsidP="00A468EF">
            <w:pPr>
              <w:rPr>
                <w:sz w:val="18"/>
                <w:szCs w:val="18"/>
              </w:rPr>
            </w:pPr>
            <w:proofErr w:type="spellStart"/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奉獻金額</w:t>
            </w:r>
            <w:proofErr w:type="spellEnd"/>
            <w:r w:rsidRPr="004C24FC">
              <w:rPr>
                <w:sz w:val="18"/>
                <w:szCs w:val="18"/>
              </w:rPr>
              <w:t xml:space="preserve">: </w:t>
            </w:r>
            <w:r w:rsidR="00A468EF">
              <w:rPr>
                <w:sz w:val="18"/>
                <w:szCs w:val="18"/>
              </w:rPr>
              <w:t xml:space="preserve"> $</w:t>
            </w:r>
            <w:proofErr w:type="spellStart"/>
            <w:sdt>
              <w:sdtPr>
                <w:rPr>
                  <w:rFonts w:ascii="MS Gothic" w:eastAsia="MS Gothic" w:hAnsi="MS Gothic" w:cs="MS Gothic"/>
                  <w:sz w:val="18"/>
                  <w:szCs w:val="18"/>
                </w:rPr>
                <w:id w:val="1010184958"/>
                <w:placeholder>
                  <w:docPart w:val="C00AADD6401044B7BBB1961B3A81BB3D"/>
                </w:placeholder>
                <w:text/>
              </w:sdtPr>
              <w:sdtContent>
                <w:r w:rsidR="00D10926" w:rsidRPr="00D10926">
                  <w:rPr>
                    <w:rFonts w:ascii="MS Gothic" w:eastAsia="MS Gothic" w:hAnsi="MS Gothic" w:cs="MS Gothic"/>
                    <w:sz w:val="18"/>
                    <w:szCs w:val="18"/>
                  </w:rPr>
                  <w:t>點擊此處輸入金額</w:t>
                </w:r>
                <w:proofErr w:type="spellEnd"/>
              </w:sdtContent>
            </w:sdt>
          </w:p>
        </w:tc>
      </w:tr>
      <w:tr w:rsidR="00A468EF" w14:paraId="781C4781" w14:textId="77777777" w:rsidTr="00AD5E01">
        <w:trPr>
          <w:trHeight w:val="230"/>
        </w:trPr>
        <w:tc>
          <w:tcPr>
            <w:tcW w:w="317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B6EB02F" w14:textId="1CB23B93" w:rsidR="00A468EF" w:rsidRDefault="004C24FC" w:rsidP="00A468EF">
            <w:pPr>
              <w:rPr>
                <w:sz w:val="18"/>
                <w:szCs w:val="18"/>
              </w:rPr>
            </w:pPr>
            <w:proofErr w:type="spellStart"/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指定用途（請選擇一項</w:t>
            </w:r>
            <w:proofErr w:type="spellEnd"/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）</w:t>
            </w:r>
            <w:r w:rsidR="00A468EF">
              <w:rPr>
                <w:sz w:val="18"/>
                <w:szCs w:val="18"/>
              </w:rPr>
              <w:t>:</w:t>
            </w:r>
          </w:p>
        </w:tc>
        <w:tc>
          <w:tcPr>
            <w:tcW w:w="3457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auto"/>
            </w:tcBorders>
            <w:vAlign w:val="center"/>
          </w:tcPr>
          <w:p w14:paraId="7069E219" w14:textId="77777777" w:rsidR="00A468EF" w:rsidRDefault="00A468EF" w:rsidP="00A468EF">
            <w:pPr>
              <w:rPr>
                <w:sz w:val="18"/>
                <w:szCs w:val="18"/>
              </w:rPr>
            </w:pPr>
          </w:p>
        </w:tc>
        <w:tc>
          <w:tcPr>
            <w:tcW w:w="3849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</w:tcBorders>
            <w:vAlign w:val="center"/>
          </w:tcPr>
          <w:p w14:paraId="2913CFEC" w14:textId="77777777" w:rsidR="00A468EF" w:rsidRDefault="00A468EF" w:rsidP="00A468EF">
            <w:pPr>
              <w:rPr>
                <w:sz w:val="18"/>
                <w:szCs w:val="18"/>
              </w:rPr>
            </w:pPr>
          </w:p>
        </w:tc>
      </w:tr>
      <w:tr w:rsidR="00A468EF" w14:paraId="766278A7" w14:textId="77777777" w:rsidTr="00AD5E01">
        <w:trPr>
          <w:trHeight w:val="230"/>
        </w:trPr>
        <w:tc>
          <w:tcPr>
            <w:tcW w:w="317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E03E5D9" w14:textId="6A8670C2" w:rsidR="00A468EF" w:rsidRDefault="00000000" w:rsidP="00A46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8483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2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68EF">
              <w:rPr>
                <w:sz w:val="18"/>
                <w:szCs w:val="18"/>
              </w:rPr>
              <w:t xml:space="preserve">  </w:t>
            </w:r>
            <w:r w:rsidR="004C24FC"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支持是次短宣旅程</w:t>
            </w:r>
          </w:p>
        </w:tc>
        <w:tc>
          <w:tcPr>
            <w:tcW w:w="3457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auto"/>
            </w:tcBorders>
            <w:vAlign w:val="center"/>
          </w:tcPr>
          <w:p w14:paraId="36959298" w14:textId="7695666C" w:rsidR="00A468EF" w:rsidRDefault="00000000" w:rsidP="00A46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437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326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3326B">
              <w:rPr>
                <w:sz w:val="18"/>
                <w:szCs w:val="18"/>
              </w:rPr>
              <w:t xml:space="preserve">  </w:t>
            </w:r>
            <w:r w:rsidR="004C24FC"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支持一般短宣項目</w:t>
            </w:r>
          </w:p>
        </w:tc>
        <w:tc>
          <w:tcPr>
            <w:tcW w:w="3849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</w:tcBorders>
            <w:vAlign w:val="center"/>
          </w:tcPr>
          <w:p w14:paraId="2325A61D" w14:textId="5B0E06CC" w:rsidR="00A468EF" w:rsidRDefault="00000000" w:rsidP="00A468EF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7445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520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468EF">
              <w:rPr>
                <w:sz w:val="18"/>
                <w:szCs w:val="18"/>
              </w:rPr>
              <w:t xml:space="preserve">  </w:t>
            </w:r>
            <w:r w:rsidR="004C24FC"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宣教基金</w:t>
            </w:r>
            <w:r w:rsidR="004C24FC" w:rsidRPr="004C24FC">
              <w:rPr>
                <w:sz w:val="18"/>
                <w:szCs w:val="18"/>
              </w:rPr>
              <w:t xml:space="preserve"> - </w:t>
            </w:r>
            <w:r w:rsidR="004C24FC"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最需要的用途</w:t>
            </w:r>
            <w:r w:rsidR="00A468EF">
              <w:rPr>
                <w:sz w:val="18"/>
                <w:szCs w:val="18"/>
              </w:rPr>
              <w:t xml:space="preserve">  </w:t>
            </w:r>
          </w:p>
        </w:tc>
      </w:tr>
      <w:tr w:rsidR="00A468EF" w14:paraId="0F723514" w14:textId="77777777" w:rsidTr="00AD5E01">
        <w:tblPrEx>
          <w:tblBorders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  <w:insideH w:val="single" w:sz="2" w:space="0" w:color="999999"/>
            <w:insideV w:val="single" w:sz="2" w:space="0" w:color="999999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0"/>
        </w:trPr>
        <w:tc>
          <w:tcPr>
            <w:tcW w:w="10483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4F6228" w:themeColor="accent3" w:themeShade="80"/>
              <w:right w:val="single" w:sz="12" w:space="0" w:color="000000" w:themeColor="text1"/>
            </w:tcBorders>
            <w:shd w:val="clear" w:color="auto" w:fill="C2D69B" w:themeFill="accent3" w:themeFillTint="99"/>
          </w:tcPr>
          <w:p w14:paraId="466AEF7C" w14:textId="3DEEF484" w:rsidR="00A468EF" w:rsidRPr="00814036" w:rsidRDefault="00A468EF" w:rsidP="009F49EF">
            <w:pPr>
              <w:ind w:left="7" w:hanging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 </w:t>
            </w:r>
            <w:r w:rsidR="004C24FC" w:rsidRPr="004C24FC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奉獻方式</w:t>
            </w:r>
          </w:p>
        </w:tc>
      </w:tr>
      <w:tr w:rsidR="00707620" w:rsidRPr="004D3794" w14:paraId="2BF4AF3C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BE5F1" w:themeFill="accent1" w:themeFillTint="33"/>
            <w:vAlign w:val="center"/>
          </w:tcPr>
          <w:p w14:paraId="51D67934" w14:textId="544AF4B2" w:rsidR="00707620" w:rsidRPr="004D3794" w:rsidRDefault="004C24FC" w:rsidP="009F49EF">
            <w:pPr>
              <w:rPr>
                <w:b/>
                <w:bCs/>
                <w:sz w:val="18"/>
                <w:szCs w:val="18"/>
              </w:rPr>
            </w:pPr>
            <w:r w:rsidRPr="004C24FC">
              <w:rPr>
                <w:rFonts w:ascii="MS Gothic" w:eastAsia="MS Gothic" w:hAnsi="MS Gothic" w:cs="MS Gothic" w:hint="eastAsia"/>
                <w:b/>
                <w:bCs/>
                <w:sz w:val="18"/>
                <w:szCs w:val="18"/>
              </w:rPr>
              <w:t>支票</w:t>
            </w:r>
            <w:r w:rsidR="003404F0">
              <w:rPr>
                <w:b/>
                <w:bCs/>
                <w:sz w:val="18"/>
                <w:szCs w:val="18"/>
              </w:rPr>
              <w:t>:</w:t>
            </w:r>
            <w:r w:rsidR="00707620" w:rsidRPr="004D379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468EF" w14:paraId="14240DE1" w14:textId="77777777" w:rsidTr="00AD5E01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34D362D" w14:textId="365F2CE9" w:rsidR="00A468EF" w:rsidRDefault="004C24FC" w:rsidP="00A468EF">
            <w:pPr>
              <w:rPr>
                <w:sz w:val="18"/>
                <w:szCs w:val="18"/>
              </w:rPr>
            </w:pPr>
            <w:proofErr w:type="spellStart"/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支付予：麥城華人浸信會</w:t>
            </w:r>
            <w:proofErr w:type="spellEnd"/>
          </w:p>
        </w:tc>
      </w:tr>
      <w:tr w:rsidR="00A468EF" w14:paraId="0019FF64" w14:textId="77777777" w:rsidTr="00AD5E01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63526B0" w14:textId="7C4AB8EA" w:rsidR="00A468EF" w:rsidRDefault="004C24FC" w:rsidP="00707620">
            <w:pPr>
              <w:rPr>
                <w:sz w:val="18"/>
                <w:szCs w:val="18"/>
              </w:rPr>
            </w:pPr>
            <w:r w:rsidRPr="004C24FC">
              <w:rPr>
                <w:rFonts w:ascii="MS Gothic" w:eastAsia="MS Gothic" w:hAnsi="MS Gothic" w:cs="MS Gothic" w:hint="eastAsia"/>
                <w:sz w:val="18"/>
                <w:szCs w:val="18"/>
              </w:rPr>
              <w:t>備忘</w:t>
            </w:r>
            <w:r w:rsidRPr="004C24FC">
              <w:rPr>
                <w:sz w:val="18"/>
                <w:szCs w:val="18"/>
              </w:rPr>
              <w:t xml:space="preserve">: </w:t>
            </w:r>
            <w:r w:rsidR="00112523" w:rsidRPr="00112523">
              <w:rPr>
                <w:sz w:val="18"/>
                <w:szCs w:val="18"/>
              </w:rPr>
              <w:t>“</w:t>
            </w:r>
            <w:r w:rsidR="00112523" w:rsidRPr="00112523">
              <w:rPr>
                <w:rFonts w:ascii="MS Gothic" w:eastAsia="MS Gothic" w:hAnsi="MS Gothic" w:cs="MS Gothic" w:hint="eastAsia"/>
                <w:sz w:val="18"/>
                <w:szCs w:val="18"/>
              </w:rPr>
              <w:t>宣教基金</w:t>
            </w:r>
            <w:r w:rsidR="00112523" w:rsidRPr="00112523">
              <w:rPr>
                <w:sz w:val="18"/>
                <w:szCs w:val="18"/>
              </w:rPr>
              <w:t xml:space="preserve"> –</w:t>
            </w:r>
            <w:r w:rsidR="00112523" w:rsidRPr="00112523">
              <w:rPr>
                <w:rFonts w:ascii="MS Gothic" w:eastAsia="MS Gothic" w:hAnsi="MS Gothic" w:cs="MS Gothic" w:hint="eastAsia"/>
                <w:sz w:val="18"/>
                <w:szCs w:val="18"/>
              </w:rPr>
              <w:t>短宣</w:t>
            </w:r>
            <w:r w:rsidR="00112523" w:rsidRPr="00112523">
              <w:rPr>
                <w:sz w:val="18"/>
                <w:szCs w:val="18"/>
              </w:rPr>
              <w:t xml:space="preserve"> [</w:t>
            </w:r>
            <w:r w:rsidR="00112523" w:rsidRPr="00112523">
              <w:rPr>
                <w:rFonts w:ascii="MS Gothic" w:eastAsia="MS Gothic" w:hAnsi="MS Gothic" w:cs="MS Gothic" w:hint="eastAsia"/>
                <w:sz w:val="18"/>
                <w:szCs w:val="18"/>
              </w:rPr>
              <w:t>地點</w:t>
            </w:r>
            <w:r w:rsidR="00112523" w:rsidRPr="00112523">
              <w:rPr>
                <w:sz w:val="18"/>
                <w:szCs w:val="18"/>
              </w:rPr>
              <w:t>]”</w:t>
            </w:r>
          </w:p>
        </w:tc>
      </w:tr>
      <w:tr w:rsidR="00707620" w:rsidRPr="004D3794" w14:paraId="6DEB6CC4" w14:textId="77777777" w:rsidTr="00AD5E01">
        <w:trPr>
          <w:trHeight w:val="221"/>
        </w:trPr>
        <w:tc>
          <w:tcPr>
            <w:tcW w:w="10483" w:type="dxa"/>
            <w:gridSpan w:val="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BE5F1" w:themeFill="accent1" w:themeFillTint="33"/>
            <w:vAlign w:val="center"/>
          </w:tcPr>
          <w:p w14:paraId="4843D912" w14:textId="5AD9B34A" w:rsidR="00707620" w:rsidRPr="004D3794" w:rsidRDefault="00112523" w:rsidP="009F49EF">
            <w:pPr>
              <w:rPr>
                <w:b/>
                <w:bCs/>
                <w:sz w:val="18"/>
                <w:szCs w:val="18"/>
              </w:rPr>
            </w:pPr>
            <w:r w:rsidRPr="00112523">
              <w:rPr>
                <w:rFonts w:ascii="MS Gothic" w:eastAsia="MS Gothic" w:hAnsi="MS Gothic" w:cs="MS Gothic" w:hint="eastAsia"/>
                <w:b/>
                <w:bCs/>
                <w:sz w:val="18"/>
                <w:szCs w:val="18"/>
              </w:rPr>
              <w:t>網上電子轉賬：</w:t>
            </w:r>
            <w:r w:rsidR="00707620" w:rsidRPr="004D379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468EF" w:rsidRPr="00540FD6" w14:paraId="7864D226" w14:textId="77777777" w:rsidTr="00AD5E01">
        <w:trPr>
          <w:trHeight w:val="230"/>
        </w:trPr>
        <w:tc>
          <w:tcPr>
            <w:tcW w:w="7975" w:type="dxa"/>
            <w:gridSpan w:val="7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0673D74" w14:textId="348A03E7" w:rsidR="00A468EF" w:rsidRPr="00540FD6" w:rsidRDefault="00112523" w:rsidP="00707620">
            <w:pPr>
              <w:rPr>
                <w:sz w:val="18"/>
                <w:szCs w:val="18"/>
              </w:rPr>
            </w:pPr>
            <w:r w:rsidRPr="00112523">
              <w:rPr>
                <w:rFonts w:ascii="MS Gothic" w:eastAsia="MS Gothic" w:hAnsi="MS Gothic" w:cs="MS Gothic" w:hint="eastAsia"/>
                <w:sz w:val="18"/>
                <w:szCs w:val="18"/>
              </w:rPr>
              <w:t>電郵</w:t>
            </w:r>
            <w:r w:rsidRPr="00112523">
              <w:rPr>
                <w:sz w:val="18"/>
                <w:szCs w:val="18"/>
              </w:rPr>
              <w:t>:</w:t>
            </w:r>
            <w:r w:rsidR="00707620" w:rsidRPr="00540FD6">
              <w:rPr>
                <w:sz w:val="18"/>
                <w:szCs w:val="18"/>
              </w:rPr>
              <w:t xml:space="preserve"> </w:t>
            </w:r>
            <w:hyperlink r:id="rId11" w:history="1">
              <w:r w:rsidR="00707620" w:rsidRPr="00540FD6">
                <w:rPr>
                  <w:rStyle w:val="Hyperlink"/>
                  <w:sz w:val="18"/>
                  <w:szCs w:val="18"/>
                  <w:lang w:val="en-GB"/>
                </w:rPr>
                <w:t>offering@mcbc.com</w:t>
              </w:r>
            </w:hyperlink>
          </w:p>
        </w:tc>
        <w:tc>
          <w:tcPr>
            <w:tcW w:w="25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3AD3F5F" w14:textId="429EC616" w:rsidR="00A468EF" w:rsidRPr="00540FD6" w:rsidRDefault="00A468EF" w:rsidP="00A468EF">
            <w:pPr>
              <w:rPr>
                <w:sz w:val="18"/>
                <w:szCs w:val="18"/>
              </w:rPr>
            </w:pPr>
          </w:p>
        </w:tc>
      </w:tr>
      <w:tr w:rsidR="00A468EF" w:rsidRPr="00540FD6" w14:paraId="02902FD3" w14:textId="77777777" w:rsidTr="00AD5E01">
        <w:trPr>
          <w:trHeight w:val="230"/>
        </w:trPr>
        <w:tc>
          <w:tcPr>
            <w:tcW w:w="7975" w:type="dxa"/>
            <w:gridSpan w:val="7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EDEEE47" w14:textId="0A973981" w:rsidR="00A468EF" w:rsidRPr="00540FD6" w:rsidRDefault="00112523" w:rsidP="00707620">
            <w:pPr>
              <w:rPr>
                <w:sz w:val="18"/>
                <w:szCs w:val="18"/>
              </w:rPr>
            </w:pPr>
            <w:r w:rsidRPr="00112523">
              <w:rPr>
                <w:rFonts w:ascii="MS Gothic" w:eastAsia="MS Gothic" w:hAnsi="MS Gothic" w:cs="MS Gothic" w:hint="eastAsia"/>
                <w:sz w:val="18"/>
                <w:szCs w:val="18"/>
                <w:lang w:val="en-GB"/>
              </w:rPr>
              <w:t>備註</w:t>
            </w:r>
            <w:proofErr w:type="gramStart"/>
            <w:r w:rsidRPr="00112523">
              <w:rPr>
                <w:rFonts w:ascii="MS Gothic" w:eastAsia="MS Gothic" w:hAnsi="MS Gothic" w:cs="MS Gothic" w:hint="eastAsia"/>
                <w:sz w:val="18"/>
                <w:szCs w:val="18"/>
                <w:lang w:val="en-GB"/>
              </w:rPr>
              <w:t>：</w:t>
            </w:r>
            <w:r w:rsidRPr="00112523">
              <w:rPr>
                <w:rFonts w:ascii="Tahoma" w:hAnsi="Tahoma" w:cs="Tahoma"/>
                <w:sz w:val="18"/>
                <w:szCs w:val="18"/>
                <w:lang w:val="en-GB"/>
              </w:rPr>
              <w:t>“</w:t>
            </w:r>
            <w:proofErr w:type="gramEnd"/>
            <w:r w:rsidRPr="00112523">
              <w:rPr>
                <w:rFonts w:ascii="MS Gothic" w:eastAsia="MS Gothic" w:hAnsi="MS Gothic" w:cs="MS Gothic" w:hint="eastAsia"/>
                <w:sz w:val="18"/>
                <w:szCs w:val="18"/>
                <w:lang w:val="en-GB"/>
              </w:rPr>
              <w:t>宣教基金</w:t>
            </w:r>
            <w:r w:rsidRPr="00112523">
              <w:rPr>
                <w:sz w:val="18"/>
                <w:szCs w:val="18"/>
                <w:lang w:val="en-GB"/>
              </w:rPr>
              <w:t xml:space="preserve"> –</w:t>
            </w:r>
            <w:r w:rsidRPr="00112523">
              <w:rPr>
                <w:rFonts w:ascii="MS Gothic" w:eastAsia="MS Gothic" w:hAnsi="MS Gothic" w:cs="MS Gothic" w:hint="eastAsia"/>
                <w:sz w:val="18"/>
                <w:szCs w:val="18"/>
                <w:lang w:val="en-GB"/>
              </w:rPr>
              <w:t>短宣</w:t>
            </w:r>
            <w:r w:rsidRPr="00112523">
              <w:rPr>
                <w:sz w:val="18"/>
                <w:szCs w:val="18"/>
                <w:lang w:val="en-GB"/>
              </w:rPr>
              <w:t xml:space="preserve"> [</w:t>
            </w:r>
            <w:r w:rsidRPr="00112523">
              <w:rPr>
                <w:rFonts w:ascii="MS Gothic" w:eastAsia="MS Gothic" w:hAnsi="MS Gothic" w:cs="MS Gothic" w:hint="eastAsia"/>
                <w:sz w:val="18"/>
                <w:szCs w:val="18"/>
                <w:lang w:val="en-GB"/>
              </w:rPr>
              <w:t>地點</w:t>
            </w:r>
            <w:r w:rsidRPr="00112523">
              <w:rPr>
                <w:sz w:val="18"/>
                <w:szCs w:val="18"/>
                <w:lang w:val="en-GB"/>
              </w:rPr>
              <w:t>]”</w:t>
            </w:r>
          </w:p>
        </w:tc>
        <w:tc>
          <w:tcPr>
            <w:tcW w:w="250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967EA31" w14:textId="1349279E" w:rsidR="00A468EF" w:rsidRPr="00540FD6" w:rsidRDefault="00A468EF" w:rsidP="00A468EF">
            <w:pPr>
              <w:rPr>
                <w:sz w:val="18"/>
                <w:szCs w:val="18"/>
              </w:rPr>
            </w:pPr>
          </w:p>
        </w:tc>
      </w:tr>
      <w:tr w:rsidR="00A468EF" w14:paraId="0068AA46" w14:textId="77777777" w:rsidTr="00AD5E01">
        <w:trPr>
          <w:trHeight w:val="230"/>
        </w:trPr>
        <w:tc>
          <w:tcPr>
            <w:tcW w:w="10483" w:type="dxa"/>
            <w:gridSpan w:val="8"/>
            <w:tcBorders>
              <w:top w:val="nil"/>
              <w:bottom w:val="nil"/>
            </w:tcBorders>
            <w:shd w:val="clear" w:color="auto" w:fill="4F6228" w:themeFill="accent3" w:themeFillShade="80"/>
            <w:vAlign w:val="center"/>
          </w:tcPr>
          <w:p w14:paraId="717714DF" w14:textId="43102500" w:rsidR="00A468EF" w:rsidRDefault="00112523" w:rsidP="00A468EF">
            <w:pPr>
              <w:pStyle w:val="SectionHeading"/>
              <w:rPr>
                <w:b/>
                <w:color w:val="FFFFFF" w:themeColor="background1"/>
                <w:sz w:val="18"/>
                <w:szCs w:val="18"/>
              </w:rPr>
            </w:pPr>
            <w:r w:rsidRPr="00112523">
              <w:rPr>
                <w:rFonts w:ascii="Yu Gothic" w:eastAsia="Yu Gothic" w:hAnsi="Yu Gothic" w:cs="Yu Gothic" w:hint="eastAsia"/>
                <w:b/>
                <w:color w:val="FFFFFF" w:themeColor="background1"/>
                <w:sz w:val="18"/>
                <w:szCs w:val="18"/>
              </w:rPr>
              <w:t>稅務收據資料</w:t>
            </w:r>
          </w:p>
        </w:tc>
      </w:tr>
      <w:tr w:rsidR="00A468EF" w:rsidRPr="00540FD6" w14:paraId="1F951968" w14:textId="77777777" w:rsidTr="003404F0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347ABC2" w14:textId="0ABDD69C" w:rsidR="00A468EF" w:rsidRPr="00540FD6" w:rsidRDefault="00112523" w:rsidP="00707620">
            <w:pPr>
              <w:rPr>
                <w:sz w:val="18"/>
                <w:szCs w:val="18"/>
                <w:lang w:val="en-CA"/>
              </w:rPr>
            </w:pPr>
            <w:r w:rsidRPr="00112523">
              <w:rPr>
                <w:rFonts w:ascii="MS Gothic" w:eastAsia="MS Gothic" w:hAnsi="MS Gothic" w:cs="MS Gothic" w:hint="eastAsia"/>
                <w:sz w:val="18"/>
                <w:szCs w:val="18"/>
              </w:rPr>
              <w:t>麥城華人浸信會將為所有符合資格的捐款發出</w:t>
            </w:r>
            <w:r w:rsidRPr="00112523">
              <w:rPr>
                <w:rFonts w:ascii="Yu Gothic" w:eastAsia="Yu Gothic" w:hAnsi="Yu Gothic" w:cs="Yu Gothic" w:hint="eastAsia"/>
                <w:sz w:val="18"/>
                <w:szCs w:val="18"/>
              </w:rPr>
              <w:t>稅務收據。</w:t>
            </w:r>
          </w:p>
        </w:tc>
      </w:tr>
      <w:tr w:rsidR="00A468EF" w:rsidRPr="00540FD6" w14:paraId="6C9A9C66" w14:textId="77777777" w:rsidTr="003404F0">
        <w:trPr>
          <w:trHeight w:val="225"/>
        </w:trPr>
        <w:tc>
          <w:tcPr>
            <w:tcW w:w="10483" w:type="dxa"/>
            <w:gridSpan w:val="8"/>
            <w:tcBorders>
              <w:top w:val="single" w:sz="2" w:space="0" w:color="BFBFBF" w:themeColor="background1" w:themeShade="BF"/>
              <w:bottom w:val="single" w:sz="12" w:space="0" w:color="000000" w:themeColor="text1"/>
            </w:tcBorders>
            <w:vAlign w:val="center"/>
          </w:tcPr>
          <w:p w14:paraId="5F020C31" w14:textId="314B4784" w:rsidR="00A468EF" w:rsidRPr="00540FD6" w:rsidRDefault="00112523" w:rsidP="00707620">
            <w:pPr>
              <w:rPr>
                <w:sz w:val="18"/>
                <w:szCs w:val="18"/>
                <w:lang w:val="en-CA"/>
              </w:rPr>
            </w:pPr>
            <w:proofErr w:type="spellStart"/>
            <w:r w:rsidRPr="00112523">
              <w:rPr>
                <w:rFonts w:ascii="MS Gothic" w:eastAsia="MS Gothic" w:hAnsi="MS Gothic" w:cs="MS Gothic" w:hint="eastAsia"/>
                <w:sz w:val="18"/>
                <w:szCs w:val="18"/>
              </w:rPr>
              <w:t>教會確保所有資金均在宣教基金下用於宣教事工</w:t>
            </w:r>
            <w:proofErr w:type="spellEnd"/>
            <w:r w:rsidRPr="00112523">
              <w:rPr>
                <w:rFonts w:ascii="MS Gothic" w:eastAsia="MS Gothic" w:hAnsi="MS Gothic" w:cs="MS Gothic" w:hint="eastAsia"/>
                <w:sz w:val="18"/>
                <w:szCs w:val="18"/>
              </w:rPr>
              <w:t>。</w:t>
            </w:r>
          </w:p>
        </w:tc>
      </w:tr>
    </w:tbl>
    <w:p w14:paraId="4EAA237A" w14:textId="77777777" w:rsidR="00AD5E01" w:rsidRDefault="00AD5E01" w:rsidP="00B96654">
      <w:pPr>
        <w:rPr>
          <w:caps/>
        </w:rPr>
      </w:pPr>
    </w:p>
    <w:sectPr w:rsidR="00AD5E01" w:rsidSect="00B96654">
      <w:footerReference w:type="default" r:id="rId12"/>
      <w:pgSz w:w="12240" w:h="15840" w:code="1"/>
      <w:pgMar w:top="567" w:right="851" w:bottom="567" w:left="851" w:header="284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FB81" w14:textId="77777777" w:rsidR="008E52BF" w:rsidRDefault="008E52BF">
      <w:r>
        <w:separator/>
      </w:r>
    </w:p>
  </w:endnote>
  <w:endnote w:type="continuationSeparator" w:id="0">
    <w:p w14:paraId="46CFEE21" w14:textId="77777777" w:rsidR="008E52BF" w:rsidRDefault="008E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0A0B" w14:textId="550CA721" w:rsidR="00B61F1E" w:rsidRDefault="00533F63" w:rsidP="003404F0">
    <w:pPr>
      <w:pStyle w:val="Footer"/>
      <w:tabs>
        <w:tab w:val="clear" w:pos="4680"/>
        <w:tab w:val="decimal" w:pos="9360"/>
        <w:tab w:val="right" w:pos="10490"/>
      </w:tabs>
      <w:rPr>
        <w:lang w:val="en-CA"/>
      </w:rPr>
    </w:pPr>
    <w:r w:rsidRPr="00533F63">
      <w:rPr>
        <w:lang w:val="en-CA"/>
      </w:rPr>
      <w:t>STM004</w:t>
    </w:r>
    <w:r w:rsidR="00280B67">
      <w:rPr>
        <w:lang w:val="en-CA"/>
      </w:rPr>
      <w:t>C</w:t>
    </w:r>
    <w:r w:rsidRPr="00533F63">
      <w:rPr>
        <w:lang w:val="en-CA"/>
      </w:rPr>
      <w:t xml:space="preserve">- </w:t>
    </w:r>
    <w:proofErr w:type="spellStart"/>
    <w:r w:rsidRPr="00533F63">
      <w:rPr>
        <w:rFonts w:ascii="MS Gothic" w:eastAsia="MS Gothic" w:hAnsi="MS Gothic" w:cs="MS Gothic" w:hint="eastAsia"/>
        <w:lang w:val="en-CA"/>
      </w:rPr>
      <w:t>短宣支持信及回覆表格</w:t>
    </w:r>
    <w:proofErr w:type="spellEnd"/>
    <w:r w:rsidRPr="00533F63">
      <w:rPr>
        <w:lang w:val="en-CA"/>
      </w:rPr>
      <w:t xml:space="preserve"> V1-2026</w:t>
    </w:r>
    <w:r w:rsidR="00B032F7">
      <w:rPr>
        <w:lang w:val="en-CA"/>
      </w:rPr>
      <w:tab/>
    </w:r>
    <w:r w:rsidR="003404F0">
      <w:rPr>
        <w:lang w:val="en-CA"/>
      </w:rPr>
      <w:tab/>
    </w:r>
    <w:r w:rsidR="00E01660">
      <w:rPr>
        <w:rFonts w:eastAsia="Tahoma"/>
        <w:color w:val="000000"/>
      </w:rPr>
      <w:t xml:space="preserve">Page </w:t>
    </w:r>
    <w:r w:rsidR="00E01660">
      <w:rPr>
        <w:color w:val="000000"/>
      </w:rPr>
      <w:fldChar w:fldCharType="begin"/>
    </w:r>
    <w:r w:rsidR="00E01660">
      <w:rPr>
        <w:rFonts w:eastAsia="Tahoma"/>
        <w:color w:val="000000"/>
      </w:rPr>
      <w:instrText>PAGE</w:instrText>
    </w:r>
    <w:r w:rsidR="00E01660">
      <w:rPr>
        <w:color w:val="000000"/>
      </w:rPr>
      <w:fldChar w:fldCharType="separate"/>
    </w:r>
    <w:r w:rsidR="00E01660">
      <w:rPr>
        <w:color w:val="000000"/>
      </w:rPr>
      <w:t>1</w:t>
    </w:r>
    <w:r w:rsidR="00E01660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6AAE" w14:textId="77777777" w:rsidR="008E52BF" w:rsidRDefault="008E52BF">
      <w:r>
        <w:separator/>
      </w:r>
    </w:p>
  </w:footnote>
  <w:footnote w:type="continuationSeparator" w:id="0">
    <w:p w14:paraId="71D24F60" w14:textId="77777777" w:rsidR="008E52BF" w:rsidRDefault="008E5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1F64"/>
    <w:multiLevelType w:val="hybridMultilevel"/>
    <w:tmpl w:val="68A02D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4972"/>
    <w:multiLevelType w:val="multilevel"/>
    <w:tmpl w:val="33FA4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C21CF"/>
    <w:multiLevelType w:val="multilevel"/>
    <w:tmpl w:val="43CC21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74CA7"/>
    <w:multiLevelType w:val="multilevel"/>
    <w:tmpl w:val="46974CA7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4A747B65"/>
    <w:multiLevelType w:val="multilevel"/>
    <w:tmpl w:val="4A747B65"/>
    <w:lvl w:ilvl="0">
      <w:start w:val="1"/>
      <w:numFmt w:val="decimal"/>
      <w:pStyle w:val="AgreementText"/>
      <w:lvlText w:val="%1."/>
      <w:lvlJc w:val="left"/>
      <w:pPr>
        <w:tabs>
          <w:tab w:val="left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777D46B0"/>
    <w:multiLevelType w:val="multilevel"/>
    <w:tmpl w:val="777D4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00396211">
    <w:abstractNumId w:val="4"/>
  </w:num>
  <w:num w:numId="2" w16cid:durableId="1831867953">
    <w:abstractNumId w:val="3"/>
  </w:num>
  <w:num w:numId="3" w16cid:durableId="31392489">
    <w:abstractNumId w:val="5"/>
  </w:num>
  <w:num w:numId="4" w16cid:durableId="338586863">
    <w:abstractNumId w:val="1"/>
  </w:num>
  <w:num w:numId="5" w16cid:durableId="1488012634">
    <w:abstractNumId w:val="2"/>
  </w:num>
  <w:num w:numId="6" w16cid:durableId="161120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08"/>
    <w:rsid w:val="00006471"/>
    <w:rsid w:val="00016F7B"/>
    <w:rsid w:val="0002133D"/>
    <w:rsid w:val="00030071"/>
    <w:rsid w:val="00033AE1"/>
    <w:rsid w:val="00046F3D"/>
    <w:rsid w:val="0005482D"/>
    <w:rsid w:val="00061A7E"/>
    <w:rsid w:val="00066242"/>
    <w:rsid w:val="00067A50"/>
    <w:rsid w:val="00082156"/>
    <w:rsid w:val="000823E6"/>
    <w:rsid w:val="0009003B"/>
    <w:rsid w:val="0009623E"/>
    <w:rsid w:val="000A5765"/>
    <w:rsid w:val="000B51E6"/>
    <w:rsid w:val="000B7742"/>
    <w:rsid w:val="000C3395"/>
    <w:rsid w:val="000D5C13"/>
    <w:rsid w:val="000D7805"/>
    <w:rsid w:val="000E46F2"/>
    <w:rsid w:val="000E7418"/>
    <w:rsid w:val="000F1197"/>
    <w:rsid w:val="000F398D"/>
    <w:rsid w:val="000F6DF7"/>
    <w:rsid w:val="00112523"/>
    <w:rsid w:val="001149DF"/>
    <w:rsid w:val="0011649E"/>
    <w:rsid w:val="00120072"/>
    <w:rsid w:val="00121027"/>
    <w:rsid w:val="00140F14"/>
    <w:rsid w:val="00152237"/>
    <w:rsid w:val="0015667A"/>
    <w:rsid w:val="00161148"/>
    <w:rsid w:val="0016303A"/>
    <w:rsid w:val="00163DF0"/>
    <w:rsid w:val="001648B2"/>
    <w:rsid w:val="00172D98"/>
    <w:rsid w:val="00190474"/>
    <w:rsid w:val="001B0583"/>
    <w:rsid w:val="001D420C"/>
    <w:rsid w:val="001D75DA"/>
    <w:rsid w:val="001E28EA"/>
    <w:rsid w:val="002128A8"/>
    <w:rsid w:val="00223935"/>
    <w:rsid w:val="00240AF1"/>
    <w:rsid w:val="00242893"/>
    <w:rsid w:val="0024648C"/>
    <w:rsid w:val="00246C47"/>
    <w:rsid w:val="00247C5B"/>
    <w:rsid w:val="00253945"/>
    <w:rsid w:val="00253EDB"/>
    <w:rsid w:val="00254698"/>
    <w:rsid w:val="00256E58"/>
    <w:rsid w:val="00271C93"/>
    <w:rsid w:val="00276DEE"/>
    <w:rsid w:val="00280B67"/>
    <w:rsid w:val="00281FDC"/>
    <w:rsid w:val="00285E8A"/>
    <w:rsid w:val="00292094"/>
    <w:rsid w:val="00292155"/>
    <w:rsid w:val="002B6E0E"/>
    <w:rsid w:val="002C0747"/>
    <w:rsid w:val="002C0936"/>
    <w:rsid w:val="002C4685"/>
    <w:rsid w:val="002C64AA"/>
    <w:rsid w:val="002D03E5"/>
    <w:rsid w:val="002D2C85"/>
    <w:rsid w:val="002E00F4"/>
    <w:rsid w:val="002E2054"/>
    <w:rsid w:val="002F3E07"/>
    <w:rsid w:val="002F7269"/>
    <w:rsid w:val="00330280"/>
    <w:rsid w:val="00334565"/>
    <w:rsid w:val="003404F0"/>
    <w:rsid w:val="00346D75"/>
    <w:rsid w:val="00362147"/>
    <w:rsid w:val="00384215"/>
    <w:rsid w:val="003932CC"/>
    <w:rsid w:val="003A1EC8"/>
    <w:rsid w:val="003B08AF"/>
    <w:rsid w:val="003C0A2F"/>
    <w:rsid w:val="003E1987"/>
    <w:rsid w:val="003E1C80"/>
    <w:rsid w:val="003E2160"/>
    <w:rsid w:val="00415F5F"/>
    <w:rsid w:val="00433BBC"/>
    <w:rsid w:val="00450BE3"/>
    <w:rsid w:val="004521E2"/>
    <w:rsid w:val="00461DCB"/>
    <w:rsid w:val="004641B3"/>
    <w:rsid w:val="00464698"/>
    <w:rsid w:val="00465E01"/>
    <w:rsid w:val="00466EBA"/>
    <w:rsid w:val="00481F90"/>
    <w:rsid w:val="004873C5"/>
    <w:rsid w:val="00491A66"/>
    <w:rsid w:val="004945A9"/>
    <w:rsid w:val="004A1F08"/>
    <w:rsid w:val="004A339E"/>
    <w:rsid w:val="004A665A"/>
    <w:rsid w:val="004C24FC"/>
    <w:rsid w:val="004C4A0B"/>
    <w:rsid w:val="004C4A65"/>
    <w:rsid w:val="004D2C3A"/>
    <w:rsid w:val="004D3794"/>
    <w:rsid w:val="004E1763"/>
    <w:rsid w:val="004E3FF6"/>
    <w:rsid w:val="004F6669"/>
    <w:rsid w:val="00533EB0"/>
    <w:rsid w:val="00533F63"/>
    <w:rsid w:val="00537A4B"/>
    <w:rsid w:val="00540FD6"/>
    <w:rsid w:val="00555C29"/>
    <w:rsid w:val="0055737C"/>
    <w:rsid w:val="0056338C"/>
    <w:rsid w:val="0058015C"/>
    <w:rsid w:val="00592150"/>
    <w:rsid w:val="005957A6"/>
    <w:rsid w:val="005A4282"/>
    <w:rsid w:val="005C4991"/>
    <w:rsid w:val="005D0F27"/>
    <w:rsid w:val="005D4280"/>
    <w:rsid w:val="005E62AE"/>
    <w:rsid w:val="00611753"/>
    <w:rsid w:val="00625090"/>
    <w:rsid w:val="006253EE"/>
    <w:rsid w:val="00650D21"/>
    <w:rsid w:val="00657CB6"/>
    <w:rsid w:val="006638AD"/>
    <w:rsid w:val="00671993"/>
    <w:rsid w:val="00677232"/>
    <w:rsid w:val="00680F6E"/>
    <w:rsid w:val="00683C4D"/>
    <w:rsid w:val="006858CC"/>
    <w:rsid w:val="00685F02"/>
    <w:rsid w:val="00687DB6"/>
    <w:rsid w:val="006C2583"/>
    <w:rsid w:val="006D558D"/>
    <w:rsid w:val="006D5C12"/>
    <w:rsid w:val="006E0EDB"/>
    <w:rsid w:val="006E3460"/>
    <w:rsid w:val="006E6E62"/>
    <w:rsid w:val="00707620"/>
    <w:rsid w:val="00714618"/>
    <w:rsid w:val="00714965"/>
    <w:rsid w:val="00722DE8"/>
    <w:rsid w:val="007230DD"/>
    <w:rsid w:val="00733AC6"/>
    <w:rsid w:val="007344B3"/>
    <w:rsid w:val="00737131"/>
    <w:rsid w:val="00737EA2"/>
    <w:rsid w:val="00741A34"/>
    <w:rsid w:val="007451D1"/>
    <w:rsid w:val="00755199"/>
    <w:rsid w:val="007762F1"/>
    <w:rsid w:val="00783839"/>
    <w:rsid w:val="007876C2"/>
    <w:rsid w:val="007900B4"/>
    <w:rsid w:val="007A7A63"/>
    <w:rsid w:val="007B0A86"/>
    <w:rsid w:val="007B2BB5"/>
    <w:rsid w:val="007B2E34"/>
    <w:rsid w:val="007B3CDC"/>
    <w:rsid w:val="007B5982"/>
    <w:rsid w:val="007C261A"/>
    <w:rsid w:val="007C6BF2"/>
    <w:rsid w:val="007E2B65"/>
    <w:rsid w:val="007F1E2A"/>
    <w:rsid w:val="007F41A5"/>
    <w:rsid w:val="00806C74"/>
    <w:rsid w:val="00814036"/>
    <w:rsid w:val="00825B9C"/>
    <w:rsid w:val="00843C91"/>
    <w:rsid w:val="00853BF1"/>
    <w:rsid w:val="008655D0"/>
    <w:rsid w:val="008658E6"/>
    <w:rsid w:val="00876644"/>
    <w:rsid w:val="00880021"/>
    <w:rsid w:val="008813B7"/>
    <w:rsid w:val="00884CA6"/>
    <w:rsid w:val="00887295"/>
    <w:rsid w:val="008872F5"/>
    <w:rsid w:val="00892FFF"/>
    <w:rsid w:val="008A0037"/>
    <w:rsid w:val="008A18E6"/>
    <w:rsid w:val="008B4C1F"/>
    <w:rsid w:val="008B7587"/>
    <w:rsid w:val="008C25B4"/>
    <w:rsid w:val="008C4556"/>
    <w:rsid w:val="008C5563"/>
    <w:rsid w:val="008D3BC4"/>
    <w:rsid w:val="008D3FAD"/>
    <w:rsid w:val="008E4243"/>
    <w:rsid w:val="008E52BF"/>
    <w:rsid w:val="008F39BF"/>
    <w:rsid w:val="00913EE3"/>
    <w:rsid w:val="00916290"/>
    <w:rsid w:val="00921ABF"/>
    <w:rsid w:val="00927E3E"/>
    <w:rsid w:val="00930339"/>
    <w:rsid w:val="009313B4"/>
    <w:rsid w:val="00933905"/>
    <w:rsid w:val="00934B7C"/>
    <w:rsid w:val="009365CC"/>
    <w:rsid w:val="009376E3"/>
    <w:rsid w:val="009500A2"/>
    <w:rsid w:val="009531AA"/>
    <w:rsid w:val="00980324"/>
    <w:rsid w:val="0098051D"/>
    <w:rsid w:val="0099126C"/>
    <w:rsid w:val="00995725"/>
    <w:rsid w:val="009A7CA1"/>
    <w:rsid w:val="009B2939"/>
    <w:rsid w:val="009C0C06"/>
    <w:rsid w:val="009C61A8"/>
    <w:rsid w:val="009E5F81"/>
    <w:rsid w:val="00A169D0"/>
    <w:rsid w:val="00A26A02"/>
    <w:rsid w:val="00A37A97"/>
    <w:rsid w:val="00A45EA5"/>
    <w:rsid w:val="00A460C3"/>
    <w:rsid w:val="00A468EF"/>
    <w:rsid w:val="00A50157"/>
    <w:rsid w:val="00A5232A"/>
    <w:rsid w:val="00A52DC1"/>
    <w:rsid w:val="00A56B37"/>
    <w:rsid w:val="00A56C69"/>
    <w:rsid w:val="00A61B5E"/>
    <w:rsid w:val="00A713CE"/>
    <w:rsid w:val="00A840E9"/>
    <w:rsid w:val="00A85644"/>
    <w:rsid w:val="00A94D35"/>
    <w:rsid w:val="00AC7E70"/>
    <w:rsid w:val="00AD0B74"/>
    <w:rsid w:val="00AD5E01"/>
    <w:rsid w:val="00AE1F72"/>
    <w:rsid w:val="00AE525F"/>
    <w:rsid w:val="00AF2C7D"/>
    <w:rsid w:val="00B003B1"/>
    <w:rsid w:val="00B032F7"/>
    <w:rsid w:val="00B04903"/>
    <w:rsid w:val="00B41C69"/>
    <w:rsid w:val="00B52141"/>
    <w:rsid w:val="00B61F1E"/>
    <w:rsid w:val="00B74DB8"/>
    <w:rsid w:val="00B75E28"/>
    <w:rsid w:val="00B76E88"/>
    <w:rsid w:val="00B819B8"/>
    <w:rsid w:val="00B84A77"/>
    <w:rsid w:val="00B87390"/>
    <w:rsid w:val="00B91505"/>
    <w:rsid w:val="00B96654"/>
    <w:rsid w:val="00B96DC5"/>
    <w:rsid w:val="00BB0C24"/>
    <w:rsid w:val="00BB39A9"/>
    <w:rsid w:val="00BB4EAA"/>
    <w:rsid w:val="00BB7BC3"/>
    <w:rsid w:val="00BC1CFA"/>
    <w:rsid w:val="00BC3EAD"/>
    <w:rsid w:val="00BD2F70"/>
    <w:rsid w:val="00BD6165"/>
    <w:rsid w:val="00BD79E6"/>
    <w:rsid w:val="00BE09D6"/>
    <w:rsid w:val="00BE0F14"/>
    <w:rsid w:val="00C17A0B"/>
    <w:rsid w:val="00C22A36"/>
    <w:rsid w:val="00C26946"/>
    <w:rsid w:val="00C377EE"/>
    <w:rsid w:val="00C41E79"/>
    <w:rsid w:val="00C444F3"/>
    <w:rsid w:val="00C502B5"/>
    <w:rsid w:val="00C5186B"/>
    <w:rsid w:val="00C63324"/>
    <w:rsid w:val="00C67C28"/>
    <w:rsid w:val="00C81188"/>
    <w:rsid w:val="00C85202"/>
    <w:rsid w:val="00CA481E"/>
    <w:rsid w:val="00CB512A"/>
    <w:rsid w:val="00CB6A49"/>
    <w:rsid w:val="00CC6817"/>
    <w:rsid w:val="00CC7CB7"/>
    <w:rsid w:val="00CE0091"/>
    <w:rsid w:val="00CE04F0"/>
    <w:rsid w:val="00CE7A1F"/>
    <w:rsid w:val="00CF12B2"/>
    <w:rsid w:val="00D02133"/>
    <w:rsid w:val="00D044B4"/>
    <w:rsid w:val="00D072B7"/>
    <w:rsid w:val="00D07A1C"/>
    <w:rsid w:val="00D10926"/>
    <w:rsid w:val="00D16744"/>
    <w:rsid w:val="00D2408D"/>
    <w:rsid w:val="00D42EE8"/>
    <w:rsid w:val="00D461ED"/>
    <w:rsid w:val="00D66A94"/>
    <w:rsid w:val="00D66D61"/>
    <w:rsid w:val="00D86421"/>
    <w:rsid w:val="00DB64FE"/>
    <w:rsid w:val="00DC22F2"/>
    <w:rsid w:val="00DC75B4"/>
    <w:rsid w:val="00DD43A3"/>
    <w:rsid w:val="00DD7C96"/>
    <w:rsid w:val="00DE044C"/>
    <w:rsid w:val="00DE2904"/>
    <w:rsid w:val="00DE2BC6"/>
    <w:rsid w:val="00E01031"/>
    <w:rsid w:val="00E01660"/>
    <w:rsid w:val="00E068F3"/>
    <w:rsid w:val="00E071A7"/>
    <w:rsid w:val="00E11ECC"/>
    <w:rsid w:val="00E12241"/>
    <w:rsid w:val="00E25311"/>
    <w:rsid w:val="00E33DC8"/>
    <w:rsid w:val="00E37244"/>
    <w:rsid w:val="00E41ACA"/>
    <w:rsid w:val="00E532D3"/>
    <w:rsid w:val="00E53D09"/>
    <w:rsid w:val="00E7531A"/>
    <w:rsid w:val="00E7592C"/>
    <w:rsid w:val="00E83F43"/>
    <w:rsid w:val="00E95F5B"/>
    <w:rsid w:val="00E962B9"/>
    <w:rsid w:val="00E97A37"/>
    <w:rsid w:val="00EA6C34"/>
    <w:rsid w:val="00EA7437"/>
    <w:rsid w:val="00EB5FD6"/>
    <w:rsid w:val="00EC4380"/>
    <w:rsid w:val="00ED1EA2"/>
    <w:rsid w:val="00F038DE"/>
    <w:rsid w:val="00F0472D"/>
    <w:rsid w:val="00F04B9B"/>
    <w:rsid w:val="00F1442E"/>
    <w:rsid w:val="00F149CC"/>
    <w:rsid w:val="00F200E5"/>
    <w:rsid w:val="00F225A4"/>
    <w:rsid w:val="00F27701"/>
    <w:rsid w:val="00F302BE"/>
    <w:rsid w:val="00F3326B"/>
    <w:rsid w:val="00F36631"/>
    <w:rsid w:val="00F46364"/>
    <w:rsid w:val="00F47A1B"/>
    <w:rsid w:val="00F734EC"/>
    <w:rsid w:val="00F73E22"/>
    <w:rsid w:val="00F8119A"/>
    <w:rsid w:val="00F85392"/>
    <w:rsid w:val="00F950CC"/>
    <w:rsid w:val="00FA4979"/>
    <w:rsid w:val="00FB722A"/>
    <w:rsid w:val="00FC2208"/>
    <w:rsid w:val="00FE6096"/>
    <w:rsid w:val="00FF0566"/>
    <w:rsid w:val="12234F8A"/>
    <w:rsid w:val="17C777ED"/>
    <w:rsid w:val="19C25BD2"/>
    <w:rsid w:val="4D0337A0"/>
    <w:rsid w:val="7F4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B6A8D9"/>
  <w15:docId w15:val="{5B00A398-D2C8-4C93-B2F2-EF571BF3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hAnsiTheme="minorHAnsi"/>
      <w:spacing w:val="10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qFormat/>
    <w:rPr>
      <w:rFonts w:cs="Tahoma"/>
      <w:szCs w:val="16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customStyle="1" w:styleId="SectionHeading">
    <w:name w:val="Section Heading"/>
    <w:basedOn w:val="Normal"/>
    <w:qFormat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pPr>
      <w:framePr w:hSpace="180" w:wrap="around" w:hAnchor="text" w:xAlign="center" w:y="490"/>
      <w:numPr>
        <w:numId w:val="1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HeaderChar">
    <w:name w:val="Header Char"/>
    <w:basedOn w:val="DefaultParagraphFont"/>
    <w:link w:val="Header"/>
    <w:rPr>
      <w:rFonts w:asciiTheme="minorHAnsi" w:hAnsiTheme="minorHAnsi"/>
      <w:spacing w:val="10"/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pacing w:val="10"/>
      <w:sz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 w:cstheme="minorBidi"/>
      <w:spacing w:val="0"/>
      <w:sz w:val="22"/>
      <w:szCs w:val="22"/>
      <w:lang w:val="en-CA" w:eastAsia="en-CA"/>
    </w:rPr>
  </w:style>
  <w:style w:type="table" w:customStyle="1" w:styleId="TableGrid1">
    <w:name w:val="Table Grid1"/>
    <w:basedOn w:val="TableNormal"/>
    <w:uiPriority w:val="59"/>
    <w:rPr>
      <w:rFonts w:ascii="Calibri" w:eastAsia="MS Mincho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ering@mcbc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sang\Desktop\MB%20Forms\MB0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EECB191D5477799690FB73DE3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CD71-AB96-456A-9140-128F918A6030}"/>
      </w:docPartPr>
      <w:docPartBody>
        <w:p w:rsidR="002E49C7" w:rsidRDefault="00CF2065" w:rsidP="00CF2065">
          <w:pPr>
            <w:pStyle w:val="577EECB191D5477799690FB73DE36659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1F5EDAD5E894D3CBB2DFE8295DA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C44F-DCDE-4424-A21A-D09E9022875B}"/>
      </w:docPartPr>
      <w:docPartBody>
        <w:p w:rsidR="002E49C7" w:rsidRDefault="00CF2065" w:rsidP="00CF2065">
          <w:pPr>
            <w:pStyle w:val="E1F5EDAD5E894D3CBB2DFE8295DA34D82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D9448497172E4A1E9DA4A7B83C847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11823-D989-47AC-B45E-74AE34129CFF}"/>
      </w:docPartPr>
      <w:docPartBody>
        <w:p w:rsidR="002E49C7" w:rsidRDefault="00CF2065" w:rsidP="00CF2065">
          <w:pPr>
            <w:pStyle w:val="D9448497172E4A1E9DA4A7B83C847AFE2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020A9F46780F4BDBA82005AC06700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98D65-835A-4B61-9835-30922E58FBFE}"/>
      </w:docPartPr>
      <w:docPartBody>
        <w:p w:rsidR="002E49C7" w:rsidRDefault="00CF2065" w:rsidP="00CF2065">
          <w:pPr>
            <w:pStyle w:val="020A9F46780F4BDBA82005AC0670094A2"/>
          </w:pPr>
          <w:r>
            <w:rPr>
              <w:rStyle w:val="PlaceholderText"/>
            </w:rPr>
            <w:t>Click here to enter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3BC7-9B4B-4C2C-BE10-417C676C5592}"/>
      </w:docPartPr>
      <w:docPartBody>
        <w:p w:rsidR="004C4940" w:rsidRDefault="00DF7036">
          <w:r w:rsidRPr="00344BA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8C5A41FB94BCCBD723C8D63290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53D7-E5E3-4839-81DC-4340ADF45DEF}"/>
      </w:docPartPr>
      <w:docPartBody>
        <w:p w:rsidR="004C4940" w:rsidRDefault="00CF2065" w:rsidP="00CF2065">
          <w:pPr>
            <w:pStyle w:val="9088C5A41FB94BCCBD723C8D632908822"/>
          </w:pPr>
          <w:r>
            <w:rPr>
              <w:rStyle w:val="PlaceholderText"/>
            </w:rPr>
            <w:t>Click here to enter your name</w:t>
          </w:r>
        </w:p>
      </w:docPartBody>
    </w:docPart>
    <w:docPart>
      <w:docPartPr>
        <w:name w:val="7BFF2DE7C46F4BB6870CDF2C88856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BA11E-9F5C-4AAB-8EAF-98B613AF84F8}"/>
      </w:docPartPr>
      <w:docPartBody>
        <w:p w:rsidR="004C4940" w:rsidRDefault="00CF2065" w:rsidP="00CF2065">
          <w:pPr>
            <w:pStyle w:val="7BFF2DE7C46F4BB6870CDF2C888562272"/>
          </w:pPr>
          <w:r>
            <w:rPr>
              <w:rStyle w:val="PlaceholderText"/>
            </w:rPr>
            <w:t xml:space="preserve">Click here to enter </w:t>
          </w:r>
        </w:p>
      </w:docPartBody>
    </w:docPart>
    <w:docPart>
      <w:docPartPr>
        <w:name w:val="C00AADD6401044B7BBB1961B3A81B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5B326-D325-4022-A732-9447C383CB44}"/>
      </w:docPartPr>
      <w:docPartBody>
        <w:p w:rsidR="004C4940" w:rsidRDefault="00CF2065" w:rsidP="00CF2065">
          <w:pPr>
            <w:pStyle w:val="C00AADD6401044B7BBB1961B3A81BB3D2"/>
          </w:pPr>
          <w:r>
            <w:rPr>
              <w:rStyle w:val="PlaceholderText"/>
            </w:rPr>
            <w:t>Click here to enter amount</w:t>
          </w:r>
        </w:p>
      </w:docPartBody>
    </w:docPart>
    <w:docPart>
      <w:docPartPr>
        <w:name w:val="EE272ECEEC3A45E69B4B86E3BA7EA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239C4-3C7A-4F2A-9398-BC63C232ACEC}"/>
      </w:docPartPr>
      <w:docPartBody>
        <w:p w:rsidR="004C4940" w:rsidRDefault="00DF7036" w:rsidP="00DF7036">
          <w:pPr>
            <w:pStyle w:val="EE272ECEEC3A45E69B4B86E3BA7EA466"/>
          </w:pPr>
          <w:r w:rsidRPr="00344BA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9A4" w:rsidRDefault="00B119A4">
      <w:pPr>
        <w:spacing w:line="240" w:lineRule="auto"/>
      </w:pPr>
      <w:r>
        <w:separator/>
      </w:r>
    </w:p>
  </w:endnote>
  <w:endnote w:type="continuationSeparator" w:id="0">
    <w:p w:rsidR="00B119A4" w:rsidRDefault="00B119A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9A4" w:rsidRDefault="00B119A4">
      <w:pPr>
        <w:spacing w:after="0"/>
      </w:pPr>
      <w:r>
        <w:separator/>
      </w:r>
    </w:p>
  </w:footnote>
  <w:footnote w:type="continuationSeparator" w:id="0">
    <w:p w:rsidR="00B119A4" w:rsidRDefault="00B119A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E7"/>
    <w:rsid w:val="000A519A"/>
    <w:rsid w:val="000D10CC"/>
    <w:rsid w:val="0013465B"/>
    <w:rsid w:val="00190C45"/>
    <w:rsid w:val="001F3656"/>
    <w:rsid w:val="002B7A0F"/>
    <w:rsid w:val="002D26F7"/>
    <w:rsid w:val="002E49C7"/>
    <w:rsid w:val="003D6404"/>
    <w:rsid w:val="003F04D2"/>
    <w:rsid w:val="0044585D"/>
    <w:rsid w:val="0045655D"/>
    <w:rsid w:val="00477307"/>
    <w:rsid w:val="004A1F08"/>
    <w:rsid w:val="004C4940"/>
    <w:rsid w:val="004D2945"/>
    <w:rsid w:val="004F08E7"/>
    <w:rsid w:val="005766EF"/>
    <w:rsid w:val="005B2A58"/>
    <w:rsid w:val="005C1CE5"/>
    <w:rsid w:val="005C22AC"/>
    <w:rsid w:val="005D2964"/>
    <w:rsid w:val="00634E91"/>
    <w:rsid w:val="00683083"/>
    <w:rsid w:val="006D558D"/>
    <w:rsid w:val="006E2967"/>
    <w:rsid w:val="006E3460"/>
    <w:rsid w:val="007451D1"/>
    <w:rsid w:val="00765391"/>
    <w:rsid w:val="00766337"/>
    <w:rsid w:val="00781E96"/>
    <w:rsid w:val="00825D21"/>
    <w:rsid w:val="00853BF1"/>
    <w:rsid w:val="0089192B"/>
    <w:rsid w:val="008D2AB7"/>
    <w:rsid w:val="008E244E"/>
    <w:rsid w:val="008F39BF"/>
    <w:rsid w:val="00912E2C"/>
    <w:rsid w:val="00940425"/>
    <w:rsid w:val="00997266"/>
    <w:rsid w:val="00AB17B9"/>
    <w:rsid w:val="00B119A4"/>
    <w:rsid w:val="00B27F4B"/>
    <w:rsid w:val="00BE57C4"/>
    <w:rsid w:val="00C67C28"/>
    <w:rsid w:val="00CF1374"/>
    <w:rsid w:val="00CF2065"/>
    <w:rsid w:val="00D4463F"/>
    <w:rsid w:val="00DD36E1"/>
    <w:rsid w:val="00DF7036"/>
    <w:rsid w:val="00E32F34"/>
    <w:rsid w:val="00EA6C34"/>
    <w:rsid w:val="00EE42F1"/>
    <w:rsid w:val="00F30E64"/>
    <w:rsid w:val="00F4201F"/>
    <w:rsid w:val="00F43B1B"/>
    <w:rsid w:val="00F9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CF2065"/>
    <w:rPr>
      <w:color w:val="808080"/>
    </w:rPr>
  </w:style>
  <w:style w:type="paragraph" w:customStyle="1" w:styleId="EE272ECEEC3A45E69B4B86E3BA7EA466">
    <w:name w:val="EE272ECEEC3A45E69B4B86E3BA7EA466"/>
    <w:rsid w:val="00DF703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88C5A41FB94BCCBD723C8D632908822">
    <w:name w:val="9088C5A41FB94BCCBD723C8D63290882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577EECB191D5477799690FB73DE366592">
    <w:name w:val="577EECB191D5477799690FB73DE36659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E1F5EDAD5E894D3CBB2DFE8295DA34D82">
    <w:name w:val="E1F5EDAD5E894D3CBB2DFE8295DA34D8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D9448497172E4A1E9DA4A7B83C847AFE2">
    <w:name w:val="D9448497172E4A1E9DA4A7B83C847AFE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020A9F46780F4BDBA82005AC0670094A2">
    <w:name w:val="020A9F46780F4BDBA82005AC0670094A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7BFF2DE7C46F4BB6870CDF2C888562272">
    <w:name w:val="7BFF2DE7C46F4BB6870CDF2C888562272"/>
    <w:rsid w:val="00CF2065"/>
    <w:rPr>
      <w:rFonts w:eastAsia="Times New Roman" w:cs="Times New Roman"/>
      <w:spacing w:val="10"/>
      <w:sz w:val="16"/>
      <w:lang w:val="en-US" w:eastAsia="en-US"/>
    </w:rPr>
  </w:style>
  <w:style w:type="paragraph" w:customStyle="1" w:styleId="C00AADD6401044B7BBB1961B3A81BB3D2">
    <w:name w:val="C00AADD6401044B7BBB1961B3A81BB3D2"/>
    <w:rsid w:val="00CF2065"/>
    <w:rPr>
      <w:rFonts w:eastAsia="Times New Roman" w:cs="Times New Roman"/>
      <w:spacing w:val="10"/>
      <w:sz w:val="16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311BC7A669640A8A536D4343DC497" ma:contentTypeVersion="13" ma:contentTypeDescription="Create a new document." ma:contentTypeScope="" ma:versionID="007e26880b2148e6d7a6f77c77f26ca3">
  <xsd:schema xmlns:xsd="http://www.w3.org/2001/XMLSchema" xmlns:xs="http://www.w3.org/2001/XMLSchema" xmlns:p="http://schemas.microsoft.com/office/2006/metadata/properties" xmlns:ns3="08c41546-4f34-4c2f-acfc-031e6f548630" xmlns:ns4="365c1b47-8f2d-47b0-8558-99ec22cf08bc" targetNamespace="http://schemas.microsoft.com/office/2006/metadata/properties" ma:root="true" ma:fieldsID="4356c7f5a32c546cadcb452e86240600" ns3:_="" ns4:_="">
    <xsd:import namespace="08c41546-4f34-4c2f-acfc-031e6f548630"/>
    <xsd:import namespace="365c1b47-8f2d-47b0-8558-99ec22cf08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1546-4f34-4c2f-acfc-031e6f548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1b47-8f2d-47b0-8558-99ec22cf0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C073C-80F0-4731-8C99-9CFC91B5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3F8471-C07F-4493-AF6B-5BDED5F673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E4E4CD-F64D-4FCA-A0BE-F7965ED64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41546-4f34-4c2f-acfc-031e6f548630"/>
    <ds:schemaRef ds:uri="365c1b47-8f2d-47b0-8558-99ec22cf0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MB002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>Bank of Nova Scotia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creator>Tsang, Karen</dc:creator>
  <cp:lastModifiedBy>Karen Tsang</cp:lastModifiedBy>
  <cp:revision>3</cp:revision>
  <cp:lastPrinted>2003-12-10T17:40:00Z</cp:lastPrinted>
  <dcterms:created xsi:type="dcterms:W3CDTF">2026-05-12T20:38:00Z</dcterms:created>
  <dcterms:modified xsi:type="dcterms:W3CDTF">2026-05-12T20:39:00Z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ContentTypeId">
    <vt:lpwstr>0x010100073311BC7A669640A8A536D4343DC497</vt:lpwstr>
  </property>
  <property fmtid="{D5CDD505-2E9C-101B-9397-08002B2CF9AE}" pid="4" name="KSOProductBuildVer">
    <vt:lpwstr>2057-12.2.0.19805</vt:lpwstr>
  </property>
  <property fmtid="{D5CDD505-2E9C-101B-9397-08002B2CF9AE}" pid="5" name="ICV">
    <vt:lpwstr>6A7BF329E4D14F3EBD1A90815C92C5AE_13</vt:lpwstr>
  </property>
</Properties>
</file>